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355" w:rsidRPr="007F34D4" w:rsidRDefault="00C77355" w:rsidP="00C77355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 w:val="22"/>
        </w:rPr>
      </w:pPr>
      <w:r w:rsidRPr="001735ED">
        <w:rPr>
          <w:rFonts w:ascii="ＭＳ 明朝" w:eastAsia="ＭＳ 明朝" w:hAnsi="Century" w:cs="Times New Roman" w:hint="eastAsia"/>
          <w:sz w:val="22"/>
        </w:rPr>
        <w:t>別記様式</w:t>
      </w:r>
      <w:r w:rsidRPr="00800C3C">
        <w:rPr>
          <w:rFonts w:asciiTheme="minorEastAsia" w:hAnsiTheme="minorEastAsia" w:cs="Times New Roman" w:hint="eastAsia"/>
          <w:sz w:val="22"/>
        </w:rPr>
        <w:t>第</w:t>
      </w:r>
      <w:r w:rsidR="00A30147">
        <w:rPr>
          <w:rFonts w:asciiTheme="minorEastAsia" w:hAnsiTheme="minorEastAsia" w:cs="Times New Roman" w:hint="eastAsia"/>
          <w:sz w:val="22"/>
        </w:rPr>
        <w:t>31</w:t>
      </w:r>
      <w:r w:rsidRPr="00800C3C">
        <w:rPr>
          <w:rFonts w:asciiTheme="minorEastAsia" w:hAnsiTheme="minorEastAsia" w:cs="Times New Roman" w:hint="eastAsia"/>
          <w:sz w:val="22"/>
        </w:rPr>
        <w:t>号（第</w:t>
      </w:r>
      <w:r w:rsidR="007F34D4">
        <w:rPr>
          <w:rFonts w:asciiTheme="minorEastAsia" w:hAnsiTheme="minorEastAsia" w:cs="Times New Roman" w:hint="eastAsia"/>
          <w:sz w:val="22"/>
        </w:rPr>
        <w:t>2</w:t>
      </w:r>
      <w:r w:rsidR="00A30147">
        <w:rPr>
          <w:rFonts w:asciiTheme="minorEastAsia" w:hAnsiTheme="minorEastAsia" w:cs="Times New Roman" w:hint="eastAsia"/>
          <w:sz w:val="22"/>
        </w:rPr>
        <w:t>7</w:t>
      </w:r>
      <w:bookmarkStart w:id="0" w:name="_GoBack"/>
      <w:bookmarkEnd w:id="0"/>
      <w:r w:rsidRPr="00800C3C">
        <w:rPr>
          <w:rFonts w:asciiTheme="minorEastAsia" w:hAnsiTheme="minorEastAsia" w:cs="Times New Roman" w:hint="eastAsia"/>
          <w:sz w:val="22"/>
        </w:rPr>
        <w:t>条</w:t>
      </w:r>
      <w:r w:rsidRPr="001735ED">
        <w:rPr>
          <w:rFonts w:ascii="ＭＳ 明朝" w:eastAsia="ＭＳ 明朝" w:hAnsi="Century" w:cs="Times New Roman" w:hint="eastAsia"/>
          <w:sz w:val="22"/>
        </w:rPr>
        <w:t>関係）</w:t>
      </w:r>
    </w:p>
    <w:p w:rsidR="00C77355" w:rsidRPr="00C77355" w:rsidRDefault="00C77355" w:rsidP="00C7735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 w:val="22"/>
        </w:rPr>
      </w:pPr>
    </w:p>
    <w:p w:rsidR="00C77355" w:rsidRPr="00C77355" w:rsidRDefault="00C77355" w:rsidP="00C7735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 w:val="22"/>
        </w:rPr>
      </w:pPr>
      <w:r w:rsidRPr="00C77355">
        <w:rPr>
          <w:rFonts w:ascii="ＭＳ 明朝" w:eastAsia="ＭＳ 明朝" w:hAnsi="Century" w:cs="Times New Roman" w:hint="eastAsia"/>
          <w:sz w:val="22"/>
        </w:rPr>
        <w:t>特定教育・保育施設・特定地域型保育事業者確認辞退届</w:t>
      </w:r>
    </w:p>
    <w:p w:rsidR="00C77355" w:rsidRPr="00C77355" w:rsidRDefault="00C77355" w:rsidP="00C7735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C77355" w:rsidRPr="00C77355" w:rsidRDefault="00C77355" w:rsidP="00C7735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77355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:rsidR="00C77355" w:rsidRPr="00C77355" w:rsidRDefault="00C77355" w:rsidP="00C7735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C77355" w:rsidRPr="00C77355" w:rsidRDefault="00C77355" w:rsidP="00C77355">
      <w:pPr>
        <w:wordWrap w:val="0"/>
        <w:overflowPunct w:val="0"/>
        <w:autoSpaceDE w:val="0"/>
        <w:autoSpaceDN w:val="0"/>
        <w:ind w:firstLineChars="100" w:firstLine="2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和　寒　</w:t>
      </w:r>
      <w:r w:rsidRPr="00C77355">
        <w:rPr>
          <w:rFonts w:ascii="ＭＳ 明朝" w:eastAsia="ＭＳ 明朝" w:hAnsi="Century" w:cs="Times New Roman" w:hint="eastAsia"/>
          <w:sz w:val="22"/>
        </w:rPr>
        <w:t>町</w:t>
      </w:r>
      <w:r>
        <w:rPr>
          <w:rFonts w:ascii="ＭＳ 明朝" w:eastAsia="ＭＳ 明朝" w:hAnsi="Century" w:cs="Times New Roman" w:hint="eastAsia"/>
          <w:sz w:val="22"/>
        </w:rPr>
        <w:t xml:space="preserve">　長　</w:t>
      </w:r>
      <w:r w:rsidRPr="00C77355">
        <w:rPr>
          <w:rFonts w:ascii="ＭＳ 明朝" w:eastAsia="ＭＳ 明朝" w:hAnsi="Century" w:cs="Times New Roman" w:hint="eastAsia"/>
          <w:sz w:val="22"/>
        </w:rPr>
        <w:t xml:space="preserve">　様</w:t>
      </w:r>
    </w:p>
    <w:p w:rsidR="00C77355" w:rsidRPr="00C77355" w:rsidRDefault="00C77355" w:rsidP="00C7735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</w:t>
      </w:r>
      <w:r w:rsidRPr="00C77355">
        <w:rPr>
          <w:rFonts w:ascii="ＭＳ 明朝" w:eastAsia="ＭＳ 明朝" w:hAnsi="Century" w:cs="Times New Roman" w:hint="eastAsia"/>
          <w:sz w:val="22"/>
        </w:rPr>
        <w:t>主たる事務所の所在地</w:t>
      </w:r>
    </w:p>
    <w:p w:rsidR="00C77355" w:rsidRPr="00C77355" w:rsidRDefault="00C77355" w:rsidP="00C77355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</w:t>
      </w:r>
      <w:r w:rsidRPr="00C77355">
        <w:rPr>
          <w:rFonts w:ascii="ＭＳ 明朝" w:eastAsia="ＭＳ 明朝" w:hAnsi="Century" w:cs="Times New Roman" w:hint="eastAsia"/>
          <w:sz w:val="22"/>
        </w:rPr>
        <w:t xml:space="preserve">　届出者　名　　　　　　　　称</w:t>
      </w:r>
    </w:p>
    <w:p w:rsidR="00C77355" w:rsidRPr="00C77355" w:rsidRDefault="00C77355" w:rsidP="00C77355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</w:t>
      </w:r>
      <w:r w:rsidRPr="00C77355">
        <w:rPr>
          <w:rFonts w:ascii="ＭＳ 明朝" w:eastAsia="ＭＳ 明朝" w:hAnsi="Century" w:cs="Times New Roman" w:hint="eastAsia"/>
          <w:spacing w:val="78"/>
          <w:kern w:val="0"/>
          <w:sz w:val="22"/>
          <w:fitText w:val="2100" w:id="862720518"/>
        </w:rPr>
        <w:t>代表者の氏</w:t>
      </w:r>
      <w:r w:rsidRPr="00C77355">
        <w:rPr>
          <w:rFonts w:ascii="ＭＳ 明朝" w:eastAsia="ＭＳ 明朝" w:hAnsi="Century" w:cs="Times New Roman" w:hint="eastAsia"/>
          <w:kern w:val="0"/>
          <w:sz w:val="22"/>
          <w:fitText w:val="2100" w:id="862720518"/>
        </w:rPr>
        <w:t>名</w:t>
      </w:r>
      <w:r w:rsidRPr="00C77355">
        <w:rPr>
          <w:rFonts w:ascii="ＭＳ 明朝" w:eastAsia="ＭＳ 明朝" w:hAnsi="Century" w:cs="Times New Roman" w:hint="eastAsia"/>
          <w:sz w:val="22"/>
        </w:rPr>
        <w:t xml:space="preserve">　　　　　　　　　　㊞</w:t>
      </w:r>
    </w:p>
    <w:p w:rsidR="00C77355" w:rsidRPr="00C77355" w:rsidRDefault="00C77355" w:rsidP="00C7735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C77355" w:rsidRPr="00C77355" w:rsidRDefault="003D21B6" w:rsidP="00C7735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26670</wp:posOffset>
                </wp:positionV>
                <wp:extent cx="742950" cy="47244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355" w:rsidRPr="00800C3C" w:rsidRDefault="00C77355" w:rsidP="00C77355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800C3C">
                              <w:rPr>
                                <w:rFonts w:asciiTheme="minorEastAsia" w:hAnsiTheme="minorEastAsia" w:hint="eastAsia"/>
                              </w:rPr>
                              <w:t>第</w:t>
                            </w:r>
                            <w:r w:rsidRPr="00800C3C">
                              <w:rPr>
                                <w:rFonts w:asciiTheme="minorEastAsia" w:hAnsiTheme="minorEastAsia"/>
                              </w:rPr>
                              <w:t>36</w:t>
                            </w:r>
                            <w:r w:rsidRPr="00800C3C">
                              <w:rPr>
                                <w:rFonts w:asciiTheme="minorEastAsia" w:hAnsiTheme="minorEastAsia" w:hint="eastAsia"/>
                              </w:rPr>
                              <w:t>条</w:t>
                            </w:r>
                          </w:p>
                          <w:p w:rsidR="00C77355" w:rsidRPr="00800C3C" w:rsidRDefault="00C77355" w:rsidP="00C77355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color w:val="FFFFFF" w:themeColor="background1"/>
                              </w:rPr>
                            </w:pPr>
                            <w:r w:rsidRPr="00800C3C">
                              <w:rPr>
                                <w:rFonts w:asciiTheme="minorEastAsia" w:hAnsiTheme="minorEastAsia" w:hint="eastAsia"/>
                              </w:rPr>
                              <w:t>第</w:t>
                            </w:r>
                            <w:r w:rsidRPr="00800C3C">
                              <w:rPr>
                                <w:rFonts w:asciiTheme="minorEastAsia" w:hAnsiTheme="minorEastAsia"/>
                              </w:rPr>
                              <w:t>48</w:t>
                            </w:r>
                            <w:r w:rsidRPr="00800C3C">
                              <w:rPr>
                                <w:rFonts w:asciiTheme="minorEastAsia" w:hAnsiTheme="minorEastAsia" w:hint="eastAsia"/>
                              </w:rPr>
                              <w:t>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9.45pt;margin-top:2.1pt;width:58.5pt;height:37.2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" filled="f" stroked="f">
                <v:textbox style="mso-fit-shape-to-text:t">
                  <w:txbxContent>
                    <w:p w:rsidR="00C77355" w:rsidRPr="00800C3C" w:rsidRDefault="00C77355" w:rsidP="00C77355">
                      <w:pPr>
                        <w:spacing w:line="300" w:lineRule="exact"/>
                        <w:rPr>
                          <w:rFonts w:asciiTheme="minorEastAsia" w:hAnsiTheme="minorEastAsia"/>
                        </w:rPr>
                      </w:pPr>
                      <w:r w:rsidRPr="00800C3C">
                        <w:rPr>
                          <w:rFonts w:asciiTheme="minorEastAsia" w:hAnsiTheme="minorEastAsia" w:hint="eastAsia"/>
                        </w:rPr>
                        <w:t>第</w:t>
                      </w:r>
                      <w:r w:rsidRPr="00800C3C">
                        <w:rPr>
                          <w:rFonts w:asciiTheme="minorEastAsia" w:hAnsiTheme="minorEastAsia"/>
                        </w:rPr>
                        <w:t>36</w:t>
                      </w:r>
                      <w:r w:rsidRPr="00800C3C">
                        <w:rPr>
                          <w:rFonts w:asciiTheme="minorEastAsia" w:hAnsiTheme="minorEastAsia" w:hint="eastAsia"/>
                        </w:rPr>
                        <w:t>条</w:t>
                      </w:r>
                    </w:p>
                    <w:p w:rsidR="00C77355" w:rsidRPr="00800C3C" w:rsidRDefault="00C77355" w:rsidP="00C77355">
                      <w:pPr>
                        <w:spacing w:line="300" w:lineRule="exact"/>
                        <w:rPr>
                          <w:rFonts w:asciiTheme="minorEastAsia" w:hAnsiTheme="minorEastAsia"/>
                          <w:color w:val="FFFFFF" w:themeColor="background1"/>
                        </w:rPr>
                      </w:pPr>
                      <w:r w:rsidRPr="00800C3C">
                        <w:rPr>
                          <w:rFonts w:asciiTheme="minorEastAsia" w:hAnsiTheme="minorEastAsia" w:hint="eastAsia"/>
                        </w:rPr>
                        <w:t>第</w:t>
                      </w:r>
                      <w:r w:rsidRPr="00800C3C">
                        <w:rPr>
                          <w:rFonts w:asciiTheme="minorEastAsia" w:hAnsiTheme="minorEastAsia"/>
                        </w:rPr>
                        <w:t>48</w:t>
                      </w:r>
                      <w:r w:rsidRPr="00800C3C">
                        <w:rPr>
                          <w:rFonts w:asciiTheme="minorEastAsia" w:hAnsiTheme="minorEastAsia" w:hint="eastAsia"/>
                        </w:rPr>
                        <w:t>条</w:t>
                      </w:r>
                    </w:p>
                  </w:txbxContent>
                </v:textbox>
              </v:shape>
            </w:pict>
          </mc:Fallback>
        </mc:AlternateContent>
      </w:r>
    </w:p>
    <w:p w:rsidR="00C77355" w:rsidRPr="00C77355" w:rsidRDefault="00C77355" w:rsidP="00C77355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entury" w:cs="Times New Roman"/>
          <w:sz w:val="22"/>
        </w:rPr>
      </w:pPr>
      <w:r w:rsidRPr="00C77355">
        <w:rPr>
          <w:rFonts w:ascii="ＭＳ 明朝" w:eastAsia="ＭＳ 明朝" w:hAnsi="Century" w:cs="Times New Roman" w:hint="eastAsia"/>
          <w:sz w:val="22"/>
        </w:rPr>
        <w:t xml:space="preserve">　子ども・子育て支援法　　　　 の規定による確認の辞退をしたいので、次のとおり届け出ます。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99"/>
        <w:gridCol w:w="443"/>
        <w:gridCol w:w="443"/>
        <w:gridCol w:w="7"/>
        <w:gridCol w:w="437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8"/>
      </w:tblGrid>
      <w:tr w:rsidR="00C77355" w:rsidRPr="00C77355" w:rsidTr="00C77355">
        <w:trPr>
          <w:trHeight w:val="37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55" w:rsidRPr="00C77355" w:rsidRDefault="00C77355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C77355">
              <w:rPr>
                <w:rFonts w:ascii="ＭＳ 明朝" w:eastAsia="ＭＳ 明朝" w:hAnsi="Century" w:cs="Times New Roman" w:hint="eastAsia"/>
                <w:sz w:val="22"/>
              </w:rPr>
              <w:t>事業者番号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77355" w:rsidRPr="00C77355" w:rsidRDefault="00C7735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77355" w:rsidRPr="00C77355" w:rsidRDefault="00C7735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77355" w:rsidRPr="00C77355" w:rsidRDefault="00C7735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77355" w:rsidRPr="00C77355" w:rsidRDefault="00C7735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77355" w:rsidRPr="00C77355" w:rsidRDefault="00C7735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77355" w:rsidRPr="00C77355" w:rsidRDefault="00C7735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77355" w:rsidRPr="00C77355" w:rsidRDefault="00C7735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77355" w:rsidRPr="00C77355" w:rsidRDefault="00C7735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77355" w:rsidRPr="00C77355" w:rsidRDefault="00C7735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77355" w:rsidRPr="00C77355" w:rsidRDefault="00C7735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77355" w:rsidRPr="00C77355" w:rsidRDefault="00C7735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77355" w:rsidRPr="00C77355" w:rsidRDefault="00C7735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55" w:rsidRPr="00C77355" w:rsidRDefault="00C7735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77355" w:rsidRPr="00C77355" w:rsidTr="00C77355">
        <w:trPr>
          <w:cantSplit/>
          <w:trHeight w:val="519"/>
        </w:trPr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55" w:rsidRPr="00C77355" w:rsidRDefault="00C7735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C77355">
              <w:rPr>
                <w:rFonts w:ascii="ＭＳ 明朝" w:eastAsia="ＭＳ 明朝" w:hAnsi="Century" w:cs="Times New Roman" w:hint="eastAsia"/>
                <w:sz w:val="22"/>
              </w:rPr>
              <w:t>確認を辞退する施設・事業所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55" w:rsidRPr="00C77355" w:rsidRDefault="00C77355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 w:eastAsia="ＭＳ 明朝" w:hAnsi="Century" w:cs="Times New Roman"/>
                <w:sz w:val="22"/>
              </w:rPr>
            </w:pPr>
            <w:r w:rsidRPr="00C77355">
              <w:rPr>
                <w:rFonts w:ascii="ＭＳ 明朝" w:eastAsia="ＭＳ 明朝" w:hAnsi="Century" w:cs="Times New Roman" w:hint="eastAsia"/>
                <w:spacing w:val="105"/>
                <w:sz w:val="22"/>
              </w:rPr>
              <w:t>名</w:t>
            </w:r>
            <w:r w:rsidRPr="00C77355">
              <w:rPr>
                <w:rFonts w:ascii="ＭＳ 明朝" w:eastAsia="ＭＳ 明朝" w:hAnsi="Century" w:cs="Times New Roman" w:hint="eastAsia"/>
                <w:sz w:val="22"/>
              </w:rPr>
              <w:t>称</w:t>
            </w:r>
          </w:p>
        </w:tc>
        <w:tc>
          <w:tcPr>
            <w:tcW w:w="26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55" w:rsidRPr="00C77355" w:rsidRDefault="00C77355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77355" w:rsidRPr="00C77355" w:rsidTr="00C77355">
        <w:trPr>
          <w:cantSplit/>
          <w:trHeight w:val="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55" w:rsidRPr="00C77355" w:rsidRDefault="00C77355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55" w:rsidRPr="00C77355" w:rsidRDefault="00C77355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77355">
              <w:rPr>
                <w:rFonts w:ascii="ＭＳ 明朝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26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55" w:rsidRPr="00C77355" w:rsidRDefault="00C77355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77355" w:rsidRPr="00C77355" w:rsidTr="00C77355">
        <w:trPr>
          <w:cantSplit/>
          <w:trHeight w:val="55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55" w:rsidRPr="00C77355" w:rsidRDefault="00C7735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C77355">
              <w:rPr>
                <w:rFonts w:ascii="ＭＳ 明朝" w:eastAsia="ＭＳ 明朝" w:hAnsi="Century" w:cs="Times New Roman" w:hint="eastAsia"/>
                <w:sz w:val="22"/>
              </w:rPr>
              <w:t>確認を受けた年月日</w:t>
            </w:r>
          </w:p>
        </w:tc>
        <w:tc>
          <w:tcPr>
            <w:tcW w:w="311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55" w:rsidRPr="00C77355" w:rsidRDefault="00C77355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77355">
              <w:rPr>
                <w:rFonts w:ascii="ＭＳ 明朝" w:eastAsia="ＭＳ 明朝" w:hAnsi="Century" w:cs="Times New Roman" w:hint="eastAsia"/>
                <w:sz w:val="22"/>
              </w:rPr>
              <w:t>年　　　月　　　日</w:t>
            </w:r>
          </w:p>
        </w:tc>
      </w:tr>
      <w:tr w:rsidR="00C77355" w:rsidRPr="00C77355" w:rsidTr="00C77355">
        <w:trPr>
          <w:cantSplit/>
          <w:trHeight w:val="563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55" w:rsidRPr="00C77355" w:rsidRDefault="00C7735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C77355">
              <w:rPr>
                <w:rFonts w:ascii="ＭＳ 明朝" w:eastAsia="ＭＳ 明朝" w:hAnsi="Century" w:cs="Times New Roman" w:hint="eastAsia"/>
                <w:sz w:val="22"/>
              </w:rPr>
              <w:t>確認を辞退する年月日</w:t>
            </w:r>
          </w:p>
        </w:tc>
        <w:tc>
          <w:tcPr>
            <w:tcW w:w="311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55" w:rsidRPr="00C77355" w:rsidRDefault="00C77355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77355">
              <w:rPr>
                <w:rFonts w:ascii="ＭＳ 明朝" w:eastAsia="ＭＳ 明朝" w:hAnsi="Century" w:cs="Times New Roman" w:hint="eastAsia"/>
                <w:sz w:val="22"/>
              </w:rPr>
              <w:t>年　　　月　　　日</w:t>
            </w:r>
          </w:p>
        </w:tc>
      </w:tr>
      <w:tr w:rsidR="00C77355" w:rsidRPr="00C77355" w:rsidTr="00C77355">
        <w:trPr>
          <w:cantSplit/>
          <w:trHeight w:val="1297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55" w:rsidRPr="00C77355" w:rsidRDefault="00C7735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C77355">
              <w:rPr>
                <w:rFonts w:ascii="ＭＳ 明朝" w:eastAsia="ＭＳ 明朝" w:hAnsi="Century" w:cs="Times New Roman" w:hint="eastAsia"/>
                <w:sz w:val="22"/>
              </w:rPr>
              <w:t>確認を辞退する理由</w:t>
            </w:r>
          </w:p>
        </w:tc>
        <w:tc>
          <w:tcPr>
            <w:tcW w:w="311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55" w:rsidRPr="00C77355" w:rsidRDefault="00C77355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 w:eastAsia="ＭＳ 明朝" w:hAnsi="Century" w:cs="Times New Roman"/>
                <w:sz w:val="22"/>
              </w:rPr>
            </w:pPr>
            <w:r w:rsidRPr="00C77355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C77355" w:rsidRPr="00C77355" w:rsidTr="00C77355">
        <w:trPr>
          <w:cantSplit/>
          <w:trHeight w:val="1424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55" w:rsidRDefault="00C77355" w:rsidP="00C77355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C77355">
              <w:rPr>
                <w:rFonts w:ascii="ＭＳ 明朝" w:eastAsia="ＭＳ 明朝" w:hAnsi="Century" w:cs="Times New Roman" w:hint="eastAsia"/>
                <w:sz w:val="22"/>
              </w:rPr>
              <w:t>現に利用している小学校就学前</w:t>
            </w:r>
          </w:p>
          <w:p w:rsidR="00C77355" w:rsidRPr="00C77355" w:rsidRDefault="00C77355" w:rsidP="00C77355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C77355">
              <w:rPr>
                <w:rFonts w:ascii="ＭＳ 明朝" w:eastAsia="ＭＳ 明朝" w:hAnsi="Century" w:cs="Times New Roman" w:hint="eastAsia"/>
                <w:sz w:val="22"/>
              </w:rPr>
              <w:t>子</w:t>
            </w:r>
            <w:r w:rsidRPr="00C77355">
              <w:rPr>
                <w:rFonts w:ascii="ＭＳ 明朝" w:eastAsia="ＭＳ 明朝" w:hAnsi="Century" w:cs="Times New Roman" w:hint="eastAsia"/>
                <w:kern w:val="0"/>
                <w:sz w:val="22"/>
              </w:rPr>
              <w:t>どもに対する措置</w:t>
            </w:r>
          </w:p>
        </w:tc>
        <w:tc>
          <w:tcPr>
            <w:tcW w:w="311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55" w:rsidRPr="00C77355" w:rsidRDefault="00C77355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 w:eastAsia="ＭＳ 明朝" w:hAnsi="Century" w:cs="Times New Roman"/>
                <w:sz w:val="22"/>
              </w:rPr>
            </w:pPr>
            <w:r w:rsidRPr="00C77355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</w:tbl>
    <w:p w:rsidR="00C77355" w:rsidRPr="00C77355" w:rsidRDefault="00C77355" w:rsidP="00C77355">
      <w:pPr>
        <w:rPr>
          <w:sz w:val="22"/>
        </w:rPr>
      </w:pPr>
      <w:r w:rsidRPr="00C77355">
        <w:rPr>
          <w:rFonts w:hint="eastAsia"/>
          <w:sz w:val="22"/>
        </w:rPr>
        <w:t>（注）　確認を辞退する日の３か月前までに届け出てください。</w:t>
      </w:r>
    </w:p>
    <w:sectPr w:rsidR="00C77355" w:rsidRPr="00C77355" w:rsidSect="005702DC">
      <w:pgSz w:w="11906" w:h="16838"/>
      <w:pgMar w:top="850" w:right="1191" w:bottom="850" w:left="164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BBB" w:rsidRDefault="00726BBB" w:rsidP="001C7630">
      <w:r>
        <w:separator/>
      </w:r>
    </w:p>
  </w:endnote>
  <w:endnote w:type="continuationSeparator" w:id="0">
    <w:p w:rsidR="00726BBB" w:rsidRDefault="00726BBB" w:rsidP="001C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BBB" w:rsidRDefault="00726BBB" w:rsidP="001C7630">
      <w:r>
        <w:separator/>
      </w:r>
    </w:p>
  </w:footnote>
  <w:footnote w:type="continuationSeparator" w:id="0">
    <w:p w:rsidR="00726BBB" w:rsidRDefault="00726BBB" w:rsidP="001C7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DC"/>
    <w:rsid w:val="00093231"/>
    <w:rsid w:val="001735ED"/>
    <w:rsid w:val="00185781"/>
    <w:rsid w:val="001A1A0E"/>
    <w:rsid w:val="001A776B"/>
    <w:rsid w:val="001C7630"/>
    <w:rsid w:val="001E388B"/>
    <w:rsid w:val="0026033D"/>
    <w:rsid w:val="0029003C"/>
    <w:rsid w:val="0037160A"/>
    <w:rsid w:val="003D21B6"/>
    <w:rsid w:val="004162A0"/>
    <w:rsid w:val="0046087F"/>
    <w:rsid w:val="004B0DD2"/>
    <w:rsid w:val="00564E99"/>
    <w:rsid w:val="005702DC"/>
    <w:rsid w:val="00577F68"/>
    <w:rsid w:val="005D2574"/>
    <w:rsid w:val="006773BD"/>
    <w:rsid w:val="006F2C80"/>
    <w:rsid w:val="00726BBB"/>
    <w:rsid w:val="00770F3E"/>
    <w:rsid w:val="007825F5"/>
    <w:rsid w:val="007F34D4"/>
    <w:rsid w:val="00800C3C"/>
    <w:rsid w:val="008216CF"/>
    <w:rsid w:val="0084371B"/>
    <w:rsid w:val="00851615"/>
    <w:rsid w:val="00866096"/>
    <w:rsid w:val="00963E21"/>
    <w:rsid w:val="00986FF9"/>
    <w:rsid w:val="009A2990"/>
    <w:rsid w:val="00A30147"/>
    <w:rsid w:val="00AE3466"/>
    <w:rsid w:val="00B618DE"/>
    <w:rsid w:val="00B64CAC"/>
    <w:rsid w:val="00B928DF"/>
    <w:rsid w:val="00BC7278"/>
    <w:rsid w:val="00BF5C26"/>
    <w:rsid w:val="00C7672B"/>
    <w:rsid w:val="00C77355"/>
    <w:rsid w:val="00CE769E"/>
    <w:rsid w:val="00CF7C85"/>
    <w:rsid w:val="00D10BAF"/>
    <w:rsid w:val="00D45F09"/>
    <w:rsid w:val="00DF51D0"/>
    <w:rsid w:val="00DF7448"/>
    <w:rsid w:val="00E94CA8"/>
    <w:rsid w:val="00F61C9C"/>
    <w:rsid w:val="00FB5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A20AF"/>
  <w15:docId w15:val="{C977ED64-DF7D-452D-8824-7252AEEC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F5C26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C76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7630"/>
  </w:style>
  <w:style w:type="paragraph" w:styleId="a6">
    <w:name w:val="footer"/>
    <w:basedOn w:val="a"/>
    <w:link w:val="a7"/>
    <w:uiPriority w:val="99"/>
    <w:unhideWhenUsed/>
    <w:rsid w:val="001C7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7630"/>
  </w:style>
  <w:style w:type="table" w:styleId="a8">
    <w:name w:val="Table Grid"/>
    <w:basedOn w:val="a1"/>
    <w:uiPriority w:val="59"/>
    <w:rsid w:val="00185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8578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30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01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84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216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鷹栖町</dc:creator>
  <cp:lastModifiedBy>user</cp:lastModifiedBy>
  <cp:revision>5</cp:revision>
  <cp:lastPrinted>2019-12-26T07:00:00Z</cp:lastPrinted>
  <dcterms:created xsi:type="dcterms:W3CDTF">2019-08-08T03:54:00Z</dcterms:created>
  <dcterms:modified xsi:type="dcterms:W3CDTF">2019-12-26T07:00:00Z</dcterms:modified>
</cp:coreProperties>
</file>