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2B3C" w14:textId="77777777" w:rsidR="00C95B4B" w:rsidRPr="00805694" w:rsidRDefault="00C95B4B">
      <w:pPr>
        <w:pStyle w:val="11"/>
        <w:spacing w:line="420" w:lineRule="exact"/>
        <w:ind w:left="233" w:hanging="233"/>
        <w:rPr>
          <w:rFonts w:hAnsi="ＭＳ 明朝"/>
        </w:rPr>
      </w:pPr>
      <w:r w:rsidRPr="00805694">
        <w:rPr>
          <w:rFonts w:hAnsi="ＭＳ 明朝" w:hint="eastAsia"/>
        </w:rPr>
        <w:t>様式第</w:t>
      </w:r>
      <w:r w:rsidR="00FF7BE8" w:rsidRPr="00805694">
        <w:rPr>
          <w:rFonts w:hAnsi="ＭＳ 明朝" w:hint="eastAsia"/>
        </w:rPr>
        <w:t>２</w:t>
      </w:r>
      <w:r w:rsidRPr="00805694">
        <w:rPr>
          <w:rFonts w:hAnsi="ＭＳ 明朝" w:hint="eastAsia"/>
        </w:rPr>
        <w:t>号</w:t>
      </w:r>
      <w:r w:rsidR="00FF7BE8" w:rsidRPr="00805694">
        <w:rPr>
          <w:rFonts w:hAnsi="ＭＳ 明朝" w:hint="eastAsia"/>
        </w:rPr>
        <w:t>（第７条関係）</w:t>
      </w:r>
    </w:p>
    <w:p w14:paraId="5A8B4E8C" w14:textId="77777777" w:rsidR="00805694" w:rsidRDefault="00805694" w:rsidP="00805694">
      <w:pPr>
        <w:pStyle w:val="11"/>
        <w:spacing w:line="420" w:lineRule="exact"/>
        <w:ind w:left="233" w:hanging="233"/>
        <w:jc w:val="right"/>
        <w:rPr>
          <w:rFonts w:hint="eastAsia"/>
        </w:rPr>
      </w:pPr>
      <w:r>
        <w:rPr>
          <w:rFonts w:hint="eastAsia"/>
        </w:rPr>
        <w:t>第　　　　　　号</w:t>
      </w:r>
    </w:p>
    <w:p w14:paraId="2D514214" w14:textId="77777777" w:rsidR="00C95B4B" w:rsidRDefault="00C95B4B">
      <w:pPr>
        <w:pStyle w:val="11"/>
        <w:spacing w:line="420" w:lineRule="exact"/>
        <w:ind w:left="233" w:hanging="233"/>
        <w:jc w:val="right"/>
        <w:rPr>
          <w:rFonts w:hint="eastAsia"/>
        </w:rPr>
      </w:pPr>
      <w:r>
        <w:rPr>
          <w:rFonts w:hint="eastAsia"/>
        </w:rPr>
        <w:t xml:space="preserve">   年   月   日</w:t>
      </w:r>
    </w:p>
    <w:p w14:paraId="2160BE5A" w14:textId="77777777" w:rsidR="00C95B4B" w:rsidRDefault="00C95B4B">
      <w:pPr>
        <w:pStyle w:val="11"/>
        <w:spacing w:line="420" w:lineRule="exact"/>
        <w:ind w:left="233" w:hanging="233"/>
        <w:jc w:val="right"/>
        <w:rPr>
          <w:rFonts w:hint="eastAsia"/>
        </w:rPr>
      </w:pPr>
    </w:p>
    <w:p w14:paraId="1773484E" w14:textId="77777777" w:rsidR="00C95B4B" w:rsidRDefault="00FF7BE8">
      <w:pPr>
        <w:pStyle w:val="11"/>
        <w:spacing w:line="420" w:lineRule="exact"/>
        <w:ind w:left="233" w:hanging="233"/>
        <w:jc w:val="center"/>
        <w:rPr>
          <w:rFonts w:hint="eastAsia"/>
        </w:rPr>
      </w:pPr>
      <w:r w:rsidRPr="00BA13F1">
        <w:rPr>
          <w:rFonts w:hAnsi="ＭＳ 明朝" w:hint="eastAsia"/>
          <w:color w:val="111111"/>
        </w:rPr>
        <w:t>日南町高齢者見守りサービス促進事業補助金</w:t>
      </w:r>
      <w:r w:rsidR="00C95B4B">
        <w:rPr>
          <w:rFonts w:hint="eastAsia"/>
        </w:rPr>
        <w:t>交付</w:t>
      </w:r>
      <w:r w:rsidR="00805694">
        <w:rPr>
          <w:rFonts w:hint="eastAsia"/>
        </w:rPr>
        <w:t>額</w:t>
      </w:r>
      <w:r w:rsidR="00C95B4B">
        <w:rPr>
          <w:rFonts w:hint="eastAsia"/>
        </w:rPr>
        <w:t>確定通知書</w:t>
      </w:r>
    </w:p>
    <w:p w14:paraId="3CA9A85C" w14:textId="77777777" w:rsidR="00C95B4B" w:rsidRDefault="00C95B4B">
      <w:pPr>
        <w:pStyle w:val="11"/>
        <w:wordWrap w:val="0"/>
        <w:spacing w:line="420" w:lineRule="exact"/>
        <w:ind w:left="233" w:hanging="233"/>
        <w:jc w:val="right"/>
      </w:pPr>
      <w:r>
        <w:rPr>
          <w:rFonts w:hint="eastAsia"/>
        </w:rPr>
        <w:t xml:space="preserve">　</w:t>
      </w:r>
    </w:p>
    <w:p w14:paraId="53ACAAF6" w14:textId="77777777" w:rsidR="00C95B4B" w:rsidRDefault="00C95B4B">
      <w:pPr>
        <w:pStyle w:val="11"/>
        <w:spacing w:line="420" w:lineRule="exact"/>
        <w:ind w:leftChars="100" w:left="233" w:firstLineChars="0" w:firstLine="0"/>
        <w:rPr>
          <w:rFonts w:hint="eastAsia"/>
        </w:rPr>
      </w:pPr>
    </w:p>
    <w:p w14:paraId="22277B88" w14:textId="77777777" w:rsidR="00C95B4B" w:rsidRDefault="00C95B4B">
      <w:pPr>
        <w:pStyle w:val="11"/>
        <w:spacing w:line="420" w:lineRule="exact"/>
        <w:ind w:left="233" w:hanging="233"/>
        <w:jc w:val="left"/>
        <w:rPr>
          <w:rFonts w:hint="eastAsia"/>
        </w:rPr>
      </w:pPr>
      <w:r>
        <w:rPr>
          <w:rFonts w:hint="eastAsia"/>
        </w:rPr>
        <w:t xml:space="preserve">　            　様</w:t>
      </w:r>
    </w:p>
    <w:p w14:paraId="5FBAD3EA" w14:textId="77777777" w:rsidR="00C95B4B" w:rsidRDefault="00C95B4B">
      <w:pPr>
        <w:pStyle w:val="11"/>
        <w:spacing w:line="420" w:lineRule="exact"/>
        <w:ind w:left="0" w:firstLineChars="0" w:firstLine="0"/>
      </w:pPr>
    </w:p>
    <w:p w14:paraId="1D60AB1A" w14:textId="77777777" w:rsidR="00C95B4B" w:rsidRDefault="00C95B4B">
      <w:pPr>
        <w:pStyle w:val="11"/>
        <w:wordWrap w:val="0"/>
        <w:spacing w:line="420" w:lineRule="exact"/>
        <w:ind w:left="0" w:firstLineChars="0" w:firstLine="0"/>
        <w:jc w:val="right"/>
      </w:pPr>
      <w:r>
        <w:rPr>
          <w:rFonts w:hint="eastAsia"/>
        </w:rPr>
        <w:t xml:space="preserve">日南町長　　中村　英明　　</w:t>
      </w:r>
    </w:p>
    <w:p w14:paraId="2090B7EC" w14:textId="77777777" w:rsidR="00FF7BE8" w:rsidRDefault="00FF7BE8" w:rsidP="00FF7BE8">
      <w:pPr>
        <w:pStyle w:val="11"/>
        <w:wordWrap w:val="0"/>
        <w:spacing w:line="420" w:lineRule="exact"/>
        <w:ind w:left="0" w:firstLineChars="0" w:firstLine="0"/>
        <w:jc w:val="right"/>
        <w:rPr>
          <w:rFonts w:hint="eastAsia"/>
        </w:rPr>
      </w:pPr>
      <w:r>
        <w:rPr>
          <w:rFonts w:hint="eastAsia"/>
        </w:rPr>
        <w:t xml:space="preserve">（　公　印　省　略　）　</w:t>
      </w:r>
    </w:p>
    <w:p w14:paraId="6AECAA67" w14:textId="77777777" w:rsidR="00C95B4B" w:rsidRDefault="00C95B4B">
      <w:pPr>
        <w:pStyle w:val="11"/>
        <w:spacing w:line="420" w:lineRule="exact"/>
        <w:ind w:left="233" w:hanging="233"/>
        <w:rPr>
          <w:rFonts w:hint="eastAsia"/>
        </w:rPr>
      </w:pPr>
    </w:p>
    <w:p w14:paraId="1452312C" w14:textId="77777777" w:rsidR="00C95B4B" w:rsidRDefault="00C95B4B">
      <w:pPr>
        <w:pStyle w:val="11"/>
        <w:spacing w:line="420" w:lineRule="exact"/>
        <w:ind w:left="0" w:firstLineChars="0" w:firstLine="0"/>
        <w:rPr>
          <w:rFonts w:hint="eastAsia"/>
        </w:rPr>
      </w:pPr>
    </w:p>
    <w:p w14:paraId="30353349" w14:textId="77777777" w:rsidR="00C95B4B" w:rsidRDefault="007E045E" w:rsidP="00805694">
      <w:pPr>
        <w:pStyle w:val="11"/>
        <w:spacing w:line="420" w:lineRule="exact"/>
        <w:ind w:left="0" w:firstLineChars="200" w:firstLine="466"/>
        <w:rPr>
          <w:rFonts w:hint="eastAsia"/>
        </w:rPr>
      </w:pPr>
      <w:r>
        <w:rPr>
          <w:rFonts w:hint="eastAsia"/>
        </w:rPr>
        <w:t xml:space="preserve">　</w:t>
      </w:r>
      <w:r w:rsidR="00C95B4B">
        <w:rPr>
          <w:rFonts w:hint="eastAsia"/>
        </w:rPr>
        <w:t>年</w:t>
      </w:r>
      <w:r>
        <w:rPr>
          <w:rFonts w:hint="eastAsia"/>
        </w:rPr>
        <w:t xml:space="preserve">　</w:t>
      </w:r>
      <w:r w:rsidR="00C95B4B">
        <w:rPr>
          <w:rFonts w:hint="eastAsia"/>
        </w:rPr>
        <w:t>月</w:t>
      </w:r>
      <w:r>
        <w:rPr>
          <w:rFonts w:hint="eastAsia"/>
        </w:rPr>
        <w:t xml:space="preserve">　</w:t>
      </w:r>
      <w:r w:rsidR="00C95B4B">
        <w:rPr>
          <w:rFonts w:hint="eastAsia"/>
        </w:rPr>
        <w:t>日付けで</w:t>
      </w:r>
      <w:r w:rsidR="00805694">
        <w:rPr>
          <w:rFonts w:hint="eastAsia"/>
        </w:rPr>
        <w:t>提出</w:t>
      </w:r>
      <w:r w:rsidR="00C95B4B">
        <w:rPr>
          <w:rFonts w:hint="eastAsia"/>
        </w:rPr>
        <w:t>の</w:t>
      </w:r>
      <w:r w:rsidR="00761EBA">
        <w:rPr>
          <w:rFonts w:hint="eastAsia"/>
        </w:rPr>
        <w:t>あっ</w:t>
      </w:r>
      <w:r w:rsidR="00C95B4B">
        <w:rPr>
          <w:rFonts w:hint="eastAsia"/>
          <w:color w:val="000000"/>
        </w:rPr>
        <w:t>た</w:t>
      </w:r>
      <w:r w:rsidR="00FF7BE8" w:rsidRPr="00BA13F1">
        <w:rPr>
          <w:rFonts w:hAnsi="ＭＳ 明朝" w:hint="eastAsia"/>
          <w:color w:val="111111"/>
        </w:rPr>
        <w:t>日南町高齢者見守りサービス促進事業補助金</w:t>
      </w:r>
      <w:r w:rsidR="00C95B4B">
        <w:rPr>
          <w:rFonts w:hint="eastAsia"/>
        </w:rPr>
        <w:t>について、</w:t>
      </w:r>
      <w:r w:rsidR="00FF7BE8" w:rsidRPr="00BA13F1">
        <w:rPr>
          <w:rFonts w:hAnsi="ＭＳ 明朝" w:hint="eastAsia"/>
          <w:color w:val="111111"/>
        </w:rPr>
        <w:t>日南町高齢者見守りサービス促進事業補助金</w:t>
      </w:r>
      <w:r w:rsidR="00805694">
        <w:rPr>
          <w:rFonts w:hAnsi="ＭＳ 明朝" w:hint="eastAsia"/>
          <w:color w:val="111111"/>
        </w:rPr>
        <w:t>交付</w:t>
      </w:r>
      <w:r w:rsidR="00C95B4B">
        <w:rPr>
          <w:rFonts w:hAnsi="ＭＳ 明朝" w:hint="eastAsia"/>
          <w:color w:val="000000"/>
          <w:szCs w:val="23"/>
        </w:rPr>
        <w:t>要綱</w:t>
      </w:r>
      <w:r w:rsidR="00805694">
        <w:rPr>
          <w:rFonts w:hAnsi="ＭＳ 明朝" w:hint="eastAsia"/>
          <w:color w:val="000000"/>
          <w:szCs w:val="23"/>
        </w:rPr>
        <w:t>第7条の</w:t>
      </w:r>
      <w:r w:rsidR="00C95B4B">
        <w:rPr>
          <w:rFonts w:hAnsi="ＭＳ 明朝" w:hint="eastAsia"/>
          <w:color w:val="000000"/>
          <w:szCs w:val="23"/>
        </w:rPr>
        <w:t>規定により</w:t>
      </w:r>
      <w:r w:rsidR="00C95B4B">
        <w:rPr>
          <w:rFonts w:hint="eastAsia"/>
        </w:rPr>
        <w:t>下記のとおり確定しましたので、通知します。</w:t>
      </w:r>
    </w:p>
    <w:p w14:paraId="03FD4A3F" w14:textId="77777777" w:rsidR="00C95B4B" w:rsidRDefault="00C95B4B">
      <w:pPr>
        <w:pStyle w:val="11"/>
        <w:spacing w:line="420" w:lineRule="exact"/>
        <w:ind w:left="0" w:firstLineChars="0" w:firstLine="0"/>
      </w:pPr>
    </w:p>
    <w:p w14:paraId="2715F462" w14:textId="77777777" w:rsidR="00C95B4B" w:rsidRDefault="00C95B4B">
      <w:pPr>
        <w:pStyle w:val="11"/>
        <w:spacing w:line="420" w:lineRule="exact"/>
        <w:ind w:left="233" w:hanging="233"/>
        <w:jc w:val="center"/>
        <w:rPr>
          <w:rFonts w:hint="eastAsia"/>
        </w:rPr>
      </w:pPr>
      <w:r>
        <w:rPr>
          <w:rFonts w:hint="eastAsia"/>
        </w:rPr>
        <w:t>記</w:t>
      </w:r>
    </w:p>
    <w:p w14:paraId="104D0E80" w14:textId="77777777" w:rsidR="00C95B4B" w:rsidRDefault="00C95B4B">
      <w:pPr>
        <w:pStyle w:val="11"/>
        <w:spacing w:line="420" w:lineRule="exact"/>
        <w:ind w:left="233" w:hanging="233"/>
        <w:rPr>
          <w:rFonts w:hint="eastAsia"/>
        </w:rPr>
      </w:pPr>
    </w:p>
    <w:p w14:paraId="7731EF22" w14:textId="77777777" w:rsidR="00C95B4B" w:rsidRDefault="00C95B4B">
      <w:pPr>
        <w:pStyle w:val="11"/>
        <w:spacing w:line="420" w:lineRule="exact"/>
        <w:ind w:left="233" w:hanging="233"/>
        <w:rPr>
          <w:rFonts w:hint="eastAsia"/>
        </w:rPr>
      </w:pPr>
      <w:r>
        <w:rPr>
          <w:rFonts w:hint="eastAsia"/>
        </w:rPr>
        <w:t>１　交付確定額　　　　　　　　　　　　　　　円</w:t>
      </w:r>
    </w:p>
    <w:p w14:paraId="51AFD2C0" w14:textId="77777777" w:rsidR="00C95B4B" w:rsidRDefault="00C95B4B">
      <w:pPr>
        <w:pStyle w:val="11"/>
        <w:spacing w:line="420" w:lineRule="exact"/>
        <w:ind w:left="233" w:hanging="233"/>
        <w:rPr>
          <w:rFonts w:hint="eastAsia"/>
        </w:rPr>
      </w:pPr>
    </w:p>
    <w:p w14:paraId="61350310" w14:textId="77777777" w:rsidR="00C95B4B" w:rsidRPr="007E045E" w:rsidRDefault="00C95B4B">
      <w:pPr>
        <w:pStyle w:val="11"/>
        <w:spacing w:line="420" w:lineRule="exact"/>
        <w:ind w:left="98" w:hangingChars="42" w:hanging="98"/>
        <w:rPr>
          <w:rFonts w:ascii="Century" w:hint="eastAsia"/>
        </w:rPr>
      </w:pPr>
    </w:p>
    <w:sectPr w:rsidR="00C95B4B" w:rsidRPr="007E045E">
      <w:headerReference w:type="even" r:id="rId6"/>
      <w:footerReference w:type="even" r:id="rId7"/>
      <w:footerReference w:type="default" r:id="rId8"/>
      <w:pgSz w:w="11906" w:h="16838"/>
      <w:pgMar w:top="1985" w:right="1644" w:bottom="1701" w:left="1644" w:header="1701" w:footer="851" w:gutter="0"/>
      <w:pgNumType w:start="1"/>
      <w:cols w:space="720"/>
      <w:docGrid w:type="linesAndChars" w:linePitch="424" w:charSpace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ABC82" w14:textId="77777777" w:rsidR="009A2127" w:rsidRDefault="009A2127">
      <w:r>
        <w:separator/>
      </w:r>
    </w:p>
  </w:endnote>
  <w:endnote w:type="continuationSeparator" w:id="0">
    <w:p w14:paraId="0F4C2786" w14:textId="77777777" w:rsidR="009A2127" w:rsidRDefault="009A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B0A7" w14:textId="77777777" w:rsidR="00C95B4B" w:rsidRDefault="00C95B4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lang w:val="en-US" w:eastAsia="ja-JP"/>
      </w:rPr>
      <w:t>2</w:t>
    </w:r>
    <w:r>
      <w:fldChar w:fldCharType="end"/>
    </w:r>
  </w:p>
  <w:p w14:paraId="1A2ED78E" w14:textId="77777777" w:rsidR="00C95B4B" w:rsidRDefault="00C95B4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1EAB" w14:textId="77777777" w:rsidR="00C95B4B" w:rsidRDefault="00C95B4B">
    <w:pPr>
      <w:pStyle w:val="a8"/>
      <w:tabs>
        <w:tab w:val="clear" w:pos="4252"/>
        <w:tab w:val="clear" w:pos="8504"/>
      </w:tabs>
      <w:snapToGrid/>
      <w:ind w:right="360"/>
      <w:rPr>
        <w:kern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1241" w14:textId="77777777" w:rsidR="009A2127" w:rsidRDefault="009A2127">
      <w:r>
        <w:separator/>
      </w:r>
    </w:p>
  </w:footnote>
  <w:footnote w:type="continuationSeparator" w:id="0">
    <w:p w14:paraId="3A80CD6F" w14:textId="77777777" w:rsidR="009A2127" w:rsidRDefault="009A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F510" w14:textId="77777777" w:rsidR="00C95B4B" w:rsidRDefault="00C95B4B">
    <w:pPr>
      <w:rPr>
        <w:rFonts w:hint="eastAsia"/>
      </w:rPr>
    </w:pPr>
    <w:r>
      <w:rPr>
        <w:lang w:val="en-US" w:eastAsia="ja-JP"/>
      </w:rPr>
      <w:pict w14:anchorId="4BBB0690">
        <v:line id="直線 5" o:spid="_x0000_s2053" style="position:absolute;left:0;text-align:left;z-index:251657728" from="0,2.05pt" to="431.05pt,2.05pt" o:allowincell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3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0A0"/>
    <w:rsid w:val="00001C6C"/>
    <w:rsid w:val="00057167"/>
    <w:rsid w:val="000953F2"/>
    <w:rsid w:val="000E25CD"/>
    <w:rsid w:val="00111E66"/>
    <w:rsid w:val="00136898"/>
    <w:rsid w:val="001D63FF"/>
    <w:rsid w:val="001F7969"/>
    <w:rsid w:val="00312FE5"/>
    <w:rsid w:val="003A24EF"/>
    <w:rsid w:val="004B75FE"/>
    <w:rsid w:val="00533E09"/>
    <w:rsid w:val="005778AB"/>
    <w:rsid w:val="005B0B47"/>
    <w:rsid w:val="005D4B50"/>
    <w:rsid w:val="006A3B8F"/>
    <w:rsid w:val="00761EBA"/>
    <w:rsid w:val="007D48FA"/>
    <w:rsid w:val="007E045E"/>
    <w:rsid w:val="00805694"/>
    <w:rsid w:val="00857973"/>
    <w:rsid w:val="00881440"/>
    <w:rsid w:val="00913A13"/>
    <w:rsid w:val="009140A6"/>
    <w:rsid w:val="009A2127"/>
    <w:rsid w:val="00A33145"/>
    <w:rsid w:val="00A35BB6"/>
    <w:rsid w:val="00B07E6A"/>
    <w:rsid w:val="00B979FD"/>
    <w:rsid w:val="00BF3BCF"/>
    <w:rsid w:val="00C158FE"/>
    <w:rsid w:val="00C7452A"/>
    <w:rsid w:val="00C95B4B"/>
    <w:rsid w:val="00D121A7"/>
    <w:rsid w:val="00D918BA"/>
    <w:rsid w:val="00DF50A0"/>
    <w:rsid w:val="00E24CC2"/>
    <w:rsid w:val="00E471CC"/>
    <w:rsid w:val="00E509AE"/>
    <w:rsid w:val="00E961A3"/>
    <w:rsid w:val="00EB12B8"/>
    <w:rsid w:val="00EF5460"/>
    <w:rsid w:val="00FC1D9E"/>
    <w:rsid w:val="00FE66B2"/>
    <w:rsid w:val="00FF7BE8"/>
    <w:rsid w:val="0D774CBF"/>
    <w:rsid w:val="10323759"/>
    <w:rsid w:val="17CC21B9"/>
    <w:rsid w:val="2FC54F44"/>
    <w:rsid w:val="3E8E0885"/>
    <w:rsid w:val="400F39E0"/>
    <w:rsid w:val="75970250"/>
    <w:rsid w:val="77321B62"/>
    <w:rsid w:val="7E6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E0E4D8"/>
  <w15:chartTrackingRefBased/>
  <w15:docId w15:val="{FFE6AFAB-ED31-4D35-8E2A-4F3B0DB3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basedOn w:val="a"/>
    <w:next w:val="a"/>
    <w:qFormat/>
    <w:pPr>
      <w:keepNext/>
      <w:ind w:left="397"/>
      <w:outlineLvl w:val="0"/>
    </w:pPr>
    <w:rPr>
      <w:rFonts w:ascii="ＭＳ ゴシック" w:eastAsia="ＭＳ ゴシック" w:hAnsi="Arial"/>
      <w:kern w:val="0"/>
      <w:sz w:val="36"/>
    </w:rPr>
  </w:style>
  <w:style w:type="paragraph" w:styleId="2">
    <w:name w:val="heading 2"/>
    <w:basedOn w:val="a"/>
    <w:next w:val="a"/>
    <w:qFormat/>
    <w:pPr>
      <w:keepNext/>
      <w:ind w:left="567"/>
      <w:outlineLvl w:val="1"/>
    </w:pPr>
    <w:rPr>
      <w:rFonts w:ascii="ＭＳ ゴシック" w:eastAsia="ＭＳ ゴシック" w:hAnsi="Arial"/>
      <w:kern w:val="0"/>
      <w:sz w:val="32"/>
    </w:rPr>
  </w:style>
  <w:style w:type="paragraph" w:styleId="3">
    <w:name w:val="heading 3"/>
    <w:basedOn w:val="a"/>
    <w:next w:val="a"/>
    <w:qFormat/>
    <w:pPr>
      <w:keepNext/>
      <w:ind w:leftChars="350" w:left="450" w:rightChars="800" w:right="800" w:hangingChars="100" w:hanging="100"/>
      <w:outlineLvl w:val="2"/>
    </w:pPr>
    <w:rPr>
      <w:rFonts w:ascii="ＭＳ ゴシック" w:eastAsia="ＭＳ ゴシック" w:hAnsi="Arial"/>
      <w:kern w:val="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日付 (文字)"/>
    <w:link w:val="a5"/>
    <w:rPr>
      <w:rFonts w:ascii="ＭＳ 明朝"/>
      <w:kern w:val="2"/>
      <w:sz w:val="23"/>
    </w:rPr>
  </w:style>
  <w:style w:type="paragraph" w:customStyle="1" w:styleId="212">
    <w:name w:val="2 (1)(2)…文"/>
    <w:basedOn w:val="2120"/>
    <w:pPr>
      <w:ind w:leftChars="200" w:firstLineChars="0" w:firstLine="0"/>
    </w:pPr>
  </w:style>
  <w:style w:type="paragraph" w:customStyle="1" w:styleId="30">
    <w:name w:val="3 ア、イ…タイトル"/>
    <w:basedOn w:val="a"/>
    <w:pPr>
      <w:ind w:leftChars="200" w:left="300" w:hangingChars="100" w:hanging="100"/>
    </w:pPr>
  </w:style>
  <w:style w:type="paragraph" w:styleId="20">
    <w:name w:val="Body Text Indent 2"/>
    <w:basedOn w:val="a"/>
    <w:pPr>
      <w:spacing w:line="480" w:lineRule="exact"/>
      <w:ind w:left="233" w:hangingChars="100" w:hanging="233"/>
    </w:pPr>
  </w:style>
  <w:style w:type="paragraph" w:styleId="a5">
    <w:name w:val="Date"/>
    <w:basedOn w:val="a"/>
    <w:next w:val="a"/>
    <w:link w:val="a4"/>
  </w:style>
  <w:style w:type="paragraph" w:customStyle="1" w:styleId="10">
    <w:name w:val="1 条文…文"/>
    <w:basedOn w:val="11"/>
    <w:pPr>
      <w:ind w:leftChars="100" w:firstLineChars="0" w:firstLine="0"/>
    </w:pPr>
  </w:style>
  <w:style w:type="paragraph" w:styleId="a6">
    <w:name w:val="Note Heading"/>
    <w:basedOn w:val="a"/>
    <w:next w:val="a"/>
    <w:pPr>
      <w:jc w:val="center"/>
    </w:pPr>
    <w:rPr>
      <w:rFonts w:hAnsi="ＭＳ 明朝"/>
    </w:rPr>
  </w:style>
  <w:style w:type="paragraph" w:styleId="a7">
    <w:name w:val="Closing"/>
    <w:basedOn w:val="a"/>
    <w:pPr>
      <w:jc w:val="right"/>
    </w:pPr>
    <w:rPr>
      <w:kern w:val="0"/>
    </w:rPr>
  </w:style>
  <w:style w:type="paragraph" w:customStyle="1" w:styleId="11">
    <w:name w:val="1 条文…タイトル"/>
    <w:basedOn w:val="a"/>
    <w:pPr>
      <w:ind w:left="100" w:hangingChars="100" w:hanging="100"/>
    </w:pPr>
    <w:rPr>
      <w:kern w:val="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9">
    <w:name w:val="Body Text Indent"/>
    <w:basedOn w:val="a"/>
    <w:pPr>
      <w:ind w:left="233" w:hanging="233"/>
    </w:pPr>
  </w:style>
  <w:style w:type="paragraph" w:styleId="aa">
    <w:name w:val="Block Text"/>
    <w:basedOn w:val="a"/>
    <w:pPr>
      <w:wordWrap w:val="0"/>
      <w:spacing w:line="210" w:lineRule="exact"/>
      <w:ind w:leftChars="20" w:left="230" w:rightChars="20" w:right="47" w:hangingChars="100" w:hanging="183"/>
    </w:pPr>
    <w:rPr>
      <w:sz w:val="18"/>
    </w:rPr>
  </w:style>
  <w:style w:type="paragraph" w:customStyle="1" w:styleId="4">
    <w:name w:val="4 (ア)(イ)…タイトル"/>
    <w:basedOn w:val="a"/>
    <w:pPr>
      <w:ind w:leftChars="200" w:left="400" w:hangingChars="200" w:hanging="200"/>
    </w:pPr>
    <w:rPr>
      <w:kern w:val="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kern w:val="0"/>
    </w:rPr>
  </w:style>
  <w:style w:type="paragraph" w:customStyle="1" w:styleId="ac">
    <w:name w:val="表"/>
    <w:basedOn w:val="a"/>
    <w:pPr>
      <w:spacing w:line="230" w:lineRule="exact"/>
      <w:ind w:leftChars="100" w:left="100"/>
      <w:jc w:val="left"/>
    </w:pPr>
    <w:rPr>
      <w:kern w:val="0"/>
    </w:rPr>
  </w:style>
  <w:style w:type="paragraph" w:customStyle="1" w:styleId="0-1">
    <w:name w:val="0-1 制定日"/>
    <w:basedOn w:val="a"/>
    <w:pPr>
      <w:spacing w:line="220" w:lineRule="exact"/>
      <w:ind w:left="5954"/>
    </w:pPr>
    <w:rPr>
      <w:sz w:val="22"/>
    </w:rPr>
  </w:style>
  <w:style w:type="paragraph" w:customStyle="1" w:styleId="2120">
    <w:name w:val="2 (1)(2)…タイトル"/>
    <w:basedOn w:val="a"/>
    <w:pPr>
      <w:adjustRightInd w:val="0"/>
      <w:ind w:leftChars="100" w:left="200" w:hangingChars="100" w:hanging="100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0363;&#35215;&#38306;&#20418;\&#20363;&#35215;&#20316;&#25104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例規作成用.dot</Template>
  <TotalTime>0</TotalTime>
  <Pages>1</Pages>
  <Words>35</Words>
  <Characters>204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様式第６号（第13条関係）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subject/>
  <dc:creator>kasuga2007</dc:creator>
  <cp:keywords/>
  <dc:description/>
  <cp:lastModifiedBy>Hidenori Suzuki</cp:lastModifiedBy>
  <cp:revision>2</cp:revision>
  <cp:lastPrinted>2017-11-29T06:38:00Z</cp:lastPrinted>
  <dcterms:created xsi:type="dcterms:W3CDTF">2025-09-14T12:44:00Z</dcterms:created>
  <dcterms:modified xsi:type="dcterms:W3CDTF">2025-09-14T12:44:00Z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