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37E3" w:rsidRDefault="00FB37E3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 w:hint="eastAsia"/>
        </w:rPr>
        <w:t>４</w:t>
      </w:r>
      <w:r>
        <w:rPr>
          <w:rFonts w:hAnsi="Courier New" w:hint="eastAsia"/>
        </w:rPr>
        <w:t>号</w:t>
      </w:r>
      <w:r>
        <w:rPr>
          <w:rFonts w:hAnsi="Courier New" w:hint="eastAsia"/>
        </w:rPr>
        <w:t>(</w:t>
      </w:r>
      <w:r>
        <w:rPr>
          <w:rFonts w:hAnsi="Courier New" w:hint="eastAsia"/>
        </w:rPr>
        <w:t>第</w:t>
      </w:r>
      <w:r>
        <w:rPr>
          <w:rFonts w:hAnsi="Courier New" w:hint="eastAsia"/>
        </w:rPr>
        <w:t>９</w:t>
      </w:r>
      <w:r>
        <w:rPr>
          <w:rFonts w:hAnsi="Courier New" w:hint="eastAsia"/>
        </w:rPr>
        <w:t>条関係</w:t>
      </w:r>
      <w:r>
        <w:rPr>
          <w:rFonts w:hAnsi="Courier New" w:hint="eastAsia"/>
        </w:rPr>
        <w:t>)</w:t>
      </w:r>
    </w:p>
    <w:p w:rsidR="00FB37E3" w:rsidRDefault="00FB37E3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FB37E3" w:rsidRDefault="00FB37E3">
      <w:pPr>
        <w:jc w:val="center"/>
        <w:rPr>
          <w:rFonts w:hint="eastAsia"/>
        </w:rPr>
      </w:pPr>
      <w:r>
        <w:rPr>
          <w:rFonts w:hint="eastAsia"/>
        </w:rPr>
        <w:t>日南町</w:t>
      </w:r>
      <w:r>
        <w:rPr>
          <w:rFonts w:hint="eastAsia"/>
        </w:rPr>
        <w:t>障がい</w:t>
      </w:r>
      <w:r>
        <w:rPr>
          <w:rFonts w:hint="eastAsia"/>
        </w:rPr>
        <w:t>児</w:t>
      </w:r>
      <w:r>
        <w:rPr>
          <w:rFonts w:hint="eastAsia"/>
        </w:rPr>
        <w:t>者自発的活動支援事業補助金確定通知書</w:t>
      </w:r>
    </w:p>
    <w:p w:rsidR="00FB37E3" w:rsidRDefault="00FB37E3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年　　月　　日</w:t>
      </w:r>
      <w:r>
        <w:rPr>
          <w:rFonts w:hAnsi="Courier New" w:hint="eastAsia"/>
        </w:rPr>
        <w:t xml:space="preserve"> </w:t>
      </w:r>
    </w:p>
    <w:p w:rsidR="00FB37E3" w:rsidRDefault="00FB37E3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補助事業者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5229"/>
      </w:tblGrid>
      <w:tr w:rsidR="00000000">
        <w:tc>
          <w:tcPr>
            <w:tcW w:w="2100" w:type="dxa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</w:t>
            </w: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5229" w:type="dxa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　　　　様</w:t>
            </w:r>
          </w:p>
        </w:tc>
      </w:tr>
    </w:tbl>
    <w:p w:rsidR="00FB37E3" w:rsidRDefault="00FB37E3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日南町</w:t>
      </w:r>
      <w:r>
        <w:rPr>
          <w:rFonts w:hAnsi="Courier New" w:hint="eastAsia"/>
        </w:rPr>
        <w:t xml:space="preserve">長　　　　　　　　　　</w:t>
      </w:r>
      <w:r>
        <w:rPr>
          <w:rFonts w:hAnsi="Courier New" w:hint="eastAsia"/>
          <w:bdr w:val="single" w:sz="4" w:space="0" w:color="auto"/>
        </w:rPr>
        <w:t>印</w:t>
      </w:r>
      <w:r>
        <w:rPr>
          <w:rFonts w:hAnsi="Courier New" w:hint="eastAsia"/>
        </w:rPr>
        <w:t xml:space="preserve">　</w:t>
      </w:r>
    </w:p>
    <w:p w:rsidR="00FB37E3" w:rsidRDefault="00FB37E3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年　月　日付けで実績報告のありました補助事業については、次のとおり補助金の額を確定しましたので、</w:t>
      </w:r>
      <w:r>
        <w:rPr>
          <w:rFonts w:hAnsi="Courier New" w:hint="eastAsia"/>
        </w:rPr>
        <w:t>日南町</w:t>
      </w:r>
      <w:r>
        <w:rPr>
          <w:rFonts w:hAnsi="Courier New" w:hint="eastAsia"/>
        </w:rPr>
        <w:t>障がい</w:t>
      </w:r>
      <w:r>
        <w:rPr>
          <w:rFonts w:hAnsi="Courier New" w:hint="eastAsia"/>
        </w:rPr>
        <w:t>児</w:t>
      </w:r>
      <w:r>
        <w:rPr>
          <w:rFonts w:hAnsi="Courier New" w:hint="eastAsia"/>
        </w:rPr>
        <w:t>者自発的活動支援事業補助金交付要綱第</w:t>
      </w:r>
      <w:r>
        <w:rPr>
          <w:rFonts w:hAnsi="Courier New" w:hint="eastAsia"/>
        </w:rPr>
        <w:t>９</w:t>
      </w:r>
      <w:r>
        <w:rPr>
          <w:rFonts w:hAnsi="Courier New" w:hint="eastAsia"/>
        </w:rPr>
        <w:t>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15"/>
        <w:gridCol w:w="185"/>
        <w:gridCol w:w="2100"/>
        <w:gridCol w:w="2100"/>
      </w:tblGrid>
      <w:tr w:rsidR="00000000">
        <w:trPr>
          <w:cantSplit/>
          <w:trHeight w:val="675"/>
        </w:trPr>
        <w:tc>
          <w:tcPr>
            <w:tcW w:w="2205" w:type="dxa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00" w:type="dxa"/>
            <w:gridSpan w:val="2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2100" w:type="dxa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日南町</w:t>
            </w:r>
            <w:r>
              <w:rPr>
                <w:rFonts w:hAnsi="Courier New" w:hint="eastAsia"/>
              </w:rPr>
              <w:t>障がい</w:t>
            </w:r>
            <w:r>
              <w:rPr>
                <w:rFonts w:hAnsi="Courier New" w:hint="eastAsia"/>
              </w:rPr>
              <w:t>児</w:t>
            </w:r>
            <w:r>
              <w:rPr>
                <w:rFonts w:hAnsi="Courier New" w:hint="eastAsia"/>
              </w:rPr>
              <w:t>者自発的活動支援事業補助金</w:t>
            </w:r>
          </w:p>
        </w:tc>
      </w:tr>
      <w:tr w:rsidR="00000000">
        <w:trPr>
          <w:trHeight w:val="431"/>
        </w:trPr>
        <w:tc>
          <w:tcPr>
            <w:tcW w:w="2205" w:type="dxa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6300" w:type="dxa"/>
            <w:gridSpan w:val="4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</w:tr>
      <w:tr w:rsidR="00000000">
        <w:trPr>
          <w:cantSplit/>
          <w:trHeight w:val="565"/>
        </w:trPr>
        <w:tc>
          <w:tcPr>
            <w:tcW w:w="2205" w:type="dxa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補助金の交</w:t>
            </w:r>
            <w:r>
              <w:rPr>
                <w:rFonts w:hAnsi="Courier New" w:hint="eastAsia"/>
              </w:rPr>
              <w:t>付</w:t>
            </w:r>
          </w:p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00" w:type="dxa"/>
            <w:gridSpan w:val="4"/>
            <w:vAlign w:val="center"/>
          </w:tcPr>
          <w:p w:rsidR="00FB37E3" w:rsidRDefault="00FB37E3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000000">
        <w:trPr>
          <w:trHeight w:val="559"/>
        </w:trPr>
        <w:tc>
          <w:tcPr>
            <w:tcW w:w="2205" w:type="dxa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補助事業の</w:t>
            </w:r>
          </w:p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300" w:type="dxa"/>
            <w:gridSpan w:val="4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000000">
        <w:trPr>
          <w:trHeight w:val="411"/>
        </w:trPr>
        <w:tc>
          <w:tcPr>
            <w:tcW w:w="2205" w:type="dxa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補助率</w:t>
            </w:r>
          </w:p>
        </w:tc>
        <w:tc>
          <w:tcPr>
            <w:tcW w:w="6300" w:type="dxa"/>
            <w:gridSpan w:val="4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２</w:t>
            </w:r>
            <w:r>
              <w:rPr>
                <w:rFonts w:hAnsi="Courier New" w:hint="eastAsia"/>
              </w:rPr>
              <w:t>/</w:t>
            </w:r>
            <w:r>
              <w:rPr>
                <w:rFonts w:hAnsi="Courier New" w:hint="eastAsia"/>
              </w:rPr>
              <w:t>３</w:t>
            </w:r>
          </w:p>
        </w:tc>
      </w:tr>
      <w:tr w:rsidR="00000000">
        <w:trPr>
          <w:trHeight w:val="559"/>
        </w:trPr>
        <w:tc>
          <w:tcPr>
            <w:tcW w:w="2205" w:type="dxa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補助金の</w:t>
            </w:r>
          </w:p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300" w:type="dxa"/>
            <w:gridSpan w:val="4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　　円</w:t>
            </w:r>
          </w:p>
        </w:tc>
      </w:tr>
      <w:tr w:rsidR="00000000">
        <w:trPr>
          <w:trHeight w:val="411"/>
        </w:trPr>
        <w:tc>
          <w:tcPr>
            <w:tcW w:w="4120" w:type="dxa"/>
            <w:gridSpan w:val="2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</w:t>
            </w:r>
            <w:r>
              <w:rPr>
                <w:rFonts w:hAnsi="Courier New" w:hint="eastAsia"/>
              </w:rPr>
              <w:t>)</w:t>
            </w:r>
            <w:r>
              <w:rPr>
                <w:rFonts w:hAnsi="Courier New" w:hint="eastAsia"/>
              </w:rPr>
              <w:t>－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4385" w:type="dxa"/>
            <w:gridSpan w:val="3"/>
            <w:vAlign w:val="center"/>
          </w:tcPr>
          <w:p w:rsidR="00FB37E3" w:rsidRDefault="00FB37E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FB37E3" w:rsidRDefault="00FB37E3">
      <w:pPr>
        <w:ind w:left="210" w:hangingChars="100" w:hanging="210"/>
        <w:rPr>
          <w:rFonts w:ascii="Century" w:hAnsi="Century" w:hint="eastAsia"/>
          <w:szCs w:val="24"/>
        </w:rPr>
      </w:pPr>
    </w:p>
    <w:sectPr w:rsidR="00000000">
      <w:pgSz w:w="11907" w:h="1683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37E3" w:rsidRDefault="00FB37E3" w:rsidP="00FB37E3">
      <w:r>
        <w:separator/>
      </w:r>
    </w:p>
  </w:endnote>
  <w:endnote w:type="continuationSeparator" w:id="0">
    <w:p w:rsidR="00FB37E3" w:rsidRDefault="00FB37E3" w:rsidP="00FB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37E3" w:rsidRDefault="00FB37E3" w:rsidP="00FB37E3">
      <w:r>
        <w:separator/>
      </w:r>
    </w:p>
  </w:footnote>
  <w:footnote w:type="continuationSeparator" w:id="0">
    <w:p w:rsidR="00FB37E3" w:rsidRDefault="00FB37E3" w:rsidP="00FB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C7C"/>
    <w:rsid w:val="00016644"/>
    <w:rsid w:val="0006377A"/>
    <w:rsid w:val="00075246"/>
    <w:rsid w:val="000A5012"/>
    <w:rsid w:val="000D1D99"/>
    <w:rsid w:val="00116170"/>
    <w:rsid w:val="001248FC"/>
    <w:rsid w:val="00163C7C"/>
    <w:rsid w:val="00194B1B"/>
    <w:rsid w:val="001B4FB5"/>
    <w:rsid w:val="001E36F4"/>
    <w:rsid w:val="00230F1C"/>
    <w:rsid w:val="002542BA"/>
    <w:rsid w:val="002623C1"/>
    <w:rsid w:val="002636D7"/>
    <w:rsid w:val="00276330"/>
    <w:rsid w:val="00293EAF"/>
    <w:rsid w:val="002A59C9"/>
    <w:rsid w:val="00315220"/>
    <w:rsid w:val="00337E7A"/>
    <w:rsid w:val="003A04CD"/>
    <w:rsid w:val="003A2904"/>
    <w:rsid w:val="00401E78"/>
    <w:rsid w:val="004045A8"/>
    <w:rsid w:val="004616FE"/>
    <w:rsid w:val="00492C20"/>
    <w:rsid w:val="004B2F37"/>
    <w:rsid w:val="004F1079"/>
    <w:rsid w:val="0050393D"/>
    <w:rsid w:val="0051398D"/>
    <w:rsid w:val="005206B3"/>
    <w:rsid w:val="00535655"/>
    <w:rsid w:val="00575B4B"/>
    <w:rsid w:val="005D06B6"/>
    <w:rsid w:val="005E5765"/>
    <w:rsid w:val="006113BD"/>
    <w:rsid w:val="00660A5C"/>
    <w:rsid w:val="0067462D"/>
    <w:rsid w:val="006C6AC5"/>
    <w:rsid w:val="006D49BD"/>
    <w:rsid w:val="006D6568"/>
    <w:rsid w:val="006E7287"/>
    <w:rsid w:val="00726D91"/>
    <w:rsid w:val="007606DB"/>
    <w:rsid w:val="007E704E"/>
    <w:rsid w:val="008142B2"/>
    <w:rsid w:val="00882D01"/>
    <w:rsid w:val="0088770A"/>
    <w:rsid w:val="0089186C"/>
    <w:rsid w:val="008F1C07"/>
    <w:rsid w:val="008F2710"/>
    <w:rsid w:val="00933217"/>
    <w:rsid w:val="00956813"/>
    <w:rsid w:val="009F13A9"/>
    <w:rsid w:val="00A02318"/>
    <w:rsid w:val="00A467BA"/>
    <w:rsid w:val="00A54625"/>
    <w:rsid w:val="00A5744B"/>
    <w:rsid w:val="00A753C3"/>
    <w:rsid w:val="00A837F7"/>
    <w:rsid w:val="00A93C40"/>
    <w:rsid w:val="00AA3E05"/>
    <w:rsid w:val="00AC0BE5"/>
    <w:rsid w:val="00AC739A"/>
    <w:rsid w:val="00B05EF4"/>
    <w:rsid w:val="00B43E4C"/>
    <w:rsid w:val="00B54899"/>
    <w:rsid w:val="00B74775"/>
    <w:rsid w:val="00B80B54"/>
    <w:rsid w:val="00BA4E21"/>
    <w:rsid w:val="00BB0772"/>
    <w:rsid w:val="00BB30AD"/>
    <w:rsid w:val="00BC1507"/>
    <w:rsid w:val="00BC5AD9"/>
    <w:rsid w:val="00C16D55"/>
    <w:rsid w:val="00C32EA0"/>
    <w:rsid w:val="00C5285B"/>
    <w:rsid w:val="00CE0735"/>
    <w:rsid w:val="00D1645A"/>
    <w:rsid w:val="00D26BFA"/>
    <w:rsid w:val="00D6798F"/>
    <w:rsid w:val="00D77229"/>
    <w:rsid w:val="00DC7919"/>
    <w:rsid w:val="00DF3B65"/>
    <w:rsid w:val="00E01043"/>
    <w:rsid w:val="00E138B0"/>
    <w:rsid w:val="00E23CFF"/>
    <w:rsid w:val="00E3130C"/>
    <w:rsid w:val="00E32BFF"/>
    <w:rsid w:val="00E60A50"/>
    <w:rsid w:val="00E650C1"/>
    <w:rsid w:val="00E74121"/>
    <w:rsid w:val="00EB07EE"/>
    <w:rsid w:val="00EE446F"/>
    <w:rsid w:val="00F070D9"/>
    <w:rsid w:val="00F63E4B"/>
    <w:rsid w:val="00FB37E3"/>
    <w:rsid w:val="00FC1039"/>
    <w:rsid w:val="00FC675E"/>
    <w:rsid w:val="00FF4346"/>
    <w:rsid w:val="34037299"/>
    <w:rsid w:val="48154020"/>
    <w:rsid w:val="559C7DF7"/>
    <w:rsid w:val="68A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65C48-F75F-4A26-B29A-B2921AF1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297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2014-04-03T10:23:00Z</cp:lastPrinted>
  <dcterms:created xsi:type="dcterms:W3CDTF">2025-09-14T12:38:00Z</dcterms:created>
  <dcterms:modified xsi:type="dcterms:W3CDTF">2025-09-14T12:38:00Z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