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2A8" w:rsidRPr="001774D8" w:rsidRDefault="009D12A8" w:rsidP="009D12A8">
      <w:pPr>
        <w:spacing w:line="360" w:lineRule="exact"/>
        <w:rPr>
          <w:rFonts w:hint="eastAsia"/>
          <w:sz w:val="24"/>
        </w:rPr>
      </w:pPr>
      <w:r w:rsidRPr="001774D8">
        <w:rPr>
          <w:rFonts w:hint="eastAsia"/>
          <w:sz w:val="24"/>
        </w:rPr>
        <w:t>（別紙１）</w:t>
      </w:r>
    </w:p>
    <w:p w:rsidR="009D12A8" w:rsidRPr="001774D8" w:rsidRDefault="009D12A8" w:rsidP="009D12A8">
      <w:pPr>
        <w:spacing w:line="360" w:lineRule="exact"/>
        <w:jc w:val="right"/>
        <w:rPr>
          <w:rFonts w:hint="eastAsia"/>
          <w:sz w:val="24"/>
        </w:rPr>
      </w:pPr>
      <w:r w:rsidRPr="001774D8">
        <w:rPr>
          <w:rFonts w:hint="eastAsia"/>
          <w:sz w:val="24"/>
        </w:rPr>
        <w:t xml:space="preserve">　　年　　月　　日</w:t>
      </w:r>
    </w:p>
    <w:p w:rsidR="009D12A8" w:rsidRPr="001774D8" w:rsidRDefault="009D12A8" w:rsidP="009D12A8">
      <w:pPr>
        <w:spacing w:line="360" w:lineRule="exact"/>
        <w:rPr>
          <w:rFonts w:hint="eastAsia"/>
          <w:sz w:val="24"/>
        </w:rPr>
      </w:pPr>
    </w:p>
    <w:p w:rsidR="009D12A8" w:rsidRPr="001774D8" w:rsidRDefault="009D12A8" w:rsidP="009D12A8">
      <w:pPr>
        <w:spacing w:line="360" w:lineRule="exact"/>
        <w:rPr>
          <w:rFonts w:hint="eastAsia"/>
          <w:sz w:val="24"/>
        </w:rPr>
      </w:pPr>
    </w:p>
    <w:p w:rsidR="009D12A8" w:rsidRPr="001774D8" w:rsidRDefault="009D12A8" w:rsidP="009D12A8">
      <w:pPr>
        <w:spacing w:line="360" w:lineRule="exact"/>
        <w:ind w:firstLineChars="100" w:firstLine="240"/>
        <w:rPr>
          <w:rFonts w:hint="eastAsia"/>
          <w:sz w:val="24"/>
        </w:rPr>
      </w:pPr>
      <w:r w:rsidRPr="001774D8">
        <w:rPr>
          <w:rFonts w:hint="eastAsia"/>
          <w:sz w:val="24"/>
        </w:rPr>
        <w:t>日南町長　　　　　　　　　　　様</w:t>
      </w:r>
    </w:p>
    <w:p w:rsidR="009D12A8" w:rsidRPr="001774D8" w:rsidRDefault="009D12A8" w:rsidP="009D12A8">
      <w:pPr>
        <w:spacing w:line="360" w:lineRule="exact"/>
        <w:rPr>
          <w:rFonts w:hint="eastAsia"/>
          <w:sz w:val="24"/>
        </w:rPr>
      </w:pPr>
    </w:p>
    <w:p w:rsidR="009D12A8" w:rsidRPr="001774D8" w:rsidRDefault="009D12A8" w:rsidP="009D12A8">
      <w:pPr>
        <w:spacing w:line="360" w:lineRule="exact"/>
        <w:rPr>
          <w:rFonts w:hint="eastAsia"/>
          <w:sz w:val="24"/>
        </w:rPr>
      </w:pPr>
    </w:p>
    <w:p w:rsidR="009D12A8" w:rsidRPr="001774D8" w:rsidRDefault="009D12A8" w:rsidP="009D12A8">
      <w:pPr>
        <w:spacing w:line="360" w:lineRule="exact"/>
        <w:ind w:firstLineChars="1800" w:firstLine="4320"/>
        <w:rPr>
          <w:rFonts w:hint="eastAsia"/>
          <w:sz w:val="24"/>
        </w:rPr>
      </w:pPr>
      <w:r w:rsidRPr="001774D8">
        <w:rPr>
          <w:rFonts w:hint="eastAsia"/>
          <w:sz w:val="24"/>
        </w:rPr>
        <w:t>申請者　住所</w:t>
      </w:r>
    </w:p>
    <w:p w:rsidR="009D12A8" w:rsidRPr="001774D8" w:rsidRDefault="009D12A8" w:rsidP="009D12A8">
      <w:pPr>
        <w:spacing w:line="360" w:lineRule="exact"/>
        <w:rPr>
          <w:rFonts w:hint="eastAsia"/>
          <w:sz w:val="24"/>
        </w:rPr>
      </w:pPr>
    </w:p>
    <w:p w:rsidR="009D12A8" w:rsidRPr="001774D8" w:rsidRDefault="009D12A8" w:rsidP="009D12A8">
      <w:pPr>
        <w:spacing w:line="360" w:lineRule="exact"/>
        <w:ind w:firstLineChars="2200" w:firstLine="5280"/>
        <w:rPr>
          <w:rFonts w:hint="eastAsia"/>
          <w:sz w:val="22"/>
          <w:szCs w:val="22"/>
        </w:rPr>
      </w:pPr>
      <w:r w:rsidRPr="001774D8">
        <w:rPr>
          <w:rFonts w:hint="eastAsia"/>
          <w:sz w:val="24"/>
        </w:rPr>
        <w:t>氏名　　　　　　　　　　　　　印</w:t>
      </w:r>
    </w:p>
    <w:p w:rsidR="009D12A8" w:rsidRPr="001774D8" w:rsidRDefault="009D12A8" w:rsidP="009D12A8">
      <w:pPr>
        <w:spacing w:line="360" w:lineRule="exact"/>
        <w:rPr>
          <w:rFonts w:hint="eastAsia"/>
          <w:sz w:val="24"/>
        </w:rPr>
      </w:pPr>
    </w:p>
    <w:p w:rsidR="009D12A8" w:rsidRPr="001774D8" w:rsidRDefault="009D12A8" w:rsidP="009D12A8">
      <w:pPr>
        <w:spacing w:line="360" w:lineRule="exact"/>
        <w:rPr>
          <w:rFonts w:hint="eastAsia"/>
          <w:sz w:val="24"/>
        </w:rPr>
      </w:pPr>
    </w:p>
    <w:p w:rsidR="009D12A8" w:rsidRPr="00272F37" w:rsidRDefault="009D12A8" w:rsidP="009D12A8">
      <w:pPr>
        <w:spacing w:line="360" w:lineRule="exact"/>
        <w:jc w:val="center"/>
        <w:rPr>
          <w:rFonts w:ascii="ＭＳ ゴシック" w:eastAsia="ＭＳ ゴシック" w:hAnsi="ＭＳ ゴシック" w:hint="eastAsia"/>
          <w:sz w:val="24"/>
        </w:rPr>
      </w:pPr>
      <w:r w:rsidRPr="00272F37">
        <w:rPr>
          <w:rFonts w:ascii="ＭＳ ゴシック" w:eastAsia="ＭＳ ゴシック" w:hAnsi="ＭＳ ゴシック" w:hint="eastAsia"/>
          <w:spacing w:val="53"/>
          <w:kern w:val="0"/>
          <w:sz w:val="24"/>
          <w:fitText w:val="3360" w:id="168987136"/>
        </w:rPr>
        <w:t>納税等状況確認同意</w:t>
      </w:r>
      <w:r w:rsidRPr="00272F37">
        <w:rPr>
          <w:rFonts w:ascii="ＭＳ ゴシック" w:eastAsia="ＭＳ ゴシック" w:hAnsi="ＭＳ ゴシック" w:hint="eastAsia"/>
          <w:spacing w:val="3"/>
          <w:kern w:val="0"/>
          <w:sz w:val="24"/>
          <w:fitText w:val="3360" w:id="168987136"/>
        </w:rPr>
        <w:t>書</w:t>
      </w:r>
    </w:p>
    <w:p w:rsidR="009D12A8" w:rsidRPr="001774D8" w:rsidRDefault="009D12A8" w:rsidP="009D12A8">
      <w:pPr>
        <w:spacing w:line="360" w:lineRule="exact"/>
        <w:rPr>
          <w:rFonts w:hint="eastAsia"/>
          <w:sz w:val="24"/>
        </w:rPr>
      </w:pPr>
    </w:p>
    <w:p w:rsidR="009D12A8" w:rsidRPr="001774D8" w:rsidRDefault="009D12A8" w:rsidP="009D12A8">
      <w:pPr>
        <w:spacing w:line="360" w:lineRule="exact"/>
        <w:rPr>
          <w:rFonts w:hint="eastAsia"/>
          <w:sz w:val="24"/>
        </w:rPr>
      </w:pPr>
    </w:p>
    <w:p w:rsidR="009D12A8" w:rsidRPr="001774D8" w:rsidRDefault="009D12A8" w:rsidP="009D12A8">
      <w:pPr>
        <w:spacing w:line="360" w:lineRule="exact"/>
        <w:rPr>
          <w:rFonts w:hint="eastAsia"/>
          <w:sz w:val="24"/>
        </w:rPr>
      </w:pPr>
      <w:r w:rsidRPr="001774D8">
        <w:rPr>
          <w:rFonts w:hint="eastAsia"/>
          <w:sz w:val="24"/>
        </w:rPr>
        <w:t xml:space="preserve">　私は、</w:t>
      </w:r>
      <w:r w:rsidR="00092074" w:rsidRPr="001774D8">
        <w:rPr>
          <w:rFonts w:ascii="ＭＳ 明朝" w:hAnsi="ＭＳ 明朝" w:cs="ＭＳ 明朝" w:hint="eastAsia"/>
          <w:spacing w:val="-4"/>
          <w:kern w:val="0"/>
          <w:sz w:val="24"/>
        </w:rPr>
        <w:t>日南町老朽</w:t>
      </w:r>
      <w:r w:rsidR="00BC208A" w:rsidRPr="001774D8">
        <w:rPr>
          <w:rFonts w:ascii="ＭＳ 明朝" w:hAnsi="ＭＳ 明朝" w:cs="ＭＳ 明朝" w:hint="eastAsia"/>
          <w:spacing w:val="-4"/>
          <w:kern w:val="0"/>
          <w:sz w:val="24"/>
        </w:rPr>
        <w:t>危険</w:t>
      </w:r>
      <w:r w:rsidR="00092074" w:rsidRPr="001774D8">
        <w:rPr>
          <w:rFonts w:ascii="ＭＳ 明朝" w:hAnsi="ＭＳ 明朝" w:cs="ＭＳ 明朝" w:hint="eastAsia"/>
          <w:spacing w:val="-4"/>
          <w:kern w:val="0"/>
          <w:sz w:val="24"/>
        </w:rPr>
        <w:t>家屋等</w:t>
      </w:r>
      <w:r w:rsidR="00092074" w:rsidRPr="001774D8">
        <w:rPr>
          <w:rFonts w:ascii="ＭＳ 明朝" w:hAnsi="ＭＳ 明朝" w:hint="eastAsia"/>
          <w:sz w:val="24"/>
        </w:rPr>
        <w:t>解体撤去補助金</w:t>
      </w:r>
      <w:r w:rsidRPr="001774D8">
        <w:rPr>
          <w:rFonts w:hint="eastAsia"/>
          <w:sz w:val="24"/>
        </w:rPr>
        <w:t>の交付申請に伴い、私の町税等（町税、保育料、住宅料、水道料、農業集落施設使用料・分担金、後期高齢保険料、介護保険料、その他の納付金）の納付状況について、確認されることに同意します。</w:t>
      </w:r>
    </w:p>
    <w:p w:rsidR="008742B8" w:rsidRPr="001774D8" w:rsidRDefault="008742B8" w:rsidP="004312D5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 w:hint="eastAsia"/>
          <w:spacing w:val="8"/>
          <w:kern w:val="0"/>
          <w:sz w:val="24"/>
        </w:rPr>
      </w:pPr>
    </w:p>
    <w:sectPr w:rsidR="008742B8" w:rsidRPr="001774D8" w:rsidSect="00272F37">
      <w:type w:val="continuous"/>
      <w:pgSz w:w="11906" w:h="16838" w:code="9"/>
      <w:pgMar w:top="1134" w:right="1134" w:bottom="851" w:left="1134" w:header="0" w:footer="0" w:gutter="0"/>
      <w:cols w:space="720"/>
      <w:noEndnote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2C4B" w:rsidRDefault="000C2C4B">
      <w:r>
        <w:separator/>
      </w:r>
    </w:p>
  </w:endnote>
  <w:endnote w:type="continuationSeparator" w:id="0">
    <w:p w:rsidR="000C2C4B" w:rsidRDefault="000C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2C4B" w:rsidRDefault="000C2C4B">
      <w:r>
        <w:separator/>
      </w:r>
    </w:p>
  </w:footnote>
  <w:footnote w:type="continuationSeparator" w:id="0">
    <w:p w:rsidR="000C2C4B" w:rsidRDefault="000C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10"/>
  <w:drawingGridVerticalSpacing w:val="360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AA5"/>
    <w:rsid w:val="000000C5"/>
    <w:rsid w:val="00032EA5"/>
    <w:rsid w:val="0006091C"/>
    <w:rsid w:val="000755C5"/>
    <w:rsid w:val="00092074"/>
    <w:rsid w:val="000B6679"/>
    <w:rsid w:val="000B6CF8"/>
    <w:rsid w:val="000C209E"/>
    <w:rsid w:val="000C2C4B"/>
    <w:rsid w:val="000D414E"/>
    <w:rsid w:val="000D6942"/>
    <w:rsid w:val="000E5714"/>
    <w:rsid w:val="000F7FF3"/>
    <w:rsid w:val="00106CBD"/>
    <w:rsid w:val="00110B0F"/>
    <w:rsid w:val="00120652"/>
    <w:rsid w:val="00137DFF"/>
    <w:rsid w:val="0016713B"/>
    <w:rsid w:val="001710FB"/>
    <w:rsid w:val="001774D8"/>
    <w:rsid w:val="001836EC"/>
    <w:rsid w:val="0018477D"/>
    <w:rsid w:val="001A1F98"/>
    <w:rsid w:val="001A2EAA"/>
    <w:rsid w:val="001A506F"/>
    <w:rsid w:val="001C48D9"/>
    <w:rsid w:val="001C65A3"/>
    <w:rsid w:val="001C700C"/>
    <w:rsid w:val="001E19D8"/>
    <w:rsid w:val="001E7515"/>
    <w:rsid w:val="00201D3B"/>
    <w:rsid w:val="00203563"/>
    <w:rsid w:val="002126CE"/>
    <w:rsid w:val="002170AB"/>
    <w:rsid w:val="00230DDF"/>
    <w:rsid w:val="002545DC"/>
    <w:rsid w:val="00263B7C"/>
    <w:rsid w:val="00272F37"/>
    <w:rsid w:val="002738E2"/>
    <w:rsid w:val="00273BAB"/>
    <w:rsid w:val="00275C08"/>
    <w:rsid w:val="002B208F"/>
    <w:rsid w:val="002C7A50"/>
    <w:rsid w:val="002E2156"/>
    <w:rsid w:val="002F22B7"/>
    <w:rsid w:val="003039D6"/>
    <w:rsid w:val="00312262"/>
    <w:rsid w:val="00317074"/>
    <w:rsid w:val="00324886"/>
    <w:rsid w:val="00330382"/>
    <w:rsid w:val="00336622"/>
    <w:rsid w:val="00365950"/>
    <w:rsid w:val="003866FA"/>
    <w:rsid w:val="0039245B"/>
    <w:rsid w:val="003B7189"/>
    <w:rsid w:val="003C309A"/>
    <w:rsid w:val="003C35E2"/>
    <w:rsid w:val="003C6B14"/>
    <w:rsid w:val="003D01E2"/>
    <w:rsid w:val="003F3E60"/>
    <w:rsid w:val="003F59BE"/>
    <w:rsid w:val="00402438"/>
    <w:rsid w:val="00406CFE"/>
    <w:rsid w:val="004312D5"/>
    <w:rsid w:val="0044664E"/>
    <w:rsid w:val="0048169E"/>
    <w:rsid w:val="00486285"/>
    <w:rsid w:val="00493DA0"/>
    <w:rsid w:val="004A63E2"/>
    <w:rsid w:val="004A7978"/>
    <w:rsid w:val="004C57E1"/>
    <w:rsid w:val="004C5824"/>
    <w:rsid w:val="004E1787"/>
    <w:rsid w:val="00504C35"/>
    <w:rsid w:val="0051065E"/>
    <w:rsid w:val="005148EE"/>
    <w:rsid w:val="00545C4A"/>
    <w:rsid w:val="00553E44"/>
    <w:rsid w:val="00572089"/>
    <w:rsid w:val="005A2593"/>
    <w:rsid w:val="005A6F22"/>
    <w:rsid w:val="005D4E3F"/>
    <w:rsid w:val="005E4233"/>
    <w:rsid w:val="005F0241"/>
    <w:rsid w:val="005F6264"/>
    <w:rsid w:val="005F6C1E"/>
    <w:rsid w:val="006015D1"/>
    <w:rsid w:val="00624633"/>
    <w:rsid w:val="006446DD"/>
    <w:rsid w:val="006500DF"/>
    <w:rsid w:val="00654CE8"/>
    <w:rsid w:val="00673998"/>
    <w:rsid w:val="006742F4"/>
    <w:rsid w:val="00692705"/>
    <w:rsid w:val="006960E1"/>
    <w:rsid w:val="006A2692"/>
    <w:rsid w:val="006B0780"/>
    <w:rsid w:val="006C1175"/>
    <w:rsid w:val="006C3767"/>
    <w:rsid w:val="006C41B5"/>
    <w:rsid w:val="006C6E57"/>
    <w:rsid w:val="00700535"/>
    <w:rsid w:val="0070454C"/>
    <w:rsid w:val="00705ED2"/>
    <w:rsid w:val="00713560"/>
    <w:rsid w:val="0072430D"/>
    <w:rsid w:val="007321CF"/>
    <w:rsid w:val="00767759"/>
    <w:rsid w:val="00785514"/>
    <w:rsid w:val="00787EE6"/>
    <w:rsid w:val="0079330C"/>
    <w:rsid w:val="007A5E90"/>
    <w:rsid w:val="007A785A"/>
    <w:rsid w:val="007E6AA5"/>
    <w:rsid w:val="00802304"/>
    <w:rsid w:val="008135DD"/>
    <w:rsid w:val="00832674"/>
    <w:rsid w:val="0084062B"/>
    <w:rsid w:val="00864D8D"/>
    <w:rsid w:val="0087317D"/>
    <w:rsid w:val="008742B8"/>
    <w:rsid w:val="008A5FE3"/>
    <w:rsid w:val="008E3EDA"/>
    <w:rsid w:val="00925048"/>
    <w:rsid w:val="009361BB"/>
    <w:rsid w:val="009446B2"/>
    <w:rsid w:val="00955074"/>
    <w:rsid w:val="00967137"/>
    <w:rsid w:val="00972D18"/>
    <w:rsid w:val="00976AA8"/>
    <w:rsid w:val="009A1FAC"/>
    <w:rsid w:val="009D12A8"/>
    <w:rsid w:val="009F762A"/>
    <w:rsid w:val="00A07624"/>
    <w:rsid w:val="00A113BB"/>
    <w:rsid w:val="00A501B7"/>
    <w:rsid w:val="00A54FCB"/>
    <w:rsid w:val="00A616BF"/>
    <w:rsid w:val="00A706E7"/>
    <w:rsid w:val="00A82266"/>
    <w:rsid w:val="00AA439A"/>
    <w:rsid w:val="00AB5FD8"/>
    <w:rsid w:val="00AB6429"/>
    <w:rsid w:val="00AF09A0"/>
    <w:rsid w:val="00B07C5E"/>
    <w:rsid w:val="00B1186B"/>
    <w:rsid w:val="00B13A4B"/>
    <w:rsid w:val="00B14839"/>
    <w:rsid w:val="00B43568"/>
    <w:rsid w:val="00B46C6F"/>
    <w:rsid w:val="00B75177"/>
    <w:rsid w:val="00B87CDF"/>
    <w:rsid w:val="00BB3703"/>
    <w:rsid w:val="00BC208A"/>
    <w:rsid w:val="00BF0D68"/>
    <w:rsid w:val="00BF3865"/>
    <w:rsid w:val="00C00B04"/>
    <w:rsid w:val="00C252E4"/>
    <w:rsid w:val="00C31671"/>
    <w:rsid w:val="00C51929"/>
    <w:rsid w:val="00C54E3B"/>
    <w:rsid w:val="00C708E5"/>
    <w:rsid w:val="00C74826"/>
    <w:rsid w:val="00C76007"/>
    <w:rsid w:val="00C821AB"/>
    <w:rsid w:val="00C828F4"/>
    <w:rsid w:val="00C85C00"/>
    <w:rsid w:val="00C92AA9"/>
    <w:rsid w:val="00C957EA"/>
    <w:rsid w:val="00C974EA"/>
    <w:rsid w:val="00CB296F"/>
    <w:rsid w:val="00CD7111"/>
    <w:rsid w:val="00CF1167"/>
    <w:rsid w:val="00CF44DF"/>
    <w:rsid w:val="00D039BA"/>
    <w:rsid w:val="00D22D61"/>
    <w:rsid w:val="00D321DF"/>
    <w:rsid w:val="00D5503A"/>
    <w:rsid w:val="00D575F3"/>
    <w:rsid w:val="00D80D0C"/>
    <w:rsid w:val="00D81A70"/>
    <w:rsid w:val="00D942C4"/>
    <w:rsid w:val="00DA3F68"/>
    <w:rsid w:val="00DC2CE9"/>
    <w:rsid w:val="00DD53DA"/>
    <w:rsid w:val="00E015CF"/>
    <w:rsid w:val="00E02348"/>
    <w:rsid w:val="00E13EAE"/>
    <w:rsid w:val="00E408AA"/>
    <w:rsid w:val="00E41012"/>
    <w:rsid w:val="00E53E85"/>
    <w:rsid w:val="00E5768A"/>
    <w:rsid w:val="00E67697"/>
    <w:rsid w:val="00E711D9"/>
    <w:rsid w:val="00E927C4"/>
    <w:rsid w:val="00EA5DB2"/>
    <w:rsid w:val="00EB198F"/>
    <w:rsid w:val="00ED318E"/>
    <w:rsid w:val="00EF5A35"/>
    <w:rsid w:val="00F10409"/>
    <w:rsid w:val="00F10BF4"/>
    <w:rsid w:val="00F119E7"/>
    <w:rsid w:val="00F17196"/>
    <w:rsid w:val="00F343E0"/>
    <w:rsid w:val="00F56542"/>
    <w:rsid w:val="00F646CA"/>
    <w:rsid w:val="00F76C13"/>
    <w:rsid w:val="00F87ED7"/>
    <w:rsid w:val="00F87EE0"/>
    <w:rsid w:val="00F87FF1"/>
    <w:rsid w:val="00F963E3"/>
    <w:rsid w:val="00FA64B8"/>
    <w:rsid w:val="00FE1943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0BB91-A1C2-41E6-877D-FDE54B6C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rsid w:val="00A07624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table" w:styleId="a5">
    <w:name w:val="Table Grid"/>
    <w:basedOn w:val="a1"/>
    <w:rsid w:val="008135DD"/>
    <w:pPr>
      <w:widowControl w:val="0"/>
      <w:adjustRightInd w:val="0"/>
      <w:snapToGri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576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鳥取県住宅用太陽光発電システム設置事業補助金交付要綱</vt:lpstr>
      <vt:lpstr>鳥取県住宅用太陽光発電システム設置事業補助金交付要綱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鳥取県住宅用太陽光発電システム設置事業補助金交付要綱</dc:title>
  <dc:subject/>
  <dc:creator>292</dc:creator>
  <cp:keywords/>
  <dc:description/>
  <cp:lastModifiedBy>Hidenori Suzuki</cp:lastModifiedBy>
  <cp:revision>2</cp:revision>
  <cp:lastPrinted>2013-03-25T06:56:00Z</cp:lastPrinted>
  <dcterms:created xsi:type="dcterms:W3CDTF">2025-09-14T12:35:00Z</dcterms:created>
  <dcterms:modified xsi:type="dcterms:W3CDTF">2025-09-14T12:35:00Z</dcterms:modified>
</cp:coreProperties>
</file>