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ECE" w:rsidRDefault="00BC5ECE">
      <w:pPr>
        <w:spacing w:afterLines="50" w:after="209"/>
        <w:rPr>
          <w:rFonts w:hint="eastAsia"/>
        </w:rPr>
      </w:pPr>
      <w:r>
        <w:rPr>
          <w:rFonts w:hint="eastAsia"/>
        </w:rPr>
        <w:t>第3号（第4条関係）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C5ECE">
        <w:tblPrEx>
          <w:tblCellMar>
            <w:top w:w="0" w:type="dxa"/>
            <w:bottom w:w="0" w:type="dxa"/>
          </w:tblCellMar>
        </w:tblPrEx>
        <w:trPr>
          <w:trHeight w:val="12050"/>
        </w:trPr>
        <w:tc>
          <w:tcPr>
            <w:tcW w:w="8505" w:type="dxa"/>
          </w:tcPr>
          <w:p w:rsidR="00BC5ECE" w:rsidRDefault="00BC5ECE">
            <w:pPr>
              <w:spacing w:beforeLines="50" w:before="209"/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BC5ECE" w:rsidRDefault="00BC5ECE">
            <w:pPr>
              <w:pStyle w:val="a3"/>
              <w:spacing w:beforeLines="50" w:before="209" w:afterLines="50" w:after="209"/>
              <w:rPr>
                <w:rFonts w:hint="eastAsia"/>
              </w:rPr>
            </w:pPr>
            <w:r>
              <w:rPr>
                <w:rFonts w:hint="eastAsia"/>
              </w:rPr>
              <w:t>敬老年金認定申請却下通知書</w:t>
            </w:r>
          </w:p>
          <w:p w:rsidR="00BC5ECE" w:rsidRDefault="00BC5ECE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C5ECE" w:rsidRDefault="00BC5ECE">
            <w:pPr>
              <w:rPr>
                <w:rFonts w:hint="eastAsia"/>
              </w:rPr>
            </w:pPr>
          </w:p>
          <w:p w:rsidR="00BC5ECE" w:rsidRDefault="00BC5ECE">
            <w:pPr>
              <w:ind w:leftChars="200" w:left="486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39975935"/>
              </w:rPr>
              <w:t>住</w:t>
            </w:r>
            <w:r>
              <w:rPr>
                <w:rFonts w:hint="eastAsia"/>
                <w:spacing w:val="-1"/>
                <w:kern w:val="0"/>
                <w:fitText w:val="708" w:id="-1539975935"/>
              </w:rPr>
              <w:t>所</w:t>
            </w:r>
          </w:p>
          <w:p w:rsidR="00BC5ECE" w:rsidRDefault="00BC5ECE">
            <w:pPr>
              <w:rPr>
                <w:rFonts w:hint="eastAsia"/>
              </w:rPr>
            </w:pPr>
          </w:p>
          <w:p w:rsidR="00BC5ECE" w:rsidRDefault="00BC5E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BC5ECE" w:rsidRDefault="00BC5ECE">
            <w:pPr>
              <w:rPr>
                <w:rFonts w:hint="eastAsia"/>
              </w:rPr>
            </w:pPr>
          </w:p>
          <w:p w:rsidR="00BC5ECE" w:rsidRDefault="00BC5ECE" w:rsidP="00333068">
            <w:pPr>
              <w:ind w:rightChars="100" w:right="24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eq \o\ac(□,</w:instrText>
            </w:r>
            <w:r>
              <w:rPr>
                <w:position w:val="2"/>
                <w:sz w:val="14"/>
                <w:lang w:eastAsia="zh-TW"/>
              </w:rPr>
              <w:instrText>印</w:instrText>
            </w:r>
            <w:r>
              <w:rPr>
                <w:lang w:eastAsia="zh-TW"/>
              </w:rPr>
              <w:instrText>)</w:instrText>
            </w:r>
            <w:r>
              <w:fldChar w:fldCharType="end"/>
            </w:r>
          </w:p>
          <w:p w:rsidR="00BC5ECE" w:rsidRDefault="00333068" w:rsidP="00333068">
            <w:pPr>
              <w:spacing w:afterLines="25" w:after="104" w:line="360" w:lineRule="auto"/>
              <w:ind w:leftChars="200" w:left="486"/>
              <w:rPr>
                <w:rFonts w:hint="eastAsia"/>
                <w:lang w:eastAsia="zh-TW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BC5ECE" w:rsidRDefault="00BC5ECE" w:rsidP="0033306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年　　月　　日付けで申請のあった敬老年金については、下記の理由により却下したので通知します。</w:t>
            </w:r>
          </w:p>
          <w:p w:rsidR="00BC5ECE" w:rsidRDefault="00BC5ECE">
            <w:pPr>
              <w:pStyle w:val="a3"/>
              <w:spacing w:beforeLines="50" w:before="209" w:afterLines="50" w:after="20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C5ECE" w:rsidRDefault="00BC5ECE">
            <w:pPr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45"/>
                <w:kern w:val="0"/>
                <w:fitText w:val="708" w:id="-1539975936"/>
              </w:rPr>
              <w:t>理</w:t>
            </w:r>
            <w:r>
              <w:rPr>
                <w:rFonts w:hint="eastAsia"/>
                <w:spacing w:val="-1"/>
                <w:kern w:val="0"/>
                <w:fitText w:val="708" w:id="-1539975936"/>
              </w:rPr>
              <w:t>由</w:t>
            </w:r>
            <w:r>
              <w:rPr>
                <w:rFonts w:hint="eastAsia"/>
              </w:rPr>
              <w:t>）</w:t>
            </w:r>
          </w:p>
        </w:tc>
      </w:tr>
    </w:tbl>
    <w:p w:rsidR="00BC5ECE" w:rsidRDefault="00BC5ECE">
      <w:pPr>
        <w:rPr>
          <w:rFonts w:hint="eastAsia"/>
        </w:rPr>
      </w:pPr>
    </w:p>
    <w:sectPr w:rsidR="00BC5ECE">
      <w:pgSz w:w="11906" w:h="16838" w:code="9"/>
      <w:pgMar w:top="1701" w:right="1701" w:bottom="1701" w:left="1701" w:header="284" w:footer="284" w:gutter="0"/>
      <w:cols w:space="425"/>
      <w:docGrid w:type="linesAndChars" w:linePitch="41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251" w:rsidRDefault="00287251">
      <w:r>
        <w:separator/>
      </w:r>
    </w:p>
  </w:endnote>
  <w:endnote w:type="continuationSeparator" w:id="0">
    <w:p w:rsidR="00287251" w:rsidRDefault="002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251" w:rsidRDefault="00287251">
      <w:r>
        <w:separator/>
      </w:r>
    </w:p>
  </w:footnote>
  <w:footnote w:type="continuationSeparator" w:id="0">
    <w:p w:rsidR="00287251" w:rsidRDefault="0028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9730158">
    <w:abstractNumId w:val="1"/>
  </w:num>
  <w:num w:numId="2" w16cid:durableId="5003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068"/>
    <w:rsid w:val="00287251"/>
    <w:rsid w:val="00333068"/>
    <w:rsid w:val="00B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64ED-16EB-4320-8548-3AA07F6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2025-09-14T12:13:00Z</dcterms:created>
  <dcterms:modified xsi:type="dcterms:W3CDTF">2025-09-14T12:13:00Z</dcterms:modified>
</cp:coreProperties>
</file>