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E29" w:rsidRDefault="00271E29">
      <w:pPr>
        <w:spacing w:afterLines="50" w:after="209"/>
        <w:rPr>
          <w:rFonts w:hint="eastAsia"/>
        </w:rPr>
      </w:pPr>
      <w:r>
        <w:rPr>
          <w:rFonts w:hint="eastAsia"/>
        </w:rPr>
        <w:t>様式第2号（第3条関係）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71E29">
        <w:tblPrEx>
          <w:tblCellMar>
            <w:top w:w="0" w:type="dxa"/>
            <w:bottom w:w="0" w:type="dxa"/>
          </w:tblCellMar>
        </w:tblPrEx>
        <w:trPr>
          <w:trHeight w:val="10728"/>
        </w:trPr>
        <w:tc>
          <w:tcPr>
            <w:tcW w:w="8525" w:type="dxa"/>
          </w:tcPr>
          <w:p w:rsidR="00271E29" w:rsidRDefault="00271E29">
            <w:pPr>
              <w:rPr>
                <w:rFonts w:hint="eastAsia"/>
              </w:rPr>
            </w:pPr>
          </w:p>
          <w:p w:rsidR="00271E29" w:rsidRDefault="00271E2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2"/>
                <w:kern w:val="0"/>
                <w:fitText w:val="4012" w:id="-1539978496"/>
              </w:rPr>
              <w:t>敬老年金認定通知</w:t>
            </w:r>
            <w:r>
              <w:rPr>
                <w:rFonts w:hint="eastAsia"/>
                <w:spacing w:val="5"/>
                <w:kern w:val="0"/>
                <w:fitText w:val="4012" w:id="-1539978496"/>
              </w:rPr>
              <w:t>書</w:t>
            </w:r>
          </w:p>
          <w:p w:rsidR="00271E29" w:rsidRDefault="00271E29">
            <w:pPr>
              <w:spacing w:beforeLines="50" w:before="209" w:afterLines="50" w:after="209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決定番号第　　　　　号</w:t>
            </w:r>
          </w:p>
          <w:p w:rsidR="00271E29" w:rsidRDefault="00271E29">
            <w:pPr>
              <w:spacing w:before="50" w:after="50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71E29" w:rsidRDefault="00271E29">
            <w:pPr>
              <w:rPr>
                <w:rFonts w:hint="eastAsia"/>
              </w:rPr>
            </w:pPr>
          </w:p>
          <w:p w:rsidR="00271E29" w:rsidRDefault="00271E29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39978240"/>
              </w:rPr>
              <w:t>住</w:t>
            </w:r>
            <w:r>
              <w:rPr>
                <w:rFonts w:hint="eastAsia"/>
                <w:spacing w:val="-1"/>
                <w:kern w:val="0"/>
                <w:fitText w:val="708" w:id="-1539978240"/>
              </w:rPr>
              <w:t>所</w:t>
            </w:r>
          </w:p>
          <w:p w:rsidR="00271E29" w:rsidRDefault="00271E29">
            <w:pPr>
              <w:rPr>
                <w:rFonts w:hint="eastAsia"/>
              </w:rPr>
            </w:pPr>
          </w:p>
          <w:p w:rsidR="00271E29" w:rsidRDefault="00271E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271E29" w:rsidRDefault="00271E29">
            <w:pPr>
              <w:rPr>
                <w:rFonts w:hint="eastAsia"/>
              </w:rPr>
            </w:pPr>
          </w:p>
          <w:p w:rsidR="00271E29" w:rsidRDefault="00271E29" w:rsidP="00271E29">
            <w:pPr>
              <w:ind w:rightChars="100" w:right="25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eq \o\ac(□,</w:instrText>
            </w:r>
            <w:r>
              <w:rPr>
                <w:position w:val="2"/>
                <w:sz w:val="14"/>
                <w:lang w:eastAsia="zh-TW"/>
              </w:rPr>
              <w:instrText>印</w:instrText>
            </w:r>
            <w:r>
              <w:rPr>
                <w:lang w:eastAsia="zh-TW"/>
              </w:rPr>
              <w:instrText>)</w:instrText>
            </w:r>
            <w:r>
              <w:fldChar w:fldCharType="end"/>
            </w:r>
          </w:p>
          <w:p w:rsidR="00271E29" w:rsidRPr="00A76027" w:rsidRDefault="00A76027" w:rsidP="00271E29">
            <w:pPr>
              <w:spacing w:afterLines="50" w:after="209" w:line="360" w:lineRule="auto"/>
              <w:ind w:leftChars="200" w:left="500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　　　　</w:t>
            </w:r>
          </w:p>
          <w:p w:rsidR="00271E29" w:rsidRDefault="00271E29" w:rsidP="00271E29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下記のとおり敬老年金を支給します。</w:t>
            </w:r>
          </w:p>
          <w:p w:rsidR="00271E29" w:rsidRDefault="00271E29">
            <w:pPr>
              <w:pStyle w:val="a3"/>
              <w:spacing w:beforeLines="50" w:before="209" w:afterLines="50" w:after="20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1E29" w:rsidRDefault="00271E29">
            <w:pPr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1 　年金の額　　　　　　　金　　　　36,000円</w:t>
            </w:r>
          </w:p>
          <w:p w:rsidR="00271E29" w:rsidRDefault="00271E29">
            <w:pPr>
              <w:spacing w:afterLines="50" w:after="209"/>
              <w:ind w:leftChars="1400" w:left="3502"/>
              <w:rPr>
                <w:rFonts w:hint="eastAsia"/>
              </w:rPr>
            </w:pPr>
            <w:r>
              <w:rPr>
                <w:rFonts w:hint="eastAsia"/>
              </w:rPr>
              <w:t>（月額金 　3,000円）</w:t>
            </w:r>
          </w:p>
          <w:p w:rsidR="00271E29" w:rsidRDefault="00271E29">
            <w:pPr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2 　支給開始年月</w:t>
            </w:r>
          </w:p>
          <w:p w:rsidR="00271E29" w:rsidRDefault="00271E29">
            <w:pPr>
              <w:ind w:firstLineChars="1806" w:firstLine="4517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</w:tr>
    </w:tbl>
    <w:p w:rsidR="00271E29" w:rsidRDefault="00271E29">
      <w:pPr>
        <w:spacing w:beforeLines="50" w:before="209"/>
        <w:ind w:left="500" w:hangingChars="200" w:hanging="500"/>
        <w:rPr>
          <w:rFonts w:hint="eastAsia"/>
        </w:rPr>
      </w:pPr>
      <w:r>
        <w:rPr>
          <w:rFonts w:hint="eastAsia"/>
        </w:rPr>
        <w:t>(注)　受給者が本通知書を受けた後において住所を変更（県内県外を問わない）したとき又は死亡したときは、本人等は直ちに別に定める様式により届け出ください。</w:t>
      </w:r>
    </w:p>
    <w:sectPr w:rsidR="00271E29">
      <w:pgSz w:w="11906" w:h="16838" w:code="9"/>
      <w:pgMar w:top="1701" w:right="1701" w:bottom="1701" w:left="1701" w:header="284" w:footer="284" w:gutter="0"/>
      <w:cols w:space="425"/>
      <w:docGrid w:type="linesAndChars" w:linePitch="41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6B75" w:rsidRDefault="00466B75">
      <w:r>
        <w:separator/>
      </w:r>
    </w:p>
  </w:endnote>
  <w:endnote w:type="continuationSeparator" w:id="0">
    <w:p w:rsidR="00466B75" w:rsidRDefault="0046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6B75" w:rsidRDefault="00466B75">
      <w:r>
        <w:separator/>
      </w:r>
    </w:p>
  </w:footnote>
  <w:footnote w:type="continuationSeparator" w:id="0">
    <w:p w:rsidR="00466B75" w:rsidRDefault="0046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8355618">
    <w:abstractNumId w:val="1"/>
  </w:num>
  <w:num w:numId="2" w16cid:durableId="48316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027"/>
    <w:rsid w:val="00271E29"/>
    <w:rsid w:val="00466B75"/>
    <w:rsid w:val="00A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149DE-A685-41E1-9CC5-2F3CCF22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760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2006-04-20T01:03:00Z</cp:lastPrinted>
  <dcterms:created xsi:type="dcterms:W3CDTF">2025-09-14T12:13:00Z</dcterms:created>
  <dcterms:modified xsi:type="dcterms:W3CDTF">2025-09-14T12:13:00Z</dcterms:modified>
</cp:coreProperties>
</file>