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18E" w:rsidRDefault="00CB718E">
      <w:pPr>
        <w:rPr>
          <w:rFonts w:hint="eastAsia"/>
        </w:rPr>
      </w:pPr>
      <w:r>
        <w:rPr>
          <w:rFonts w:hint="eastAsia"/>
        </w:rPr>
        <w:t>様式第7号（第4条関係）</w:t>
      </w:r>
    </w:p>
    <w:p w:rsidR="00CB718E" w:rsidRDefault="00CB718E">
      <w:pPr>
        <w:rPr>
          <w:rFonts w:hint="eastAsia"/>
        </w:rPr>
      </w:pPr>
    </w:p>
    <w:p w:rsidR="00CB718E" w:rsidRDefault="00CB718E">
      <w:pPr>
        <w:rPr>
          <w:rFonts w:hint="eastAsia"/>
        </w:rPr>
      </w:pPr>
    </w:p>
    <w:p w:rsidR="00CB718E" w:rsidRDefault="00CB718E">
      <w:pPr>
        <w:pStyle w:val="a3"/>
        <w:rPr>
          <w:rFonts w:hint="eastAsia"/>
        </w:rPr>
      </w:pPr>
      <w:r>
        <w:rPr>
          <w:rFonts w:hint="eastAsia"/>
          <w:spacing w:val="54"/>
          <w:kern w:val="0"/>
          <w:fitText w:val="3068" w:id="-1540115200"/>
        </w:rPr>
        <w:t>養護受託者決定通知</w:t>
      </w:r>
      <w:r>
        <w:rPr>
          <w:rFonts w:hint="eastAsia"/>
          <w:spacing w:val="-1"/>
          <w:kern w:val="0"/>
          <w:fitText w:val="3068" w:id="-1540115200"/>
        </w:rPr>
        <w:t>書</w:t>
      </w:r>
    </w:p>
    <w:p w:rsidR="00CB718E" w:rsidRDefault="00CB718E">
      <w:pPr>
        <w:rPr>
          <w:rFonts w:hint="eastAsia"/>
        </w:rPr>
      </w:pPr>
    </w:p>
    <w:p w:rsidR="00CB718E" w:rsidRDefault="00CB718E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（番　　　　号）</w:t>
      </w:r>
    </w:p>
    <w:p w:rsidR="00CB718E" w:rsidRDefault="00CB718E">
      <w:pPr>
        <w:rPr>
          <w:rFonts w:hint="eastAsia"/>
        </w:rPr>
      </w:pPr>
    </w:p>
    <w:p w:rsidR="00CB718E" w:rsidRDefault="00CB718E">
      <w:pPr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CB718E" w:rsidRDefault="00CB718E">
      <w:pPr>
        <w:rPr>
          <w:rFonts w:hint="eastAsia"/>
        </w:rPr>
      </w:pPr>
    </w:p>
    <w:p w:rsidR="00CB718E" w:rsidRDefault="00CB718E">
      <w:pPr>
        <w:rPr>
          <w:rFonts w:hint="eastAsia"/>
        </w:rPr>
      </w:pPr>
      <w:r>
        <w:rPr>
          <w:rFonts w:hint="eastAsia"/>
        </w:rPr>
        <w:t xml:space="preserve">　　　年　　月　　日付で申出のあった養護受託については、審査の結果あなたを養護受託者として決定し、日南町老人福祉法施行規則第4条第2項の規定により、下記のとおり登録したのでお知らせします。</w:t>
      </w:r>
    </w:p>
    <w:p w:rsidR="00CB718E" w:rsidRDefault="00CB718E">
      <w:pPr>
        <w:rPr>
          <w:rFonts w:hint="eastAsia"/>
        </w:rPr>
      </w:pPr>
    </w:p>
    <w:p w:rsidR="00CB718E" w:rsidRDefault="00CB718E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CB718E" w:rsidRDefault="00CB718E">
      <w:pPr>
        <w:rPr>
          <w:rFonts w:hint="eastAsia"/>
        </w:rPr>
      </w:pPr>
    </w:p>
    <w:p w:rsidR="00CB718E" w:rsidRDefault="00CB718E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  <w:r>
        <w:fldChar w:fldCharType="begin"/>
      </w:r>
      <w:r>
        <w:rPr>
          <w:lang w:eastAsia="zh-TW"/>
        </w:rPr>
        <w:instrText xml:space="preserve"> eq \o\ac(□,</w:instrText>
      </w:r>
      <w:r>
        <w:rPr>
          <w:position w:val="2"/>
          <w:sz w:val="14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p w:rsidR="00CB718E" w:rsidRDefault="00CB718E">
      <w:pPr>
        <w:rPr>
          <w:rFonts w:hint="eastAsia"/>
          <w:lang w:eastAsia="zh-TW"/>
        </w:rPr>
      </w:pPr>
    </w:p>
    <w:p w:rsidR="00CB718E" w:rsidRDefault="00CB718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B718E" w:rsidRDefault="00CB718E">
      <w:pPr>
        <w:rPr>
          <w:rFonts w:hint="eastAsia"/>
        </w:rPr>
      </w:pPr>
    </w:p>
    <w:p w:rsidR="00CB718E" w:rsidRDefault="00CB718E">
      <w:pPr>
        <w:spacing w:afterLines="50" w:after="209"/>
        <w:rPr>
          <w:rFonts w:hint="eastAsia"/>
        </w:rPr>
      </w:pPr>
      <w:r>
        <w:rPr>
          <w:rFonts w:hint="eastAsia"/>
        </w:rPr>
        <w:t>1 　登録番号</w:t>
      </w:r>
    </w:p>
    <w:p w:rsidR="00CB718E" w:rsidRDefault="00CB718E">
      <w:pPr>
        <w:rPr>
          <w:rFonts w:hint="eastAsia"/>
        </w:rPr>
      </w:pPr>
      <w:r>
        <w:rPr>
          <w:rFonts w:hint="eastAsia"/>
        </w:rPr>
        <w:t>2 　登録年月日</w:t>
      </w:r>
    </w:p>
    <w:sectPr w:rsidR="00CB718E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7FE" w:rsidRDefault="005107FE">
      <w:r>
        <w:separator/>
      </w:r>
    </w:p>
  </w:endnote>
  <w:endnote w:type="continuationSeparator" w:id="0">
    <w:p w:rsidR="005107FE" w:rsidRDefault="0051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7FE" w:rsidRDefault="005107FE">
      <w:r>
        <w:separator/>
      </w:r>
    </w:p>
  </w:footnote>
  <w:footnote w:type="continuationSeparator" w:id="0">
    <w:p w:rsidR="005107FE" w:rsidRDefault="0051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0355786">
    <w:abstractNumId w:val="1"/>
  </w:num>
  <w:num w:numId="2" w16cid:durableId="195548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7AF"/>
    <w:rsid w:val="005107FE"/>
    <w:rsid w:val="006607AF"/>
    <w:rsid w:val="00C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BFBEF4-26C4-4706-8C99-5D530C78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2025-09-14T12:12:00Z</dcterms:created>
  <dcterms:modified xsi:type="dcterms:W3CDTF">2025-09-14T12:12:00Z</dcterms:modified>
</cp:coreProperties>
</file>