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2B17" w:rsidRDefault="00FA2B17">
      <w:pPr>
        <w:rPr>
          <w:rFonts w:hint="eastAsia"/>
        </w:rPr>
      </w:pPr>
      <w:r>
        <w:rPr>
          <w:rFonts w:hint="eastAsia"/>
        </w:rPr>
        <w:t>様式第5号（第2条関係）</w:t>
      </w:r>
    </w:p>
    <w:p w:rsidR="00FA2B17" w:rsidRDefault="00FA2B17" w:rsidP="00C14193">
      <w:pPr>
        <w:spacing w:beforeLines="25" w:before="93" w:afterLines="25" w:after="93"/>
        <w:jc w:val="center"/>
        <w:rPr>
          <w:rFonts w:hint="eastAsia"/>
        </w:rPr>
      </w:pPr>
      <w:r w:rsidRPr="00C14193">
        <w:rPr>
          <w:rFonts w:hint="eastAsia"/>
          <w:spacing w:val="90"/>
          <w:kern w:val="0"/>
          <w:fitText w:val="2950" w:id="-1541015296"/>
        </w:rPr>
        <w:t>養護受託者登録</w:t>
      </w:r>
      <w:r w:rsidRPr="00C14193">
        <w:rPr>
          <w:rFonts w:hint="eastAsia"/>
          <w:spacing w:val="5"/>
          <w:kern w:val="0"/>
          <w:fitText w:val="2950" w:id="-1541015296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2030"/>
        <w:gridCol w:w="2324"/>
        <w:gridCol w:w="937"/>
        <w:gridCol w:w="1582"/>
        <w:gridCol w:w="956"/>
      </w:tblGrid>
      <w:tr w:rsidR="00FA2B1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00" w:type="dxa"/>
            <w:vMerge w:val="restart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354" w:type="dxa"/>
            <w:gridSpan w:val="2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52"/>
                <w:kern w:val="0"/>
                <w:fitText w:val="3068" w:id="-1541016576"/>
              </w:rPr>
              <w:t>養護受託</w:t>
            </w:r>
            <w:r>
              <w:rPr>
                <w:rFonts w:hint="eastAsia"/>
                <w:spacing w:val="1"/>
                <w:kern w:val="0"/>
                <w:fitText w:val="3068" w:id="-1541016576"/>
              </w:rPr>
              <w:t>者</w:t>
            </w:r>
          </w:p>
        </w:tc>
        <w:tc>
          <w:tcPr>
            <w:tcW w:w="937" w:type="dxa"/>
            <w:vMerge w:val="restart"/>
            <w:vAlign w:val="center"/>
          </w:tcPr>
          <w:p w:rsidR="00FA2B17" w:rsidRDefault="00FA2B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</w:t>
            </w:r>
          </w:p>
          <w:p w:rsidR="00FA2B17" w:rsidRDefault="00FA2B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582" w:type="dxa"/>
            <w:vMerge w:val="restart"/>
            <w:vAlign w:val="center"/>
          </w:tcPr>
          <w:p w:rsidR="00FA2B17" w:rsidRDefault="00FA2B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委託老人</w:t>
            </w:r>
          </w:p>
          <w:p w:rsidR="00FA2B17" w:rsidRDefault="00FA2B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56" w:type="dxa"/>
            <w:vMerge w:val="restart"/>
            <w:vAlign w:val="center"/>
          </w:tcPr>
          <w:p w:rsidR="00FA2B17" w:rsidRDefault="00FA2B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A2B1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00" w:type="dxa"/>
            <w:vMerge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FA2B17" w:rsidRDefault="00FA2B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24" w:type="dxa"/>
            <w:vAlign w:val="center"/>
          </w:tcPr>
          <w:p w:rsidR="00FA2B17" w:rsidRDefault="00FA2B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937" w:type="dxa"/>
            <w:vMerge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Merge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Merge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</w:tr>
      <w:tr w:rsidR="00FA2B1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0" w:type="dxa"/>
            <w:vAlign w:val="center"/>
          </w:tcPr>
          <w:p w:rsidR="00FA2B17" w:rsidRDefault="00FA2B17">
            <w:pPr>
              <w:pStyle w:val="a3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</w:tr>
      <w:tr w:rsidR="00FA2B1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</w:tr>
      <w:tr w:rsidR="00FA2B1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</w:tr>
      <w:tr w:rsidR="00FA2B1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</w:tr>
      <w:tr w:rsidR="00FA2B1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</w:tr>
      <w:tr w:rsidR="00FA2B1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</w:tr>
      <w:tr w:rsidR="00FA2B1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</w:tr>
      <w:tr w:rsidR="00FA2B1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</w:tr>
      <w:tr w:rsidR="00FA2B1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</w:tr>
      <w:tr w:rsidR="00FA2B1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</w:tr>
      <w:tr w:rsidR="00FA2B1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</w:tr>
      <w:tr w:rsidR="00FA2B1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</w:tr>
      <w:tr w:rsidR="00FA2B1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</w:tr>
      <w:tr w:rsidR="00FA2B1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FA2B17" w:rsidRDefault="00FA2B17">
            <w:pPr>
              <w:jc w:val="center"/>
              <w:rPr>
                <w:rFonts w:hint="eastAsia"/>
              </w:rPr>
            </w:pPr>
          </w:p>
        </w:tc>
      </w:tr>
    </w:tbl>
    <w:p w:rsidR="00FA2B17" w:rsidRDefault="00FA2B17">
      <w:pPr>
        <w:rPr>
          <w:rFonts w:hint="eastAsia"/>
        </w:rPr>
      </w:pPr>
    </w:p>
    <w:sectPr w:rsidR="00FA2B17">
      <w:pgSz w:w="11906" w:h="16838" w:code="9"/>
      <w:pgMar w:top="1701" w:right="1701" w:bottom="1701" w:left="1701" w:header="284" w:footer="284" w:gutter="0"/>
      <w:cols w:space="425"/>
      <w:docGrid w:type="linesAndChars" w:linePitch="37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3F37" w:rsidRDefault="00173F37">
      <w:r>
        <w:separator/>
      </w:r>
    </w:p>
  </w:endnote>
  <w:endnote w:type="continuationSeparator" w:id="0">
    <w:p w:rsidR="00173F37" w:rsidRDefault="0017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3F37" w:rsidRDefault="00173F37">
      <w:r>
        <w:separator/>
      </w:r>
    </w:p>
  </w:footnote>
  <w:footnote w:type="continuationSeparator" w:id="0">
    <w:p w:rsidR="00173F37" w:rsidRDefault="0017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0633400">
    <w:abstractNumId w:val="1"/>
  </w:num>
  <w:num w:numId="2" w16cid:durableId="192375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7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193"/>
    <w:rsid w:val="00173F37"/>
    <w:rsid w:val="00C14193"/>
    <w:rsid w:val="00FA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1308776-34E1-447C-866C-F70120E7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2006-04-04T15:01:00Z</cp:lastPrinted>
  <dcterms:created xsi:type="dcterms:W3CDTF">2025-09-14T12:12:00Z</dcterms:created>
  <dcterms:modified xsi:type="dcterms:W3CDTF">2025-09-14T12:12:00Z</dcterms:modified>
</cp:coreProperties>
</file>