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C5B" w:rsidRDefault="00B72C5B">
      <w:pPr>
        <w:rPr>
          <w:rFonts w:hint="eastAsia"/>
        </w:rPr>
      </w:pPr>
      <w:r>
        <w:rPr>
          <w:rFonts w:hint="eastAsia"/>
        </w:rPr>
        <w:t>様式第2号（第2条関係）その3</w:t>
      </w:r>
    </w:p>
    <w:p w:rsidR="00B72C5B" w:rsidRDefault="00B72C5B">
      <w:pPr>
        <w:spacing w:afterLines="50" w:after="186"/>
        <w:jc w:val="center"/>
        <w:rPr>
          <w:rFonts w:hint="eastAsia"/>
        </w:rPr>
      </w:pPr>
      <w:r>
        <w:rPr>
          <w:rFonts w:hint="eastAsia"/>
          <w:spacing w:val="371"/>
          <w:kern w:val="0"/>
          <w:fitText w:val="3068" w:id="-1541024512"/>
        </w:rPr>
        <w:t>経過記</w:t>
      </w:r>
      <w:r>
        <w:rPr>
          <w:rFonts w:hint="eastAsia"/>
          <w:spacing w:val="1"/>
          <w:kern w:val="0"/>
          <w:fitText w:val="3068" w:id="-1541024512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717"/>
        <w:gridCol w:w="1904"/>
      </w:tblGrid>
      <w:tr w:rsidR="00B72C5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04" w:type="dxa"/>
            <w:vAlign w:val="center"/>
          </w:tcPr>
          <w:p w:rsidR="00B72C5B" w:rsidRDefault="00B72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42"/>
                <w:kern w:val="0"/>
                <w:fitText w:val="3304" w:id="-1541024511"/>
              </w:rPr>
              <w:t>記</w:t>
            </w:r>
            <w:r>
              <w:rPr>
                <w:rFonts w:hint="eastAsia"/>
                <w:kern w:val="0"/>
                <w:fitText w:val="3304" w:id="-1541024511"/>
              </w:rPr>
              <w:t>録</w:t>
            </w: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記入者</w:t>
            </w: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pStyle w:val="a3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  <w:tr w:rsidR="00B72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4717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72C5B" w:rsidRDefault="00B72C5B">
            <w:pPr>
              <w:jc w:val="center"/>
              <w:rPr>
                <w:rFonts w:hint="eastAsia"/>
              </w:rPr>
            </w:pPr>
          </w:p>
        </w:tc>
      </w:tr>
    </w:tbl>
    <w:p w:rsidR="00B72C5B" w:rsidRDefault="00B72C5B">
      <w:pPr>
        <w:rPr>
          <w:rFonts w:hint="eastAsia"/>
        </w:rPr>
      </w:pPr>
    </w:p>
    <w:sectPr w:rsidR="00B72C5B">
      <w:pgSz w:w="11906" w:h="16838" w:code="9"/>
      <w:pgMar w:top="1701" w:right="1701" w:bottom="1701" w:left="1701" w:header="284" w:footer="284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9FC" w:rsidRDefault="003739FC">
      <w:r>
        <w:separator/>
      </w:r>
    </w:p>
  </w:endnote>
  <w:endnote w:type="continuationSeparator" w:id="0">
    <w:p w:rsidR="003739FC" w:rsidRDefault="0037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9FC" w:rsidRDefault="003739FC">
      <w:r>
        <w:separator/>
      </w:r>
    </w:p>
  </w:footnote>
  <w:footnote w:type="continuationSeparator" w:id="0">
    <w:p w:rsidR="003739FC" w:rsidRDefault="0037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9794157">
    <w:abstractNumId w:val="1"/>
  </w:num>
  <w:num w:numId="2" w16cid:durableId="191327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A8B"/>
    <w:rsid w:val="003739FC"/>
    <w:rsid w:val="007B2A8B"/>
    <w:rsid w:val="00B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8A20B9-6016-4A86-A134-1BC74C34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