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853" w:rsidRDefault="00691853">
      <w:pPr>
        <w:spacing w:afterLines="50" w:after="209"/>
        <w:rPr>
          <w:rFonts w:hint="eastAsia"/>
        </w:rPr>
      </w:pPr>
      <w:r>
        <w:rPr>
          <w:rFonts w:hint="eastAsia"/>
        </w:rPr>
        <w:t>様式第2号（第2条関係）その1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91853">
        <w:tblPrEx>
          <w:tblCellMar>
            <w:top w:w="0" w:type="dxa"/>
            <w:bottom w:w="0" w:type="dxa"/>
          </w:tblCellMar>
        </w:tblPrEx>
        <w:trPr>
          <w:trHeight w:val="12280"/>
        </w:trPr>
        <w:tc>
          <w:tcPr>
            <w:tcW w:w="8511" w:type="dxa"/>
            <w:vAlign w:val="center"/>
          </w:tcPr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spacing w:val="322"/>
                <w:kern w:val="0"/>
                <w:u w:val="single"/>
                <w:fitText w:val="4484" w:id="-1541026559"/>
              </w:rPr>
              <w:t>ケース記録</w:t>
            </w:r>
            <w:r>
              <w:rPr>
                <w:rFonts w:hint="eastAsia"/>
                <w:spacing w:val="2"/>
                <w:kern w:val="0"/>
                <w:u w:val="single"/>
                <w:fitText w:val="4484" w:id="-1541026559"/>
              </w:rPr>
              <w:t>簿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kern w:val="0"/>
                <w:u w:val="single"/>
              </w:rPr>
            </w:pPr>
          </w:p>
          <w:p w:rsidR="00691853" w:rsidRDefault="00691853">
            <w:pPr>
              <w:jc w:val="center"/>
              <w:rPr>
                <w:rFonts w:hint="eastAsia"/>
                <w:u w:val="single"/>
              </w:rPr>
            </w:pPr>
          </w:p>
          <w:p w:rsidR="00691853" w:rsidRDefault="00691853">
            <w:pPr>
              <w:wordWrap w:val="0"/>
              <w:spacing w:afterLines="70" w:after="293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ケース番号　　　　　　　　　　　　　　　　　　　　　　　　</w:t>
            </w:r>
          </w:p>
          <w:p w:rsidR="00691853" w:rsidRDefault="00691853">
            <w:pPr>
              <w:wordWrap w:val="0"/>
              <w:spacing w:afterLines="70" w:after="293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80"/>
                <w:kern w:val="0"/>
                <w:u w:val="single"/>
                <w:fitText w:val="1180" w:id="-1541027072"/>
              </w:rPr>
              <w:t>氏</w:t>
            </w:r>
            <w:r>
              <w:rPr>
                <w:rFonts w:hint="eastAsia"/>
                <w:kern w:val="0"/>
                <w:u w:val="single"/>
                <w:fitText w:val="1180" w:id="-1541027072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</w:p>
          <w:p w:rsidR="00691853" w:rsidRDefault="00691853">
            <w:pPr>
              <w:pStyle w:val="a3"/>
              <w:wordWrap w:val="0"/>
              <w:spacing w:afterLines="70" w:after="293"/>
              <w:rPr>
                <w:rFonts w:hint="eastAsia"/>
                <w:u w:val="single"/>
              </w:rPr>
            </w:pPr>
            <w:r>
              <w:rPr>
                <w:rFonts w:hint="eastAsia"/>
                <w:spacing w:val="380"/>
                <w:kern w:val="0"/>
                <w:u w:val="single"/>
                <w:fitText w:val="1180" w:id="-1541027071"/>
              </w:rPr>
              <w:t>住</w:t>
            </w:r>
            <w:r>
              <w:rPr>
                <w:rFonts w:hint="eastAsia"/>
                <w:kern w:val="0"/>
                <w:u w:val="single"/>
                <w:fitText w:val="1180" w:id="-1541027071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691853" w:rsidRDefault="00691853">
            <w:pPr>
              <w:pStyle w:val="a3"/>
              <w:wordWrap w:val="0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u w:val="single"/>
                <w:fitText w:val="1180" w:id="-1541027070"/>
              </w:rPr>
              <w:t>施設</w:t>
            </w:r>
            <w:r>
              <w:rPr>
                <w:rFonts w:hint="eastAsia"/>
                <w:spacing w:val="1"/>
                <w:kern w:val="0"/>
                <w:u w:val="single"/>
                <w:fitText w:val="1180" w:id="-1541027070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691853" w:rsidRDefault="00691853">
            <w:pPr>
              <w:pStyle w:val="a3"/>
              <w:rPr>
                <w:rFonts w:hint="eastAsia"/>
              </w:rPr>
            </w:pPr>
          </w:p>
          <w:p w:rsidR="00691853" w:rsidRDefault="00691853">
            <w:pPr>
              <w:jc w:val="center"/>
              <w:rPr>
                <w:rFonts w:hint="eastAsia"/>
              </w:rPr>
            </w:pPr>
          </w:p>
        </w:tc>
      </w:tr>
    </w:tbl>
    <w:p w:rsidR="00691853" w:rsidRDefault="00691853">
      <w:pPr>
        <w:rPr>
          <w:rFonts w:hint="eastAsia"/>
        </w:rPr>
      </w:pPr>
    </w:p>
    <w:sectPr w:rsidR="00691853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6753" w:rsidRDefault="00A16753">
      <w:r>
        <w:separator/>
      </w:r>
    </w:p>
  </w:endnote>
  <w:endnote w:type="continuationSeparator" w:id="0">
    <w:p w:rsidR="00A16753" w:rsidRDefault="00A1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6753" w:rsidRDefault="00A16753">
      <w:r>
        <w:separator/>
      </w:r>
    </w:p>
  </w:footnote>
  <w:footnote w:type="continuationSeparator" w:id="0">
    <w:p w:rsidR="00A16753" w:rsidRDefault="00A1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1377285">
    <w:abstractNumId w:val="1"/>
  </w:num>
  <w:num w:numId="2" w16cid:durableId="14623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A10"/>
    <w:rsid w:val="00691853"/>
    <w:rsid w:val="00A16753"/>
    <w:rsid w:val="00A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4BADF0-D29D-4A30-B01C-4F3E657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