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33B" w:rsidRDefault="0055233B">
      <w:pPr>
        <w:rPr>
          <w:rFonts w:hint="eastAsia"/>
        </w:rPr>
      </w:pPr>
      <w:r>
        <w:rPr>
          <w:rFonts w:hint="eastAsia"/>
        </w:rPr>
        <w:t>様式第13号（第6条関係）</w:t>
      </w:r>
    </w:p>
    <w:p w:rsidR="0055233B" w:rsidRDefault="0055233B">
      <w:pPr>
        <w:rPr>
          <w:rFonts w:hint="eastAsia"/>
        </w:rPr>
      </w:pPr>
    </w:p>
    <w:p w:rsidR="0055233B" w:rsidRDefault="0055233B">
      <w:pPr>
        <w:pStyle w:val="a3"/>
        <w:rPr>
          <w:rFonts w:hint="eastAsia"/>
        </w:rPr>
      </w:pPr>
      <w:r>
        <w:rPr>
          <w:rFonts w:hint="eastAsia"/>
        </w:rPr>
        <w:t>葬祭措置受託（不）承諾書</w:t>
      </w:r>
    </w:p>
    <w:p w:rsidR="0055233B" w:rsidRDefault="0055233B">
      <w:pPr>
        <w:rPr>
          <w:rFonts w:hint="eastAsia"/>
        </w:rPr>
      </w:pPr>
    </w:p>
    <w:p w:rsidR="0055233B" w:rsidRDefault="0055233B">
      <w:pPr>
        <w:ind w:leftChars="100" w:left="236"/>
        <w:rPr>
          <w:rFonts w:hint="eastAsia"/>
        </w:rPr>
      </w:pPr>
      <w:r>
        <w:rPr>
          <w:rFonts w:hint="eastAsia"/>
        </w:rPr>
        <w:t>日南町長　　　　殿</w:t>
      </w:r>
    </w:p>
    <w:p w:rsidR="0055233B" w:rsidRDefault="0055233B">
      <w:pPr>
        <w:rPr>
          <w:rFonts w:hint="eastAsia"/>
        </w:rPr>
      </w:pPr>
    </w:p>
    <w:p w:rsidR="0055233B" w:rsidRDefault="0055233B">
      <w:pPr>
        <w:rPr>
          <w:rFonts w:hint="eastAsia"/>
        </w:rPr>
      </w:pPr>
      <w:r>
        <w:rPr>
          <w:rFonts w:hint="eastAsia"/>
        </w:rPr>
        <w:t xml:space="preserve">　　　年　　月　　日付けで依頼のあった葬祭委託については、受託します（受託しません）ので、日南町老人福祉法施行規則第6条第2項の規定によリ、次のとおり回答します。</w:t>
      </w:r>
    </w:p>
    <w:p w:rsidR="0055233B" w:rsidRDefault="0055233B">
      <w:pPr>
        <w:rPr>
          <w:rFonts w:hint="eastAsia"/>
        </w:rPr>
      </w:pPr>
    </w:p>
    <w:p w:rsidR="0055233B" w:rsidRDefault="0055233B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55233B" w:rsidRDefault="0055233B">
      <w:pPr>
        <w:rPr>
          <w:rFonts w:hint="eastAsia"/>
        </w:rPr>
      </w:pPr>
    </w:p>
    <w:p w:rsidR="0055233B" w:rsidRDefault="0055233B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17"/>
          <w:kern w:val="0"/>
          <w:fitText w:val="944" w:id="-1537387776"/>
        </w:rPr>
        <w:t>郵便番</w:t>
      </w:r>
      <w:r>
        <w:rPr>
          <w:rFonts w:hint="eastAsia"/>
          <w:spacing w:val="1"/>
          <w:kern w:val="0"/>
          <w:fitText w:val="944" w:id="-1537387776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spacing w:val="-20"/>
          <w:sz w:val="24"/>
        </w:rPr>
        <w:t>□□□</w:t>
      </w:r>
      <w:r>
        <w:rPr>
          <w:rFonts w:hint="eastAsia"/>
        </w:rPr>
        <w:t>―</w:t>
      </w:r>
      <w:r>
        <w:rPr>
          <w:rFonts w:hint="eastAsia"/>
          <w:spacing w:val="-20"/>
          <w:sz w:val="24"/>
        </w:rPr>
        <w:t>□□</w:t>
      </w:r>
    </w:p>
    <w:p w:rsidR="0055233B" w:rsidRDefault="0055233B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263"/>
          <w:kern w:val="0"/>
          <w:fitText w:val="944" w:id="-1537387775"/>
        </w:rPr>
        <w:t>住</w:t>
      </w:r>
      <w:r>
        <w:rPr>
          <w:rFonts w:hint="eastAsia"/>
          <w:kern w:val="0"/>
          <w:fitText w:val="944" w:id="-1537387775"/>
        </w:rPr>
        <w:t>所</w:t>
      </w:r>
    </w:p>
    <w:p w:rsidR="0055233B" w:rsidRDefault="0055233B">
      <w:pPr>
        <w:tabs>
          <w:tab w:val="left" w:pos="3556"/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 w:rsidR="00880C4C">
        <w:rPr>
          <w:rFonts w:hint="eastAsia"/>
          <w:kern w:val="0"/>
        </w:rPr>
        <w:t>受託</w:t>
      </w:r>
      <w:r>
        <w:rPr>
          <w:rFonts w:hint="eastAsia"/>
          <w:kern w:val="0"/>
        </w:rPr>
        <w:t xml:space="preserve">者　</w:t>
      </w:r>
      <w:r>
        <w:rPr>
          <w:spacing w:val="263"/>
          <w:kern w:val="0"/>
          <w:fitText w:val="944" w:id="-153738777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233B">
              <w:rPr>
                <w:spacing w:val="263"/>
                <w:kern w:val="0"/>
                <w:sz w:val="10"/>
                <w:fitText w:val="944" w:id="-1537387774"/>
              </w:rPr>
              <w:t>フリガナ</w:t>
            </w:r>
          </w:rt>
          <w:rubyBase>
            <w:r w:rsidR="0055233B">
              <w:rPr>
                <w:spacing w:val="263"/>
                <w:kern w:val="0"/>
                <w:fitText w:val="944" w:id="-1537387774"/>
              </w:rPr>
              <w:t>氏</w:t>
            </w:r>
            <w:r w:rsidR="0055233B">
              <w:rPr>
                <w:kern w:val="0"/>
                <w:fitText w:val="944" w:id="-1537387774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</w:rPr>
        <w:t>㊞</w:t>
      </w:r>
    </w:p>
    <w:p w:rsidR="0055233B" w:rsidRDefault="0055233B">
      <w:pPr>
        <w:pStyle w:val="a4"/>
        <w:ind w:leftChars="1900" w:left="4488"/>
        <w:rPr>
          <w:rFonts w:hint="eastAsia"/>
        </w:rPr>
      </w:pPr>
      <w:r>
        <w:rPr>
          <w:rFonts w:hint="eastAsia"/>
        </w:rPr>
        <w:t>（老人ホームにあっては、所在地並びに名称及び代表者の氏名）</w:t>
      </w:r>
    </w:p>
    <w:p w:rsidR="0055233B" w:rsidRDefault="0055233B">
      <w:pPr>
        <w:pStyle w:val="a5"/>
        <w:tabs>
          <w:tab w:val="clear" w:pos="4252"/>
          <w:tab w:val="clear" w:pos="8504"/>
          <w:tab w:val="left" w:pos="4508"/>
        </w:tabs>
        <w:wordWrap w:val="0"/>
        <w:snapToGrid/>
        <w:rPr>
          <w:rFonts w:hint="eastAsia"/>
        </w:rPr>
      </w:pPr>
      <w:r>
        <w:rPr>
          <w:rFonts w:hint="eastAsia"/>
        </w:rPr>
        <w:tab/>
        <w:t>電話番号</w:t>
      </w:r>
    </w:p>
    <w:p w:rsidR="0055233B" w:rsidRDefault="0055233B">
      <w:pPr>
        <w:spacing w:afterLines="50" w:after="209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7"/>
      </w:tblGrid>
      <w:tr w:rsidR="0055233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28" w:type="dxa"/>
            <w:vAlign w:val="center"/>
          </w:tcPr>
          <w:p w:rsidR="0055233B" w:rsidRDefault="005523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被葬祭措置者氏名</w:t>
            </w:r>
          </w:p>
        </w:tc>
        <w:tc>
          <w:tcPr>
            <w:tcW w:w="6397" w:type="dxa"/>
            <w:vAlign w:val="center"/>
          </w:tcPr>
          <w:p w:rsidR="0055233B" w:rsidRDefault="0055233B">
            <w:pPr>
              <w:jc w:val="center"/>
              <w:rPr>
                <w:rFonts w:hint="eastAsia"/>
              </w:rPr>
            </w:pPr>
          </w:p>
        </w:tc>
      </w:tr>
      <w:tr w:rsidR="0055233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28" w:type="dxa"/>
            <w:vAlign w:val="center"/>
          </w:tcPr>
          <w:p w:rsidR="0055233B" w:rsidRDefault="0055233B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葬祭費として</w:t>
            </w:r>
          </w:p>
          <w:p w:rsidR="0055233B" w:rsidRDefault="0055233B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交付を受ける金額</w:t>
            </w:r>
          </w:p>
        </w:tc>
        <w:tc>
          <w:tcPr>
            <w:tcW w:w="6397" w:type="dxa"/>
            <w:vAlign w:val="center"/>
          </w:tcPr>
          <w:p w:rsidR="0055233B" w:rsidRDefault="0055233B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5233B" w:rsidRDefault="0055233B">
      <w:pPr>
        <w:rPr>
          <w:rFonts w:hint="eastAsia"/>
        </w:rPr>
      </w:pPr>
    </w:p>
    <w:sectPr w:rsidR="0055233B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2CC1" w:rsidRDefault="00212CC1">
      <w:r>
        <w:separator/>
      </w:r>
    </w:p>
  </w:endnote>
  <w:endnote w:type="continuationSeparator" w:id="0">
    <w:p w:rsidR="00212CC1" w:rsidRDefault="0021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2CC1" w:rsidRDefault="00212CC1">
      <w:r>
        <w:separator/>
      </w:r>
    </w:p>
  </w:footnote>
  <w:footnote w:type="continuationSeparator" w:id="0">
    <w:p w:rsidR="00212CC1" w:rsidRDefault="0021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9163644">
    <w:abstractNumId w:val="1"/>
  </w:num>
  <w:num w:numId="2" w16cid:durableId="120424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C4C"/>
    <w:rsid w:val="00212CC1"/>
    <w:rsid w:val="0055233B"/>
    <w:rsid w:val="008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A70E45-DB0F-4834-86A3-B8D03F2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lock Text"/>
    <w:basedOn w:val="a"/>
    <w:pPr>
      <w:ind w:leftChars="1950" w:left="4606" w:rightChars="150" w:right="35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