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0DF" w:rsidRDefault="00C370DF">
      <w:pPr>
        <w:spacing w:afterLines="50" w:after="209"/>
        <w:rPr>
          <w:rFonts w:hint="eastAsia"/>
        </w:rPr>
      </w:pPr>
      <w:r>
        <w:rPr>
          <w:rFonts w:hint="eastAsia"/>
        </w:rPr>
        <w:t>様式第7号（第8条関係）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064"/>
        <w:gridCol w:w="728"/>
        <w:gridCol w:w="2096"/>
        <w:gridCol w:w="1390"/>
        <w:gridCol w:w="2863"/>
      </w:tblGrid>
      <w:tr w:rsidR="00C370D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64" w:type="dxa"/>
            <w:tcBorders>
              <w:right w:val="nil"/>
            </w:tcBorders>
            <w:vAlign w:val="center"/>
          </w:tcPr>
          <w:p w:rsidR="00C370DF" w:rsidRDefault="00C370DF">
            <w:pPr>
              <w:ind w:leftChars="-50" w:left="-118"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C370DF" w:rsidRDefault="00C370DF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C370DF" w:rsidRDefault="00C370D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24" w:type="dxa"/>
            <w:gridSpan w:val="2"/>
            <w:vAlign w:val="center"/>
          </w:tcPr>
          <w:p w:rsidR="00C370DF" w:rsidRDefault="00C370DF">
            <w:pPr>
              <w:pStyle w:val="a3"/>
              <w:rPr>
                <w:rFonts w:hint="eastAsia"/>
              </w:rPr>
            </w:pPr>
          </w:p>
        </w:tc>
        <w:tc>
          <w:tcPr>
            <w:tcW w:w="1390" w:type="dxa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3"/>
                <w:kern w:val="0"/>
                <w:fitText w:val="944" w:id="-1541058560"/>
              </w:rPr>
              <w:t>番</w:t>
            </w:r>
            <w:r>
              <w:rPr>
                <w:rFonts w:hint="eastAsia"/>
                <w:kern w:val="0"/>
                <w:fitText w:val="944" w:id="-1541058560"/>
              </w:rPr>
              <w:t>号</w:t>
            </w:r>
          </w:p>
        </w:tc>
        <w:tc>
          <w:tcPr>
            <w:tcW w:w="2863" w:type="dxa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</w:p>
        </w:tc>
      </w:tr>
      <w:tr w:rsidR="00C370DF">
        <w:tblPrEx>
          <w:tblCellMar>
            <w:top w:w="0" w:type="dxa"/>
            <w:bottom w:w="0" w:type="dxa"/>
          </w:tblCellMar>
        </w:tblPrEx>
        <w:trPr>
          <w:cantSplit/>
          <w:trHeight w:val="4481"/>
        </w:trPr>
        <w:tc>
          <w:tcPr>
            <w:tcW w:w="8505" w:type="dxa"/>
            <w:gridSpan w:val="6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遺児手当支給事由消滅届</w:t>
            </w:r>
          </w:p>
          <w:p w:rsidR="00C370DF" w:rsidRDefault="00C370DF">
            <w:pPr>
              <w:spacing w:beforeLines="50" w:before="209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370DF" w:rsidRDefault="00C370DF">
            <w:pPr>
              <w:spacing w:beforeLines="50" w:before="209"/>
              <w:ind w:rightChars="100" w:right="236"/>
              <w:jc w:val="center"/>
              <w:rPr>
                <w:rFonts w:hint="eastAsia"/>
              </w:rPr>
            </w:pPr>
          </w:p>
          <w:p w:rsidR="00C370DF" w:rsidRDefault="00C370DF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  <w:p w:rsidR="00C370DF" w:rsidRDefault="00C370DF">
            <w:pPr>
              <w:ind w:leftChars="100" w:left="236"/>
              <w:rPr>
                <w:rFonts w:hint="eastAsia"/>
              </w:rPr>
            </w:pPr>
          </w:p>
          <w:p w:rsidR="00C370DF" w:rsidRDefault="00C370D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541058304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54105830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  <w:p w:rsidR="00C370DF" w:rsidRDefault="00C370DF">
            <w:pPr>
              <w:jc w:val="center"/>
              <w:rPr>
                <w:rFonts w:hint="eastAsia"/>
              </w:rPr>
            </w:pPr>
          </w:p>
          <w:p w:rsidR="00C370DF" w:rsidRDefault="00C370DF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下記のとおり、支給事由がなくなりましたので届け出ます。</w:t>
            </w:r>
          </w:p>
        </w:tc>
      </w:tr>
      <w:tr w:rsidR="00C370D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370DF" w:rsidRDefault="00C370DF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49" w:type="dxa"/>
            <w:gridSpan w:val="3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</w:p>
        </w:tc>
      </w:tr>
      <w:tr w:rsidR="00C370D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156" w:type="dxa"/>
            <w:gridSpan w:val="3"/>
            <w:vAlign w:val="center"/>
          </w:tcPr>
          <w:p w:rsidR="00C370DF" w:rsidRDefault="00C370DF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349" w:type="dxa"/>
            <w:gridSpan w:val="3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</w:p>
        </w:tc>
      </w:tr>
      <w:tr w:rsidR="00C370DF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0" w:type="auto"/>
            <w:gridSpan w:val="3"/>
            <w:vAlign w:val="center"/>
          </w:tcPr>
          <w:p w:rsidR="00C370DF" w:rsidRDefault="00C370DF">
            <w:pPr>
              <w:pStyle w:val="a3"/>
              <w:spacing w:line="360" w:lineRule="auto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支給事由が</w:t>
            </w:r>
          </w:p>
          <w:p w:rsidR="00C370DF" w:rsidRDefault="00C370DF">
            <w:pPr>
              <w:pStyle w:val="a3"/>
              <w:spacing w:line="360" w:lineRule="auto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なくなった</w:t>
            </w:r>
          </w:p>
          <w:p w:rsidR="00C370DF" w:rsidRDefault="00C370DF">
            <w:pPr>
              <w:pStyle w:val="a3"/>
              <w:spacing w:line="360" w:lineRule="auto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49" w:type="dxa"/>
            <w:gridSpan w:val="3"/>
            <w:vAlign w:val="center"/>
          </w:tcPr>
          <w:p w:rsidR="00C370DF" w:rsidRDefault="00C370DF">
            <w:pPr>
              <w:pStyle w:val="a3"/>
              <w:rPr>
                <w:rFonts w:hint="eastAsia"/>
              </w:rPr>
            </w:pPr>
          </w:p>
        </w:tc>
      </w:tr>
      <w:tr w:rsidR="00C370DF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0" w:type="auto"/>
            <w:gridSpan w:val="3"/>
            <w:vAlign w:val="center"/>
          </w:tcPr>
          <w:p w:rsidR="00C370DF" w:rsidRDefault="00C370DF">
            <w:pPr>
              <w:spacing w:line="480" w:lineRule="auto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事由が生じ</w:t>
            </w:r>
          </w:p>
          <w:p w:rsidR="00C370DF" w:rsidRDefault="00C370DF">
            <w:pPr>
              <w:spacing w:line="480" w:lineRule="auto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た年月日</w:t>
            </w:r>
          </w:p>
        </w:tc>
        <w:tc>
          <w:tcPr>
            <w:tcW w:w="6349" w:type="dxa"/>
            <w:gridSpan w:val="3"/>
            <w:vAlign w:val="center"/>
          </w:tcPr>
          <w:p w:rsidR="00C370DF" w:rsidRDefault="00C370DF">
            <w:pPr>
              <w:jc w:val="center"/>
              <w:rPr>
                <w:rFonts w:hint="eastAsia"/>
              </w:rPr>
            </w:pPr>
          </w:p>
        </w:tc>
      </w:tr>
    </w:tbl>
    <w:p w:rsidR="00C370DF" w:rsidRDefault="00C370DF">
      <w:pPr>
        <w:rPr>
          <w:rFonts w:hint="eastAsia"/>
        </w:rPr>
      </w:pPr>
    </w:p>
    <w:sectPr w:rsidR="00C370DF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EBB" w:rsidRDefault="006A4EBB">
      <w:r>
        <w:separator/>
      </w:r>
    </w:p>
  </w:endnote>
  <w:endnote w:type="continuationSeparator" w:id="0">
    <w:p w:rsidR="006A4EBB" w:rsidRDefault="006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EBB" w:rsidRDefault="006A4EBB">
      <w:r>
        <w:separator/>
      </w:r>
    </w:p>
  </w:footnote>
  <w:footnote w:type="continuationSeparator" w:id="0">
    <w:p w:rsidR="006A4EBB" w:rsidRDefault="006A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397450">
    <w:abstractNumId w:val="1"/>
  </w:num>
  <w:num w:numId="2" w16cid:durableId="63074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59B"/>
    <w:rsid w:val="0045259B"/>
    <w:rsid w:val="006A4EBB"/>
    <w:rsid w:val="00C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111F04-115A-4BB2-BFD1-8925FE3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