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7A" w:rsidRDefault="007C3C7A">
      <w:pPr>
        <w:spacing w:afterLines="50" w:after="209"/>
        <w:rPr>
          <w:rFonts w:hint="eastAsia"/>
          <w:lang w:eastAsia="zh-CN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5pt;margin-top:343.5pt;width:98.5pt;height:42.35pt;z-index:251657728" filled="f" stroked="f">
            <v:textbox style="mso-next-textbox:#_x0000_s1026">
              <w:txbxContent>
                <w:p w:rsidR="007C3C7A" w:rsidRDefault="007C3C7A">
                  <w:pPr>
                    <w:spacing w:line="240" w:lineRule="exact"/>
                    <w:rPr>
                      <w:rFonts w:hint="eastAsia"/>
                    </w:rPr>
                  </w:pPr>
                  <w:r w:rsidRPr="00F67A7C">
                    <w:rPr>
                      <w:rFonts w:hint="eastAsia"/>
                      <w:spacing w:val="604"/>
                      <w:kern w:val="0"/>
                      <w:fitText w:val="1628" w:id="-1532845055"/>
                    </w:rPr>
                    <w:t>発</w:t>
                  </w:r>
                  <w:r w:rsidRPr="00F67A7C">
                    <w:rPr>
                      <w:rFonts w:hint="eastAsia"/>
                      <w:kern w:val="0"/>
                      <w:fitText w:val="1628" w:id="-1532845055"/>
                    </w:rPr>
                    <w:t>生</w:t>
                  </w:r>
                </w:p>
                <w:p w:rsidR="007C3C7A" w:rsidRDefault="007C3C7A">
                  <w:pPr>
                    <w:spacing w:line="240" w:lineRule="exact"/>
                    <w:rPr>
                      <w:rFonts w:hint="eastAsia"/>
                    </w:rPr>
                  </w:pPr>
                  <w:r w:rsidRPr="00F67A7C">
                    <w:rPr>
                      <w:rFonts w:hint="eastAsia"/>
                      <w:spacing w:val="604"/>
                      <w:kern w:val="0"/>
                      <w:fitText w:val="1628" w:id="-1532845056"/>
                    </w:rPr>
                    <w:t>消</w:t>
                  </w:r>
                  <w:r w:rsidRPr="00F67A7C">
                    <w:rPr>
                      <w:rFonts w:hint="eastAsia"/>
                      <w:kern w:val="0"/>
                      <w:fitText w:val="1628" w:id="-1532845056"/>
                    </w:rPr>
                    <w:t>滅</w:t>
                  </w:r>
                </w:p>
                <w:p w:rsidR="007C3C7A" w:rsidRDefault="007C3C7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所得税納付状況</w:t>
                  </w:r>
                </w:p>
                <w:p w:rsidR="00F67A7C" w:rsidRDefault="00F67A7C"/>
              </w:txbxContent>
            </v:textbox>
            <w10:anchorlock/>
          </v:shape>
        </w:pict>
      </w:r>
      <w:r>
        <w:rPr>
          <w:rFonts w:hint="eastAsia"/>
          <w:lang w:eastAsia="zh-CN"/>
        </w:rPr>
        <w:t>様式第5号（第5条関係）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10"/>
        <w:gridCol w:w="2912"/>
        <w:gridCol w:w="1061"/>
        <w:gridCol w:w="3118"/>
      </w:tblGrid>
      <w:tr w:rsidR="007C3C7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4" w:type="dxa"/>
            <w:gridSpan w:val="2"/>
            <w:vAlign w:val="center"/>
          </w:tcPr>
          <w:p w:rsidR="007C3C7A" w:rsidRDefault="007C3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912" w:type="dxa"/>
            <w:vAlign w:val="center"/>
          </w:tcPr>
          <w:p w:rsidR="007C3C7A" w:rsidRDefault="007C3C7A"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 w:rsidR="007C3C7A" w:rsidRDefault="007C3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7C3C7A" w:rsidRDefault="007C3C7A">
            <w:pPr>
              <w:jc w:val="center"/>
              <w:rPr>
                <w:rFonts w:hint="eastAsia"/>
              </w:rPr>
            </w:pP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8505" w:type="dxa"/>
            <w:gridSpan w:val="5"/>
            <w:vAlign w:val="center"/>
          </w:tcPr>
          <w:p w:rsidR="00F67A7C" w:rsidRDefault="00F67A7C" w:rsidP="00F67A7C">
            <w:pPr>
              <w:spacing w:line="240" w:lineRule="exact"/>
              <w:ind w:rightChars="950" w:right="2244"/>
              <w:jc w:val="right"/>
              <w:rPr>
                <w:rFonts w:hint="eastAsia"/>
                <w:lang w:eastAsia="zh-TW"/>
              </w:rPr>
            </w:pPr>
            <w:r w:rsidRPr="00F67A7C">
              <w:rPr>
                <w:rFonts w:hint="eastAsia"/>
                <w:spacing w:val="616"/>
                <w:kern w:val="0"/>
                <w:fitText w:val="1652" w:id="-1541060864"/>
                <w:lang w:eastAsia="zh-TW"/>
              </w:rPr>
              <w:t>発</w:t>
            </w:r>
            <w:r w:rsidRPr="00F67A7C">
              <w:rPr>
                <w:rFonts w:hint="eastAsia"/>
                <w:kern w:val="0"/>
                <w:fitText w:val="1652" w:id="-1541060864"/>
                <w:lang w:eastAsia="zh-TW"/>
              </w:rPr>
              <w:t>生</w:t>
            </w:r>
          </w:p>
          <w:p w:rsidR="007C3C7A" w:rsidRDefault="007C3C7A" w:rsidP="00F67A7C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遺児手当支給停止関係</w:t>
            </w:r>
            <w:r w:rsidR="00F67A7C" w:rsidRPr="00F67A7C">
              <w:rPr>
                <w:rFonts w:hint="eastAsia"/>
                <w:spacing w:val="616"/>
                <w:kern w:val="0"/>
                <w:fitText w:val="1652" w:id="-1541060863"/>
                <w:lang w:eastAsia="zh-TW"/>
              </w:rPr>
              <w:t>消</w:t>
            </w:r>
            <w:r w:rsidR="00F67A7C" w:rsidRPr="00F67A7C">
              <w:rPr>
                <w:rFonts w:hint="eastAsia"/>
                <w:kern w:val="0"/>
                <w:fitText w:val="1652" w:id="-1541060863"/>
                <w:lang w:eastAsia="zh-TW"/>
              </w:rPr>
              <w:t>滅</w:t>
            </w:r>
            <w:r>
              <w:rPr>
                <w:rFonts w:hint="eastAsia"/>
                <w:lang w:eastAsia="zh-TW"/>
              </w:rPr>
              <w:t>届</w:t>
            </w:r>
          </w:p>
          <w:p w:rsidR="00F67A7C" w:rsidRPr="00F67A7C" w:rsidRDefault="00F67A7C" w:rsidP="00F67A7C">
            <w:pPr>
              <w:spacing w:line="240" w:lineRule="exact"/>
              <w:ind w:rightChars="950" w:right="2244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所得税納付状況</w:t>
            </w: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04" w:type="dxa"/>
            <w:vAlign w:val="center"/>
          </w:tcPr>
          <w:p w:rsidR="007C3C7A" w:rsidRDefault="007C3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01" w:type="dxa"/>
            <w:gridSpan w:val="4"/>
            <w:vAlign w:val="center"/>
          </w:tcPr>
          <w:p w:rsidR="00F67A7C" w:rsidRDefault="00F67A7C" w:rsidP="00F67A7C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7C3C7A" w:rsidRDefault="007C3C7A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04" w:type="dxa"/>
            <w:vAlign w:val="center"/>
          </w:tcPr>
          <w:p w:rsidR="007C3C7A" w:rsidRDefault="007C3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01" w:type="dxa"/>
            <w:gridSpan w:val="4"/>
            <w:vAlign w:val="center"/>
          </w:tcPr>
          <w:p w:rsidR="007C3C7A" w:rsidRDefault="007C3C7A">
            <w:pPr>
              <w:jc w:val="center"/>
              <w:rPr>
                <w:rFonts w:hint="eastAsia"/>
              </w:rPr>
            </w:pP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8505" w:type="dxa"/>
            <w:gridSpan w:val="5"/>
            <w:vAlign w:val="center"/>
          </w:tcPr>
          <w:p w:rsidR="007C3C7A" w:rsidRDefault="007C3C7A">
            <w:pPr>
              <w:rPr>
                <w:rFonts w:hint="eastAsia"/>
              </w:rPr>
            </w:pPr>
            <w:r>
              <w:rPr>
                <w:rFonts w:hint="eastAsia"/>
              </w:rPr>
              <w:t>1　 支給停止事由発生及び消滅</w:t>
            </w:r>
          </w:p>
          <w:p w:rsidR="007C3C7A" w:rsidRDefault="007C3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年分の所得税額が　　　ある。</w:t>
            </w:r>
          </w:p>
          <w:p w:rsidR="007C3C7A" w:rsidRDefault="007C3C7A">
            <w:pPr>
              <w:ind w:leftChars="1800" w:left="4252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cantSplit/>
          <w:trHeight w:val="2901"/>
        </w:trPr>
        <w:tc>
          <w:tcPr>
            <w:tcW w:w="8505" w:type="dxa"/>
            <w:gridSpan w:val="5"/>
            <w:vAlign w:val="center"/>
          </w:tcPr>
          <w:p w:rsidR="007C3C7A" w:rsidRDefault="007C3C7A">
            <w:pPr>
              <w:rPr>
                <w:rFonts w:hint="eastAsia"/>
              </w:rPr>
            </w:pPr>
            <w:r>
              <w:rPr>
                <w:rFonts w:hint="eastAsia"/>
              </w:rPr>
              <w:t>2　 所得税納付状況</w:t>
            </w:r>
          </w:p>
          <w:p w:rsidR="007C3C7A" w:rsidRDefault="007C3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年分の所得税額が　　　ある。</w:t>
            </w:r>
          </w:p>
          <w:p w:rsidR="007C3C7A" w:rsidRDefault="007C3C7A">
            <w:pPr>
              <w:ind w:leftChars="1800" w:left="4252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  <w:p w:rsidR="007C3C7A" w:rsidRDefault="007C3C7A">
            <w:pPr>
              <w:spacing w:beforeLines="50" w:before="209"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上記のとおり、遺児手当支給停止関係　　　　　　　届について届け出ます。</w:t>
            </w: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8505" w:type="dxa"/>
            <w:gridSpan w:val="5"/>
            <w:vAlign w:val="center"/>
          </w:tcPr>
          <w:p w:rsidR="007C3C7A" w:rsidRDefault="007C3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C3C7A" w:rsidRDefault="007C3C7A">
            <w:pPr>
              <w:wordWrap w:val="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61632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6163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:rsidR="007C3C7A" w:rsidRDefault="007C3C7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  <w:tr w:rsidR="007C3C7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04" w:type="dxa"/>
            <w:vAlign w:val="center"/>
          </w:tcPr>
          <w:p w:rsidR="007C3C7A" w:rsidRDefault="007C3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01" w:type="dxa"/>
            <w:gridSpan w:val="4"/>
            <w:vAlign w:val="center"/>
          </w:tcPr>
          <w:p w:rsidR="007C3C7A" w:rsidRDefault="007C3C7A">
            <w:pPr>
              <w:jc w:val="center"/>
              <w:rPr>
                <w:rFonts w:hint="eastAsia"/>
              </w:rPr>
            </w:pPr>
          </w:p>
        </w:tc>
      </w:tr>
    </w:tbl>
    <w:p w:rsidR="007C3C7A" w:rsidRDefault="007C3C7A">
      <w:pPr>
        <w:rPr>
          <w:rFonts w:hint="eastAsia"/>
        </w:rPr>
      </w:pPr>
    </w:p>
    <w:sectPr w:rsidR="007C3C7A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47A" w:rsidRDefault="00F5047A">
      <w:r>
        <w:separator/>
      </w:r>
    </w:p>
  </w:endnote>
  <w:endnote w:type="continuationSeparator" w:id="0">
    <w:p w:rsidR="00F5047A" w:rsidRDefault="00F5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47A" w:rsidRDefault="00F5047A">
      <w:r>
        <w:separator/>
      </w:r>
    </w:p>
  </w:footnote>
  <w:footnote w:type="continuationSeparator" w:id="0">
    <w:p w:rsidR="00F5047A" w:rsidRDefault="00F5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8519380">
    <w:abstractNumId w:val="1"/>
  </w:num>
  <w:num w:numId="2" w16cid:durableId="66802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A7C"/>
    <w:rsid w:val="007C3C7A"/>
    <w:rsid w:val="00F5047A"/>
    <w:rsid w:val="00F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B82C3-658B-4A83-9DB9-81309DAE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