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789" w:rsidRDefault="00D73789" w:rsidP="00C92559">
      <w:pPr>
        <w:spacing w:afterLines="50" w:after="209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68"/>
        <w:gridCol w:w="756"/>
        <w:gridCol w:w="252"/>
        <w:gridCol w:w="826"/>
        <w:gridCol w:w="1442"/>
        <w:gridCol w:w="924"/>
        <w:gridCol w:w="294"/>
        <w:gridCol w:w="1165"/>
        <w:gridCol w:w="920"/>
        <w:gridCol w:w="1464"/>
      </w:tblGrid>
      <w:tr w:rsidR="00D7378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4" w:type="dxa"/>
            <w:tcBorders>
              <w:right w:val="nil"/>
            </w:tcBorders>
            <w:vAlign w:val="center"/>
          </w:tcPr>
          <w:p w:rsidR="00D73789" w:rsidRDefault="00D73789">
            <w:pPr>
              <w:pStyle w:val="a3"/>
              <w:ind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24" w:type="dxa"/>
            <w:gridSpan w:val="2"/>
            <w:tcBorders>
              <w:left w:val="nil"/>
            </w:tcBorders>
            <w:vAlign w:val="center"/>
          </w:tcPr>
          <w:p w:rsidR="00D73789" w:rsidRDefault="00D737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D73789" w:rsidRDefault="00D7378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※番号</w:t>
            </w:r>
          </w:p>
        </w:tc>
        <w:tc>
          <w:tcPr>
            <w:tcW w:w="1459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※番号</w:t>
            </w:r>
          </w:p>
        </w:tc>
        <w:tc>
          <w:tcPr>
            <w:tcW w:w="1464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1"/>
            <w:vAlign w:val="center"/>
          </w:tcPr>
          <w:p w:rsidR="00D73789" w:rsidRDefault="00D73789">
            <w:pPr>
              <w:pStyle w:val="a3"/>
              <w:spacing w:beforeLines="50" w:before="209" w:afterLines="50" w:after="209"/>
              <w:rPr>
                <w:rFonts w:hint="eastAsia"/>
              </w:rPr>
            </w:pPr>
            <w:r>
              <w:rPr>
                <w:rFonts w:hint="eastAsia"/>
              </w:rPr>
              <w:t>遺児手当認定請求書</w:t>
            </w:r>
          </w:p>
          <w:p w:rsidR="00D73789" w:rsidRDefault="00D73789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73789" w:rsidRDefault="00D73789">
            <w:pPr>
              <w:spacing w:beforeLines="50" w:before="209" w:afterLines="50" w:after="209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  <w:p w:rsidR="00D73789" w:rsidRDefault="00D73789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75968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7596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:rsidR="00D73789" w:rsidRDefault="00D73789">
            <w:pPr>
              <w:spacing w:beforeLines="50" w:before="209" w:afterLines="50" w:after="209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下記のとおり、遺児手当の受給資格の認定を請求します。</w:t>
            </w: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D73789" w:rsidRDefault="00D737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1008" w:type="dxa"/>
            <w:gridSpan w:val="2"/>
            <w:vAlign w:val="center"/>
          </w:tcPr>
          <w:p w:rsidR="00D73789" w:rsidRDefault="00D73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7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/>
            <w:textDirection w:val="tbRlV"/>
            <w:vAlign w:val="center"/>
          </w:tcPr>
          <w:p w:rsidR="00D73789" w:rsidRDefault="00D737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D73789" w:rsidRDefault="00D73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D73789" w:rsidRDefault="00D737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34"/>
                <w:kern w:val="0"/>
                <w:fitText w:val="1888" w:id="-1541075712"/>
              </w:rPr>
              <w:t>遺</w:t>
            </w:r>
            <w:r>
              <w:rPr>
                <w:rFonts w:hint="eastAsia"/>
                <w:kern w:val="0"/>
                <w:fitText w:val="1888" w:id="-1541075712"/>
              </w:rPr>
              <w:t>児</w:t>
            </w:r>
          </w:p>
        </w:tc>
        <w:tc>
          <w:tcPr>
            <w:tcW w:w="1834" w:type="dxa"/>
            <w:gridSpan w:val="3"/>
            <w:vAlign w:val="center"/>
          </w:tcPr>
          <w:p w:rsidR="00D73789" w:rsidRDefault="00D73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2" w:type="dxa"/>
            <w:vAlign w:val="center"/>
          </w:tcPr>
          <w:p w:rsidR="00D73789" w:rsidRDefault="00D73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請求者との続柄</w:t>
            </w: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在学学校名及び学年</w:t>
            </w: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2" w:type="dxa"/>
            <w:gridSpan w:val="2"/>
            <w:vMerge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  <w:tr w:rsidR="00D73789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2296" w:type="dxa"/>
            <w:gridSpan w:val="5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16"/>
                <w:kern w:val="0"/>
                <w:fitText w:val="1652" w:id="-1541075456"/>
              </w:rPr>
              <w:t>備</w:t>
            </w:r>
            <w:r>
              <w:rPr>
                <w:rFonts w:hint="eastAsia"/>
                <w:kern w:val="0"/>
                <w:fitText w:val="1652" w:id="-1541075456"/>
              </w:rPr>
              <w:t>考</w:t>
            </w:r>
          </w:p>
        </w:tc>
        <w:tc>
          <w:tcPr>
            <w:tcW w:w="6209" w:type="dxa"/>
            <w:gridSpan w:val="6"/>
            <w:vAlign w:val="center"/>
          </w:tcPr>
          <w:p w:rsidR="00D73789" w:rsidRDefault="00D73789">
            <w:pPr>
              <w:jc w:val="center"/>
              <w:rPr>
                <w:rFonts w:hint="eastAsia"/>
              </w:rPr>
            </w:pPr>
          </w:p>
        </w:tc>
      </w:tr>
    </w:tbl>
    <w:p w:rsidR="00D73789" w:rsidRDefault="00D73789">
      <w:pPr>
        <w:rPr>
          <w:rFonts w:hint="eastAsia"/>
        </w:rPr>
      </w:pPr>
    </w:p>
    <w:sectPr w:rsidR="00D73789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D1F" w:rsidRDefault="00E25D1F">
      <w:r>
        <w:separator/>
      </w:r>
    </w:p>
  </w:endnote>
  <w:endnote w:type="continuationSeparator" w:id="0">
    <w:p w:rsidR="00E25D1F" w:rsidRDefault="00E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D1F" w:rsidRDefault="00E25D1F">
      <w:r>
        <w:separator/>
      </w:r>
    </w:p>
  </w:footnote>
  <w:footnote w:type="continuationSeparator" w:id="0">
    <w:p w:rsidR="00E25D1F" w:rsidRDefault="00E2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073543">
    <w:abstractNumId w:val="1"/>
  </w:num>
  <w:num w:numId="2" w16cid:durableId="172236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089"/>
    <w:rsid w:val="00C92559"/>
    <w:rsid w:val="00D73789"/>
    <w:rsid w:val="00E25D1F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34BA97-DA85-42B5-AD72-B58B762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