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BC" w:rsidRPr="002E35E3" w:rsidRDefault="001838BC" w:rsidP="002E35E3">
      <w:pPr>
        <w:wordWrap w:val="0"/>
        <w:jc w:val="both"/>
      </w:pPr>
      <w:r w:rsidRPr="002E35E3">
        <w:rPr>
          <w:rFonts w:hint="eastAsia"/>
        </w:rPr>
        <w:t>第</w:t>
      </w:r>
      <w:r w:rsidR="004441ED">
        <w:t>2</w:t>
      </w:r>
      <w:r w:rsidRPr="002E35E3">
        <w:rPr>
          <w:rFonts w:hint="eastAsia"/>
        </w:rPr>
        <w:t>号様式（第</w:t>
      </w:r>
      <w:r w:rsidRPr="002E35E3">
        <w:t>4</w:t>
      </w:r>
      <w:r w:rsidRPr="002E35E3">
        <w:rPr>
          <w:rFonts w:hint="eastAsia"/>
        </w:rPr>
        <w:t>条関係）</w:t>
      </w:r>
    </w:p>
    <w:p w:rsidR="001838BC" w:rsidRPr="001838BC" w:rsidRDefault="001838BC" w:rsidP="001838BC"/>
    <w:p w:rsidR="001838BC" w:rsidRPr="001838BC" w:rsidRDefault="004441ED" w:rsidP="00EC6562">
      <w:pPr>
        <w:pStyle w:val="af6"/>
      </w:pPr>
      <w:r>
        <w:rPr>
          <w:rFonts w:hint="eastAsia"/>
        </w:rPr>
        <w:t>御杖村施業放置林整備マネージャー</w:t>
      </w:r>
      <w:r w:rsidR="001838BC" w:rsidRPr="001838BC">
        <w:rPr>
          <w:rFonts w:hint="eastAsia"/>
        </w:rPr>
        <w:t>活動実施計画書</w:t>
      </w:r>
    </w:p>
    <w:p w:rsidR="001838BC" w:rsidRPr="00EC6562" w:rsidRDefault="001838BC" w:rsidP="001838BC"/>
    <w:p w:rsidR="001838BC" w:rsidRDefault="001838BC" w:rsidP="004441ED">
      <w:pPr>
        <w:pStyle w:val="af7"/>
        <w:ind w:rightChars="60" w:right="138" w:firstLineChars="1972" w:firstLine="4532"/>
        <w:jc w:val="left"/>
      </w:pPr>
      <w:r w:rsidRPr="001838BC">
        <w:rPr>
          <w:rFonts w:hint="eastAsia"/>
        </w:rPr>
        <w:t>マネージャー</w:t>
      </w:r>
      <w:r w:rsidR="004441ED">
        <w:rPr>
          <w:rFonts w:hint="eastAsia"/>
        </w:rPr>
        <w:t xml:space="preserve">　　　　　　　</w:t>
      </w:r>
    </w:p>
    <w:p w:rsidR="001838BC" w:rsidRDefault="00BC0A9B" w:rsidP="004441ED">
      <w:pPr>
        <w:pStyle w:val="af7"/>
        <w:wordWrap w:val="0"/>
        <w:ind w:rightChars="60" w:right="138" w:firstLineChars="700" w:firstLine="1609"/>
      </w:pPr>
      <w:r>
        <w:rPr>
          <w:rFonts w:hint="eastAsia"/>
        </w:rPr>
        <w:t xml:space="preserve">氏名　　　　　　　　　</w:t>
      </w:r>
      <w:bookmarkStart w:id="0" w:name="_GoBack"/>
      <w:bookmarkEnd w:id="0"/>
      <w:r w:rsidR="004441ED">
        <w:rPr>
          <w:rFonts w:hint="eastAsia"/>
        </w:rPr>
        <w:t xml:space="preserve">　　　</w:t>
      </w:r>
    </w:p>
    <w:p w:rsidR="004441ED" w:rsidRPr="001838BC" w:rsidRDefault="004441ED" w:rsidP="004441ED">
      <w:pPr>
        <w:pStyle w:val="af7"/>
        <w:ind w:rightChars="60" w:right="138"/>
        <w:jc w:val="left"/>
      </w:pP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1838BC" w:rsidRPr="001838BC" w:rsidTr="00EC6562">
        <w:trPr>
          <w:trHeight w:val="70"/>
        </w:trPr>
        <w:tc>
          <w:tcPr>
            <w:tcW w:w="2055" w:type="dxa"/>
            <w:noWrap/>
            <w:vAlign w:val="center"/>
            <w:hideMark/>
          </w:tcPr>
          <w:p w:rsidR="001838BC" w:rsidRPr="001838BC" w:rsidRDefault="001838BC" w:rsidP="00EC6562">
            <w:pPr>
              <w:jc w:val="center"/>
            </w:pPr>
            <w:r w:rsidRPr="001838BC">
              <w:rPr>
                <w:rFonts w:hint="eastAsia"/>
              </w:rPr>
              <w:t>活動日数</w:t>
            </w:r>
          </w:p>
        </w:tc>
        <w:tc>
          <w:tcPr>
            <w:tcW w:w="2056" w:type="dxa"/>
            <w:noWrap/>
            <w:vAlign w:val="center"/>
            <w:hideMark/>
          </w:tcPr>
          <w:p w:rsidR="001838BC" w:rsidRPr="001838BC" w:rsidRDefault="001838BC" w:rsidP="00EC6562">
            <w:pPr>
              <w:jc w:val="center"/>
            </w:pPr>
            <w:r w:rsidRPr="001838BC">
              <w:rPr>
                <w:rFonts w:hint="eastAsia"/>
              </w:rPr>
              <w:t>活動項目</w:t>
            </w:r>
          </w:p>
        </w:tc>
        <w:tc>
          <w:tcPr>
            <w:tcW w:w="2055" w:type="dxa"/>
            <w:noWrap/>
            <w:vAlign w:val="center"/>
            <w:hideMark/>
          </w:tcPr>
          <w:p w:rsidR="001838BC" w:rsidRPr="001838BC" w:rsidRDefault="001838BC" w:rsidP="00EC6562">
            <w:pPr>
              <w:jc w:val="center"/>
            </w:pPr>
            <w:r w:rsidRPr="001838BC">
              <w:rPr>
                <w:rFonts w:hint="eastAsia"/>
              </w:rPr>
              <w:t>活動内容</w:t>
            </w:r>
          </w:p>
        </w:tc>
        <w:tc>
          <w:tcPr>
            <w:tcW w:w="2056" w:type="dxa"/>
            <w:vAlign w:val="center"/>
          </w:tcPr>
          <w:p w:rsidR="001838BC" w:rsidRPr="001838BC" w:rsidRDefault="001838BC" w:rsidP="00EC6562">
            <w:pPr>
              <w:jc w:val="center"/>
            </w:pPr>
            <w:r w:rsidRPr="001838BC">
              <w:rPr>
                <w:rFonts w:hint="eastAsia"/>
              </w:rPr>
              <w:t>備考</w:t>
            </w:r>
          </w:p>
        </w:tc>
      </w:tr>
      <w:tr w:rsidR="001838BC" w:rsidRPr="001838BC" w:rsidTr="00EC6562">
        <w:trPr>
          <w:trHeight w:val="316"/>
        </w:trPr>
        <w:tc>
          <w:tcPr>
            <w:tcW w:w="2055" w:type="dxa"/>
            <w:noWrap/>
            <w:vAlign w:val="center"/>
            <w:hideMark/>
          </w:tcPr>
          <w:p w:rsidR="001838BC" w:rsidRDefault="001838BC" w:rsidP="001838BC"/>
          <w:p w:rsidR="00EC6562" w:rsidRDefault="00EC6562" w:rsidP="001838BC"/>
          <w:p w:rsidR="00EC6562" w:rsidRDefault="00EC6562" w:rsidP="001838BC"/>
          <w:p w:rsidR="00EC6562" w:rsidRPr="001838BC" w:rsidRDefault="00EC6562" w:rsidP="001838BC"/>
        </w:tc>
        <w:tc>
          <w:tcPr>
            <w:tcW w:w="2056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6" w:type="dxa"/>
            <w:vAlign w:val="center"/>
          </w:tcPr>
          <w:p w:rsidR="001838BC" w:rsidRPr="001838BC" w:rsidRDefault="001838BC" w:rsidP="001838BC"/>
        </w:tc>
      </w:tr>
      <w:tr w:rsidR="001838BC" w:rsidRPr="001838BC" w:rsidTr="00EC6562">
        <w:trPr>
          <w:trHeight w:val="95"/>
        </w:trPr>
        <w:tc>
          <w:tcPr>
            <w:tcW w:w="2055" w:type="dxa"/>
            <w:noWrap/>
            <w:vAlign w:val="center"/>
            <w:hideMark/>
          </w:tcPr>
          <w:p w:rsidR="001838BC" w:rsidRDefault="001838BC" w:rsidP="001838BC"/>
          <w:p w:rsidR="00EC6562" w:rsidRDefault="00EC6562" w:rsidP="001838BC"/>
          <w:p w:rsidR="00EC6562" w:rsidRDefault="00EC6562" w:rsidP="001838BC"/>
          <w:p w:rsidR="00EC6562" w:rsidRPr="001838BC" w:rsidRDefault="00EC6562" w:rsidP="001838BC"/>
        </w:tc>
        <w:tc>
          <w:tcPr>
            <w:tcW w:w="2056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6" w:type="dxa"/>
            <w:vAlign w:val="center"/>
          </w:tcPr>
          <w:p w:rsidR="001838BC" w:rsidRPr="001838BC" w:rsidRDefault="001838BC" w:rsidP="001838BC"/>
        </w:tc>
      </w:tr>
      <w:tr w:rsidR="001838BC" w:rsidRPr="001838BC" w:rsidTr="00EC6562">
        <w:trPr>
          <w:trHeight w:val="70"/>
        </w:trPr>
        <w:tc>
          <w:tcPr>
            <w:tcW w:w="2055" w:type="dxa"/>
            <w:noWrap/>
            <w:vAlign w:val="center"/>
            <w:hideMark/>
          </w:tcPr>
          <w:p w:rsidR="001838BC" w:rsidRDefault="001838BC" w:rsidP="001838BC"/>
          <w:p w:rsidR="00EC6562" w:rsidRDefault="00EC6562" w:rsidP="001838BC"/>
          <w:p w:rsidR="00EC6562" w:rsidRDefault="00EC6562" w:rsidP="001838BC"/>
          <w:p w:rsidR="00EC6562" w:rsidRPr="001838BC" w:rsidRDefault="00EC6562" w:rsidP="001838BC"/>
        </w:tc>
        <w:tc>
          <w:tcPr>
            <w:tcW w:w="2056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6" w:type="dxa"/>
            <w:vAlign w:val="center"/>
          </w:tcPr>
          <w:p w:rsidR="001838BC" w:rsidRPr="001838BC" w:rsidRDefault="001838BC" w:rsidP="001838BC"/>
        </w:tc>
      </w:tr>
      <w:tr w:rsidR="001838BC" w:rsidRPr="001838BC" w:rsidTr="00EC6562">
        <w:trPr>
          <w:trHeight w:val="70"/>
        </w:trPr>
        <w:tc>
          <w:tcPr>
            <w:tcW w:w="2055" w:type="dxa"/>
            <w:noWrap/>
            <w:vAlign w:val="center"/>
            <w:hideMark/>
          </w:tcPr>
          <w:p w:rsidR="001838BC" w:rsidRDefault="001838BC" w:rsidP="001838BC"/>
          <w:p w:rsidR="00EC6562" w:rsidRPr="001838BC" w:rsidRDefault="00EC6562" w:rsidP="001838BC"/>
        </w:tc>
        <w:tc>
          <w:tcPr>
            <w:tcW w:w="2056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056" w:type="dxa"/>
            <w:vAlign w:val="center"/>
          </w:tcPr>
          <w:p w:rsidR="001838BC" w:rsidRPr="001838BC" w:rsidRDefault="001838BC" w:rsidP="001838BC"/>
        </w:tc>
      </w:tr>
    </w:tbl>
    <w:p w:rsidR="001838BC" w:rsidRPr="001838BC" w:rsidRDefault="001838BC" w:rsidP="001838BC"/>
    <w:sectPr w:rsidR="001838BC" w:rsidRPr="001838BC" w:rsidSect="00EC6562">
      <w:pgSz w:w="11906" w:h="16838" w:code="9"/>
      <w:pgMar w:top="1418" w:right="1701" w:bottom="1134" w:left="1701" w:header="567" w:footer="567" w:gutter="0"/>
      <w:pgNumType w:fmt="numberInDash"/>
      <w:cols w:space="425"/>
      <w:docGrid w:type="linesAndChars" w:linePitch="35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A8" w:rsidRDefault="008C5DA8" w:rsidP="00B256C0">
      <w:r>
        <w:separator/>
      </w:r>
    </w:p>
  </w:endnote>
  <w:endnote w:type="continuationSeparator" w:id="0">
    <w:p w:rsidR="008C5DA8" w:rsidRDefault="008C5DA8" w:rsidP="00B2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A8" w:rsidRDefault="008C5DA8" w:rsidP="00B256C0">
      <w:r>
        <w:separator/>
      </w:r>
    </w:p>
  </w:footnote>
  <w:footnote w:type="continuationSeparator" w:id="0">
    <w:p w:rsidR="008C5DA8" w:rsidRDefault="008C5DA8" w:rsidP="00B2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6296"/>
    <w:multiLevelType w:val="hybridMultilevel"/>
    <w:tmpl w:val="29343838"/>
    <w:lvl w:ilvl="0" w:tplc="8F1A66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EF6618"/>
    <w:multiLevelType w:val="hybridMultilevel"/>
    <w:tmpl w:val="626E7DA4"/>
    <w:lvl w:ilvl="0" w:tplc="F89C0D1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84"/>
    <w:rsid w:val="000057EB"/>
    <w:rsid w:val="00013562"/>
    <w:rsid w:val="00055625"/>
    <w:rsid w:val="000D1A84"/>
    <w:rsid w:val="00142DCB"/>
    <w:rsid w:val="00143FC0"/>
    <w:rsid w:val="001838BC"/>
    <w:rsid w:val="00237163"/>
    <w:rsid w:val="002C0868"/>
    <w:rsid w:val="002E35E3"/>
    <w:rsid w:val="0031238A"/>
    <w:rsid w:val="0036120C"/>
    <w:rsid w:val="00391E09"/>
    <w:rsid w:val="003B1756"/>
    <w:rsid w:val="003E4078"/>
    <w:rsid w:val="003E5041"/>
    <w:rsid w:val="003E603F"/>
    <w:rsid w:val="004441ED"/>
    <w:rsid w:val="00464AC1"/>
    <w:rsid w:val="00593744"/>
    <w:rsid w:val="005A6E87"/>
    <w:rsid w:val="005D4777"/>
    <w:rsid w:val="005D784E"/>
    <w:rsid w:val="00617F90"/>
    <w:rsid w:val="00620DEA"/>
    <w:rsid w:val="00667276"/>
    <w:rsid w:val="00682F3F"/>
    <w:rsid w:val="006F3E16"/>
    <w:rsid w:val="007026AC"/>
    <w:rsid w:val="007366AE"/>
    <w:rsid w:val="00780C4C"/>
    <w:rsid w:val="007F404D"/>
    <w:rsid w:val="007F5AD6"/>
    <w:rsid w:val="00861DB9"/>
    <w:rsid w:val="00864969"/>
    <w:rsid w:val="00874711"/>
    <w:rsid w:val="00887F8E"/>
    <w:rsid w:val="008C5DA8"/>
    <w:rsid w:val="0090123C"/>
    <w:rsid w:val="00917059"/>
    <w:rsid w:val="00917361"/>
    <w:rsid w:val="00962E80"/>
    <w:rsid w:val="009857BA"/>
    <w:rsid w:val="009C1719"/>
    <w:rsid w:val="009D3F08"/>
    <w:rsid w:val="00A617A0"/>
    <w:rsid w:val="00B11DE4"/>
    <w:rsid w:val="00B256C0"/>
    <w:rsid w:val="00B5071C"/>
    <w:rsid w:val="00B53D76"/>
    <w:rsid w:val="00B619D8"/>
    <w:rsid w:val="00BC0A9B"/>
    <w:rsid w:val="00BE5719"/>
    <w:rsid w:val="00C02E94"/>
    <w:rsid w:val="00C54E23"/>
    <w:rsid w:val="00CC4609"/>
    <w:rsid w:val="00CD563F"/>
    <w:rsid w:val="00D27991"/>
    <w:rsid w:val="00DD3AA4"/>
    <w:rsid w:val="00E214B5"/>
    <w:rsid w:val="00E6421E"/>
    <w:rsid w:val="00E842BC"/>
    <w:rsid w:val="00E876CB"/>
    <w:rsid w:val="00E94C76"/>
    <w:rsid w:val="00EC6562"/>
    <w:rsid w:val="00EF584F"/>
    <w:rsid w:val="00F035AC"/>
    <w:rsid w:val="00F0456F"/>
    <w:rsid w:val="00F1517F"/>
    <w:rsid w:val="00F416FD"/>
    <w:rsid w:val="00F80045"/>
    <w:rsid w:val="00F91AC7"/>
    <w:rsid w:val="00FD1CE4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4C1DA"/>
  <w14:defaultImageDpi w14:val="0"/>
  <w15:docId w15:val="{B55CF01B-043A-42DB-9681-41409A46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4F"/>
    <w:pPr>
      <w:widowControl w:val="0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制定年月日"/>
    <w:basedOn w:val="a"/>
    <w:qFormat/>
    <w:rsid w:val="00EF584F"/>
    <w:pPr>
      <w:ind w:leftChars="2900" w:left="6665"/>
    </w:pPr>
    <w:rPr>
      <w:rFonts w:cs="ＭＳ 明朝"/>
      <w:szCs w:val="20"/>
    </w:rPr>
  </w:style>
  <w:style w:type="paragraph" w:customStyle="1" w:styleId="a4">
    <w:name w:val="告示日"/>
    <w:basedOn w:val="a"/>
    <w:next w:val="a"/>
    <w:qFormat/>
    <w:rsid w:val="00EF584F"/>
    <w:pPr>
      <w:spacing w:before="526"/>
      <w:ind w:leftChars="200" w:left="515"/>
    </w:pPr>
    <w:rPr>
      <w:rFonts w:hAnsi="Times New Roman" w:cs="ＭＳ 明朝"/>
      <w:sz w:val="24"/>
      <w:szCs w:val="20"/>
    </w:rPr>
  </w:style>
  <w:style w:type="paragraph" w:customStyle="1" w:styleId="a5">
    <w:name w:val="訓令甲"/>
    <w:basedOn w:val="a3"/>
    <w:qFormat/>
    <w:rsid w:val="00EF584F"/>
    <w:pPr>
      <w:ind w:leftChars="3100" w:left="7125"/>
    </w:pPr>
  </w:style>
  <w:style w:type="paragraph" w:styleId="a6">
    <w:name w:val="Date"/>
    <w:basedOn w:val="a"/>
    <w:next w:val="a"/>
    <w:link w:val="a7"/>
    <w:uiPriority w:val="99"/>
    <w:semiHidden/>
    <w:unhideWhenUsed/>
    <w:rsid w:val="00EF584F"/>
  </w:style>
  <w:style w:type="character" w:customStyle="1" w:styleId="a7">
    <w:name w:val="日付 (文字)"/>
    <w:basedOn w:val="a0"/>
    <w:link w:val="a6"/>
    <w:uiPriority w:val="99"/>
    <w:semiHidden/>
    <w:locked/>
    <w:rsid w:val="00EF584F"/>
    <w:rPr>
      <w:rFonts w:ascii="ＭＳ 明朝" w:eastAsia="ＭＳ 明朝" w:cs="Times New Roman"/>
      <w:kern w:val="2"/>
      <w:sz w:val="22"/>
    </w:rPr>
  </w:style>
  <w:style w:type="paragraph" w:customStyle="1" w:styleId="a8">
    <w:name w:val="訓令甲改正年月日"/>
    <w:basedOn w:val="a3"/>
    <w:qFormat/>
    <w:rsid w:val="00F91AC7"/>
    <w:pPr>
      <w:ind w:leftChars="1664" w:left="3824"/>
    </w:pPr>
  </w:style>
  <w:style w:type="paragraph" w:customStyle="1" w:styleId="a9">
    <w:name w:val="見出し"/>
    <w:basedOn w:val="a"/>
    <w:next w:val="aa"/>
    <w:qFormat/>
    <w:rsid w:val="00391E09"/>
    <w:pPr>
      <w:ind w:leftChars="100" w:left="230"/>
    </w:pPr>
    <w:rPr>
      <w:rFonts w:cs="ＭＳ 明朝"/>
      <w:szCs w:val="20"/>
    </w:rPr>
  </w:style>
  <w:style w:type="paragraph" w:customStyle="1" w:styleId="aa">
    <w:name w:val="条項"/>
    <w:basedOn w:val="a"/>
    <w:qFormat/>
    <w:rsid w:val="00391E09"/>
    <w:pPr>
      <w:ind w:left="115" w:hangingChars="50" w:hanging="115"/>
    </w:pPr>
    <w:rPr>
      <w:rFonts w:cs="ＭＳ 明朝"/>
      <w:szCs w:val="20"/>
    </w:rPr>
  </w:style>
  <w:style w:type="paragraph" w:customStyle="1" w:styleId="ab">
    <w:name w:val="号"/>
    <w:basedOn w:val="aa"/>
    <w:qFormat/>
    <w:rsid w:val="00F91AC7"/>
    <w:pPr>
      <w:ind w:leftChars="100" w:left="345"/>
    </w:pPr>
  </w:style>
  <w:style w:type="paragraph" w:customStyle="1" w:styleId="ac">
    <w:name w:val="附則"/>
    <w:basedOn w:val="a"/>
    <w:qFormat/>
    <w:rsid w:val="00B256C0"/>
    <w:pPr>
      <w:ind w:leftChars="300" w:left="690"/>
    </w:pPr>
    <w:rPr>
      <w:rFonts w:cs="ＭＳ 明朝"/>
      <w:spacing w:val="104"/>
      <w:szCs w:val="20"/>
    </w:rPr>
  </w:style>
  <w:style w:type="paragraph" w:customStyle="1" w:styleId="ad">
    <w:name w:val="改正文"/>
    <w:basedOn w:val="a"/>
    <w:qFormat/>
    <w:rsid w:val="00B256C0"/>
    <w:pPr>
      <w:ind w:firstLineChars="100" w:firstLine="230"/>
    </w:pPr>
    <w:rPr>
      <w:rFonts w:cs="ＭＳ 明朝"/>
      <w:szCs w:val="20"/>
    </w:rPr>
  </w:style>
  <w:style w:type="paragraph" w:styleId="ae">
    <w:name w:val="header"/>
    <w:basedOn w:val="a"/>
    <w:link w:val="af"/>
    <w:uiPriority w:val="99"/>
    <w:unhideWhenUsed/>
    <w:qFormat/>
    <w:rsid w:val="00B256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256C0"/>
    <w:rPr>
      <w:rFonts w:ascii="ＭＳ 明朝" w:eastAsia="ＭＳ 明朝" w:cs="Times New Roman"/>
      <w:kern w:val="2"/>
      <w:sz w:val="22"/>
    </w:rPr>
  </w:style>
  <w:style w:type="paragraph" w:styleId="af0">
    <w:name w:val="footer"/>
    <w:basedOn w:val="a"/>
    <w:link w:val="af1"/>
    <w:uiPriority w:val="99"/>
    <w:unhideWhenUsed/>
    <w:qFormat/>
    <w:rsid w:val="00B256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256C0"/>
    <w:rPr>
      <w:rFonts w:ascii="ＭＳ 明朝" w:eastAsia="ＭＳ 明朝" w:cs="Times New Roman"/>
      <w:kern w:val="2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D2799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D27991"/>
    <w:rPr>
      <w:rFonts w:ascii="Arial" w:eastAsia="ＭＳ ゴシック" w:hAnsi="Arial" w:cs="Times New Roman"/>
      <w:kern w:val="2"/>
      <w:sz w:val="18"/>
    </w:rPr>
  </w:style>
  <w:style w:type="paragraph" w:customStyle="1" w:styleId="af4">
    <w:name w:val="題名"/>
    <w:basedOn w:val="a"/>
    <w:qFormat/>
    <w:rsid w:val="00055625"/>
    <w:pPr>
      <w:ind w:leftChars="300" w:left="690"/>
    </w:pPr>
    <w:rPr>
      <w:rFonts w:cs="ＭＳ 明朝"/>
      <w:szCs w:val="20"/>
    </w:rPr>
  </w:style>
  <w:style w:type="paragraph" w:customStyle="1" w:styleId="13">
    <w:name w:val="改正年月日訓令甲1告示3"/>
    <w:basedOn w:val="a"/>
    <w:rsid w:val="00391E09"/>
    <w:pPr>
      <w:ind w:leftChars="1700" w:left="3907"/>
    </w:pPr>
    <w:rPr>
      <w:rFonts w:cs="ＭＳ 明朝"/>
      <w:szCs w:val="20"/>
    </w:rPr>
  </w:style>
  <w:style w:type="paragraph" w:customStyle="1" w:styleId="af5">
    <w:name w:val="様式中文章"/>
    <w:basedOn w:val="a"/>
    <w:rsid w:val="00917059"/>
    <w:pPr>
      <w:ind w:firstLineChars="100" w:firstLine="230"/>
    </w:pPr>
    <w:rPr>
      <w:rFonts w:cs="ＭＳ 明朝"/>
      <w:szCs w:val="20"/>
    </w:rPr>
  </w:style>
  <w:style w:type="paragraph" w:customStyle="1" w:styleId="1">
    <w:name w:val="右1"/>
    <w:basedOn w:val="a"/>
    <w:rsid w:val="00917059"/>
    <w:pPr>
      <w:ind w:rightChars="100" w:right="230"/>
      <w:jc w:val="right"/>
    </w:pPr>
    <w:rPr>
      <w:rFonts w:cs="ＭＳ 明朝"/>
      <w:szCs w:val="20"/>
    </w:rPr>
  </w:style>
  <w:style w:type="paragraph" w:customStyle="1" w:styleId="af6">
    <w:name w:val="中"/>
    <w:basedOn w:val="a"/>
    <w:rsid w:val="00917059"/>
    <w:pPr>
      <w:jc w:val="center"/>
    </w:pPr>
    <w:rPr>
      <w:rFonts w:cs="ＭＳ 明朝"/>
      <w:szCs w:val="20"/>
    </w:rPr>
  </w:style>
  <w:style w:type="paragraph" w:customStyle="1" w:styleId="af7">
    <w:name w:val="右"/>
    <w:basedOn w:val="a"/>
    <w:rsid w:val="00917059"/>
    <w:pPr>
      <w:jc w:val="right"/>
    </w:pPr>
    <w:rPr>
      <w:rFonts w:cs="ＭＳ 明朝"/>
      <w:szCs w:val="20"/>
    </w:rPr>
  </w:style>
  <w:style w:type="paragraph" w:customStyle="1" w:styleId="af8">
    <w:name w:val="条項中改行"/>
    <w:basedOn w:val="aa"/>
    <w:rsid w:val="00861DB9"/>
    <w:pPr>
      <w:ind w:leftChars="100" w:left="230" w:firstLineChars="50" w:firstLine="115"/>
    </w:pPr>
  </w:style>
  <w:style w:type="paragraph" w:customStyle="1" w:styleId="af9">
    <w:name w:val="二段落ち"/>
    <w:basedOn w:val="ab"/>
    <w:rsid w:val="00962E80"/>
    <w:pPr>
      <w:ind w:leftChars="200" w:left="575"/>
    </w:pPr>
  </w:style>
  <w:style w:type="paragraph" w:customStyle="1" w:styleId="afa">
    <w:name w:val="号中改行"/>
    <w:basedOn w:val="af8"/>
    <w:rsid w:val="00962E80"/>
    <w:pPr>
      <w:ind w:leftChars="200" w:left="460"/>
    </w:pPr>
  </w:style>
  <w:style w:type="paragraph" w:customStyle="1" w:styleId="afb">
    <w:name w:val="二段落ち中改行"/>
    <w:basedOn w:val="afa"/>
    <w:rsid w:val="007F404D"/>
    <w:pPr>
      <w:ind w:leftChars="300" w:left="690"/>
    </w:pPr>
  </w:style>
  <w:style w:type="paragraph" w:customStyle="1" w:styleId="afc">
    <w:name w:val="三段落ち"/>
    <w:basedOn w:val="af9"/>
    <w:rsid w:val="007F404D"/>
    <w:pPr>
      <w:ind w:leftChars="300" w:left="805"/>
    </w:pPr>
  </w:style>
  <w:style w:type="paragraph" w:customStyle="1" w:styleId="afd">
    <w:name w:val="三段落ち中改行"/>
    <w:basedOn w:val="afb"/>
    <w:rsid w:val="007F404D"/>
    <w:pPr>
      <w:ind w:leftChars="400" w:left="919"/>
    </w:pPr>
  </w:style>
  <w:style w:type="paragraph" w:customStyle="1" w:styleId="afe">
    <w:name w:val="告示第二桁以下号"/>
    <w:basedOn w:val="a5"/>
    <w:rsid w:val="003E5041"/>
    <w:pPr>
      <w:ind w:leftChars="3200" w:left="7355"/>
    </w:pPr>
  </w:style>
  <w:style w:type="paragraph" w:customStyle="1" w:styleId="aff">
    <w:name w:val="○○○○第●号"/>
    <w:basedOn w:val="a5"/>
    <w:rsid w:val="00C02E94"/>
    <w:pPr>
      <w:ind w:leftChars="2958" w:left="6798"/>
    </w:pPr>
  </w:style>
  <w:style w:type="paragraph" w:customStyle="1" w:styleId="aff0">
    <w:name w:val="法令外スタイル施行日"/>
    <w:basedOn w:val="aff"/>
    <w:rsid w:val="00682F3F"/>
    <w:pPr>
      <w:ind w:leftChars="2465" w:left="5665"/>
    </w:pPr>
  </w:style>
  <w:style w:type="paragraph" w:customStyle="1" w:styleId="aff1">
    <w:name w:val="告示第三桁号"/>
    <w:basedOn w:val="afe"/>
    <w:rsid w:val="00237163"/>
    <w:pPr>
      <w:ind w:leftChars="3100" w:left="7125"/>
    </w:pPr>
  </w:style>
  <w:style w:type="paragraph" w:customStyle="1" w:styleId="aff2">
    <w:name w:val="様式中号"/>
    <w:basedOn w:val="ab"/>
    <w:rsid w:val="009857BA"/>
    <w:pPr>
      <w:ind w:left="460" w:hangingChars="100" w:hanging="230"/>
    </w:pPr>
  </w:style>
  <w:style w:type="paragraph" w:customStyle="1" w:styleId="aff3">
    <w:name w:val="様式中条項"/>
    <w:basedOn w:val="aa"/>
    <w:rsid w:val="0031238A"/>
    <w:pPr>
      <w:ind w:left="230" w:hangingChars="100" w:hanging="230"/>
    </w:pPr>
  </w:style>
  <w:style w:type="paragraph" w:customStyle="1" w:styleId="aff4">
    <w:name w:val="四段落ち"/>
    <w:basedOn w:val="afc"/>
    <w:rsid w:val="003E4078"/>
    <w:pPr>
      <w:ind w:leftChars="400" w:left="1034"/>
    </w:pPr>
  </w:style>
  <w:style w:type="paragraph" w:customStyle="1" w:styleId="aff5">
    <w:name w:val="備考"/>
    <w:basedOn w:val="ab"/>
    <w:rsid w:val="0036120C"/>
    <w:pPr>
      <w:spacing w:before="178"/>
      <w:ind w:rightChars="100" w:right="230"/>
    </w:pPr>
  </w:style>
  <w:style w:type="paragraph" w:customStyle="1" w:styleId="12">
    <w:name w:val="スタイル 改正年月日訓令甲1告示2"/>
    <w:basedOn w:val="13"/>
    <w:rsid w:val="00F1517F"/>
    <w:pPr>
      <w:ind w:leftChars="1725" w:left="3965"/>
    </w:pPr>
  </w:style>
  <w:style w:type="paragraph" w:customStyle="1" w:styleId="120">
    <w:name w:val="改正年月日訓令甲1告示2"/>
    <w:basedOn w:val="13"/>
    <w:rsid w:val="00B5071C"/>
    <w:pPr>
      <w:ind w:leftChars="1725" w:left="3965"/>
    </w:pPr>
  </w:style>
  <w:style w:type="paragraph" w:styleId="aff6">
    <w:name w:val="List Paragraph"/>
    <w:basedOn w:val="a"/>
    <w:uiPriority w:val="34"/>
    <w:qFormat/>
    <w:rsid w:val="001838BC"/>
    <w:pPr>
      <w:ind w:leftChars="400" w:left="840"/>
      <w:jc w:val="both"/>
    </w:pPr>
    <w:rPr>
      <w:rFonts w:ascii="Century" w:hAnsi="Century"/>
      <w:szCs w:val="24"/>
    </w:rPr>
  </w:style>
  <w:style w:type="paragraph" w:styleId="aff7">
    <w:name w:val="Note Heading"/>
    <w:basedOn w:val="a"/>
    <w:next w:val="a"/>
    <w:link w:val="aff8"/>
    <w:uiPriority w:val="99"/>
    <w:rsid w:val="001838BC"/>
    <w:pPr>
      <w:jc w:val="center"/>
    </w:pPr>
    <w:rPr>
      <w:rFonts w:ascii="Century" w:hAnsi="Century"/>
      <w:sz w:val="24"/>
      <w:szCs w:val="24"/>
    </w:rPr>
  </w:style>
  <w:style w:type="character" w:customStyle="1" w:styleId="aff8">
    <w:name w:val="記 (文字)"/>
    <w:basedOn w:val="a0"/>
    <w:link w:val="aff7"/>
    <w:uiPriority w:val="99"/>
    <w:locked/>
    <w:rsid w:val="001838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024;&#23614;&#12487;&#12540;&#12479;\&#32207;&#25324;&#31995;\&#20024;&#23614;\&#12486;&#12531;&#12503;&#12524;&#12540;&#12488;\&#20844;&#25991;&#26360;\&#35215;&#31243;&#35201;&#32177;&#38598;&#12398;&#35215;&#31243;&#35201;&#32177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規程要綱集の規程要綱等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3</cp:revision>
  <cp:lastPrinted>2022-12-06T09:00:00Z</cp:lastPrinted>
  <dcterms:created xsi:type="dcterms:W3CDTF">2022-12-06T09:01:00Z</dcterms:created>
  <dcterms:modified xsi:type="dcterms:W3CDTF">2022-12-06T09:07:00Z</dcterms:modified>
</cp:coreProperties>
</file>