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BC" w:rsidRPr="002C3AFF" w:rsidRDefault="001838BC" w:rsidP="002C3AFF">
      <w:pPr>
        <w:wordWrap w:val="0"/>
        <w:jc w:val="both"/>
      </w:pPr>
      <w:r w:rsidRPr="002C3AFF">
        <w:rPr>
          <w:rFonts w:hint="eastAsia"/>
        </w:rPr>
        <w:t>第１号様式（第</w:t>
      </w:r>
      <w:r w:rsidRPr="002C3AFF">
        <w:t>3</w:t>
      </w:r>
      <w:r w:rsidRPr="002C3AFF">
        <w:rPr>
          <w:rFonts w:hint="eastAsia"/>
        </w:rPr>
        <w:t>条関係）</w:t>
      </w:r>
    </w:p>
    <w:p w:rsidR="001838BC" w:rsidRPr="001838BC" w:rsidRDefault="001838BC" w:rsidP="001838BC">
      <w:pPr>
        <w:pStyle w:val="1"/>
      </w:pPr>
      <w:r w:rsidRPr="001838BC">
        <w:rPr>
          <w:rFonts w:hint="eastAsia"/>
        </w:rPr>
        <w:t>第</w:t>
      </w:r>
      <w:r>
        <w:rPr>
          <w:rFonts w:hint="eastAsia"/>
        </w:rPr>
        <w:t xml:space="preserve">　　　　　</w:t>
      </w:r>
      <w:r w:rsidRPr="001838BC">
        <w:rPr>
          <w:rFonts w:hint="eastAsia"/>
        </w:rPr>
        <w:t>号</w:t>
      </w:r>
    </w:p>
    <w:p w:rsidR="001838BC" w:rsidRPr="001838BC" w:rsidRDefault="001838BC" w:rsidP="001838BC">
      <w:pPr>
        <w:pStyle w:val="1"/>
      </w:pPr>
      <w:r w:rsidRPr="001838BC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1838BC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1838BC">
        <w:rPr>
          <w:rFonts w:hint="eastAsia"/>
        </w:rPr>
        <w:t>日</w:t>
      </w:r>
    </w:p>
    <w:p w:rsidR="001838BC" w:rsidRPr="001838BC" w:rsidRDefault="001838BC" w:rsidP="001838BC"/>
    <w:p w:rsidR="001838BC" w:rsidRPr="001838BC" w:rsidRDefault="001838BC" w:rsidP="001838BC">
      <w:pPr>
        <w:pStyle w:val="ab"/>
      </w:pPr>
      <w:r>
        <w:rPr>
          <w:rFonts w:hint="eastAsia"/>
        </w:rPr>
        <w:t xml:space="preserve">　　　　　　　　　</w:t>
      </w:r>
      <w:r w:rsidRPr="001838BC">
        <w:rPr>
          <w:rFonts w:hint="eastAsia"/>
        </w:rPr>
        <w:t>様</w:t>
      </w:r>
    </w:p>
    <w:p w:rsidR="001838BC" w:rsidRPr="001838BC" w:rsidRDefault="001838BC" w:rsidP="001838BC"/>
    <w:p w:rsidR="001838BC" w:rsidRPr="001838BC" w:rsidRDefault="00E9223F" w:rsidP="00427BAB">
      <w:pPr>
        <w:pStyle w:val="1"/>
        <w:wordWrap w:val="0"/>
      </w:pPr>
      <w:r>
        <w:rPr>
          <w:rFonts w:hint="eastAsia"/>
        </w:rPr>
        <w:t>御杖村長</w:t>
      </w:r>
      <w:r w:rsidR="001838BC">
        <w:rPr>
          <w:rFonts w:hint="eastAsia"/>
        </w:rPr>
        <w:t xml:space="preserve">　　　　　　　　　</w:t>
      </w:r>
      <w:r w:rsidR="00427BAB">
        <w:rPr>
          <w:rFonts w:hint="eastAsia"/>
        </w:rPr>
        <w:t xml:space="preserve">　　</w:t>
      </w:r>
    </w:p>
    <w:p w:rsidR="001838BC" w:rsidRDefault="00427BAB" w:rsidP="00427BAB">
      <w:pPr>
        <w:wordWrap w:val="0"/>
        <w:jc w:val="right"/>
      </w:pPr>
      <w:r>
        <w:rPr>
          <w:rFonts w:hint="eastAsia"/>
        </w:rPr>
        <w:t xml:space="preserve">（公印省略）　</w:t>
      </w:r>
    </w:p>
    <w:p w:rsidR="001838BC" w:rsidRPr="001838BC" w:rsidRDefault="001838BC" w:rsidP="001838BC"/>
    <w:p w:rsidR="001838BC" w:rsidRPr="001838BC" w:rsidRDefault="00E9223F" w:rsidP="001838BC">
      <w:pPr>
        <w:pStyle w:val="af6"/>
      </w:pPr>
      <w:r>
        <w:rPr>
          <w:rFonts w:hint="eastAsia"/>
        </w:rPr>
        <w:t>御杖村施業放置林整備マネージャー</w:t>
      </w:r>
      <w:r w:rsidR="001838BC" w:rsidRPr="001838BC">
        <w:rPr>
          <w:rFonts w:hint="eastAsia"/>
        </w:rPr>
        <w:t>選任依頼書</w:t>
      </w:r>
    </w:p>
    <w:p w:rsidR="001838BC" w:rsidRPr="001838BC" w:rsidRDefault="001838BC" w:rsidP="001838BC"/>
    <w:p w:rsidR="001838BC" w:rsidRPr="001838BC" w:rsidRDefault="001838BC" w:rsidP="001838BC"/>
    <w:p w:rsidR="001838BC" w:rsidRPr="001838BC" w:rsidRDefault="001838BC" w:rsidP="001838BC">
      <w:pPr>
        <w:pStyle w:val="ad"/>
      </w:pPr>
      <w:r w:rsidRPr="001838BC">
        <w:rPr>
          <w:rFonts w:hint="eastAsia"/>
        </w:rPr>
        <w:t>あなたを</w:t>
      </w:r>
      <w:r w:rsidR="00E9223F">
        <w:rPr>
          <w:rFonts w:hint="eastAsia"/>
        </w:rPr>
        <w:t>御杖村施業放置林整備マネージャーに選任したいので、御杖村施業放置林整備マネージャー事業実施</w:t>
      </w:r>
      <w:r w:rsidRPr="001838BC">
        <w:rPr>
          <w:rFonts w:hint="eastAsia"/>
        </w:rPr>
        <w:t>要綱第</w:t>
      </w:r>
      <w:r w:rsidRPr="001838BC">
        <w:t>3</w:t>
      </w:r>
      <w:r w:rsidRPr="001838BC">
        <w:rPr>
          <w:rFonts w:hint="eastAsia"/>
        </w:rPr>
        <w:t>条の規定により、依頼します。</w:t>
      </w:r>
    </w:p>
    <w:p w:rsidR="001838BC" w:rsidRPr="001838BC" w:rsidRDefault="001838BC" w:rsidP="001838BC"/>
    <w:p w:rsidR="001838BC" w:rsidRPr="001838BC" w:rsidRDefault="001838BC" w:rsidP="001838BC"/>
    <w:p w:rsidR="001838BC" w:rsidRPr="001838BC" w:rsidRDefault="001838BC" w:rsidP="001838BC">
      <w:pPr>
        <w:pStyle w:val="af6"/>
      </w:pPr>
      <w:r w:rsidRPr="001838BC">
        <w:rPr>
          <w:rFonts w:hint="eastAsia"/>
        </w:rPr>
        <w:t>記</w:t>
      </w:r>
    </w:p>
    <w:p w:rsidR="001838BC" w:rsidRDefault="001838BC" w:rsidP="001838BC"/>
    <w:p w:rsidR="001838BC" w:rsidRPr="001838BC" w:rsidRDefault="001838BC" w:rsidP="001838BC"/>
    <w:p w:rsidR="001838BC" w:rsidRPr="001838BC" w:rsidRDefault="001838BC" w:rsidP="00427BAB">
      <w:pPr>
        <w:pStyle w:val="af9"/>
        <w:ind w:leftChars="0" w:left="0" w:firstLineChars="100" w:firstLine="230"/>
      </w:pPr>
      <w:bookmarkStart w:id="0" w:name="_GoBack"/>
      <w:bookmarkEnd w:id="0"/>
      <w:r w:rsidRPr="001838BC">
        <w:t>1.</w:t>
      </w:r>
      <w:r w:rsidRPr="001838BC">
        <w:rPr>
          <w:rFonts w:hint="eastAsia"/>
        </w:rPr>
        <w:t>選任期間</w:t>
      </w:r>
      <w:r>
        <w:rPr>
          <w:rFonts w:hint="eastAsia"/>
        </w:rPr>
        <w:t xml:space="preserve">　　　　　</w:t>
      </w:r>
      <w:r w:rsidRPr="001838BC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1838BC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1838BC">
        <w:rPr>
          <w:rFonts w:hint="eastAsia"/>
        </w:rPr>
        <w:t>日から</w:t>
      </w:r>
      <w:r>
        <w:rPr>
          <w:rFonts w:hint="eastAsia"/>
        </w:rPr>
        <w:t xml:space="preserve">　　　　</w:t>
      </w:r>
      <w:r w:rsidRPr="001838BC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1838BC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1838BC">
        <w:rPr>
          <w:rFonts w:hint="eastAsia"/>
        </w:rPr>
        <w:t>日</w:t>
      </w:r>
    </w:p>
    <w:p w:rsidR="001838BC" w:rsidRPr="001838BC" w:rsidRDefault="001838BC" w:rsidP="00EC6562">
      <w:pPr>
        <w:pStyle w:val="af9"/>
      </w:pPr>
    </w:p>
    <w:p w:rsidR="001838BC" w:rsidRPr="001838BC" w:rsidRDefault="001838BC" w:rsidP="00427BAB">
      <w:pPr>
        <w:pStyle w:val="af9"/>
        <w:ind w:leftChars="0" w:left="0" w:firstLineChars="100" w:firstLine="230"/>
      </w:pPr>
      <w:r w:rsidRPr="001838BC">
        <w:t>2.</w:t>
      </w:r>
      <w:r w:rsidRPr="001838BC">
        <w:rPr>
          <w:rFonts w:hint="eastAsia"/>
        </w:rPr>
        <w:t>業務内容</w:t>
      </w:r>
      <w:r>
        <w:rPr>
          <w:rFonts w:hint="eastAsia"/>
        </w:rPr>
        <w:t xml:space="preserve">　</w:t>
      </w:r>
      <w:r w:rsidR="00E9223F">
        <w:rPr>
          <w:rFonts w:hint="eastAsia"/>
        </w:rPr>
        <w:t>御杖村施業放置林整備マネージャー事業実施</w:t>
      </w:r>
      <w:r w:rsidRPr="001838BC">
        <w:rPr>
          <w:rFonts w:hint="eastAsia"/>
        </w:rPr>
        <w:t>要綱第</w:t>
      </w:r>
      <w:r w:rsidRPr="001838BC">
        <w:t>2</w:t>
      </w:r>
      <w:r w:rsidRPr="001838BC">
        <w:rPr>
          <w:rFonts w:hint="eastAsia"/>
        </w:rPr>
        <w:t>条のとおり</w:t>
      </w:r>
    </w:p>
    <w:p w:rsidR="001838BC" w:rsidRPr="00427BAB" w:rsidRDefault="001838BC" w:rsidP="00EC6562">
      <w:pPr>
        <w:pStyle w:val="af9"/>
      </w:pPr>
    </w:p>
    <w:p w:rsidR="001838BC" w:rsidRPr="001838BC" w:rsidRDefault="001838BC" w:rsidP="00427BAB">
      <w:pPr>
        <w:pStyle w:val="af9"/>
        <w:ind w:leftChars="0" w:left="0" w:firstLineChars="100" w:firstLine="230"/>
      </w:pPr>
      <w:r w:rsidRPr="001838BC">
        <w:t>3.</w:t>
      </w:r>
      <w:r w:rsidRPr="001838BC">
        <w:rPr>
          <w:rFonts w:hint="eastAsia"/>
        </w:rPr>
        <w:t>待遇条件</w:t>
      </w:r>
      <w:r>
        <w:rPr>
          <w:rFonts w:hint="eastAsia"/>
        </w:rPr>
        <w:t xml:space="preserve">　</w:t>
      </w:r>
      <w:r w:rsidR="00E9223F">
        <w:rPr>
          <w:rFonts w:hint="eastAsia"/>
        </w:rPr>
        <w:t>御杖村長</w:t>
      </w:r>
      <w:r w:rsidRPr="001838BC">
        <w:rPr>
          <w:rFonts w:hint="eastAsia"/>
        </w:rPr>
        <w:t>が別に定める報償金を支給</w:t>
      </w:r>
    </w:p>
    <w:p w:rsidR="00B256C0" w:rsidRPr="001838BC" w:rsidRDefault="00B256C0" w:rsidP="001838BC"/>
    <w:p w:rsidR="001838BC" w:rsidRPr="005F5234" w:rsidRDefault="001838BC" w:rsidP="001838BC"/>
    <w:sectPr w:rsidR="001838BC" w:rsidRPr="005F5234" w:rsidSect="00EC6562">
      <w:pgSz w:w="11906" w:h="16838" w:code="9"/>
      <w:pgMar w:top="1418" w:right="1701" w:bottom="1134" w:left="1701" w:header="567" w:footer="567" w:gutter="0"/>
      <w:pgNumType w:fmt="numberInDash"/>
      <w:cols w:space="425"/>
      <w:docGrid w:type="linesAndChars" w:linePitch="35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9D" w:rsidRDefault="008E6C9D" w:rsidP="00B256C0">
      <w:r>
        <w:separator/>
      </w:r>
    </w:p>
  </w:endnote>
  <w:endnote w:type="continuationSeparator" w:id="0">
    <w:p w:rsidR="008E6C9D" w:rsidRDefault="008E6C9D" w:rsidP="00B2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9D" w:rsidRDefault="008E6C9D" w:rsidP="00B256C0">
      <w:r>
        <w:separator/>
      </w:r>
    </w:p>
  </w:footnote>
  <w:footnote w:type="continuationSeparator" w:id="0">
    <w:p w:rsidR="008E6C9D" w:rsidRDefault="008E6C9D" w:rsidP="00B2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6296"/>
    <w:multiLevelType w:val="hybridMultilevel"/>
    <w:tmpl w:val="29343838"/>
    <w:lvl w:ilvl="0" w:tplc="8F1A66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EEF6618"/>
    <w:multiLevelType w:val="hybridMultilevel"/>
    <w:tmpl w:val="626E7DA4"/>
    <w:lvl w:ilvl="0" w:tplc="F89C0D10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40"/>
  <w:drawingGridHorizontalSpacing w:val="11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84"/>
    <w:rsid w:val="000057EB"/>
    <w:rsid w:val="00013562"/>
    <w:rsid w:val="00055625"/>
    <w:rsid w:val="000710DF"/>
    <w:rsid w:val="000D1A84"/>
    <w:rsid w:val="00142DCB"/>
    <w:rsid w:val="00143FC0"/>
    <w:rsid w:val="001838BC"/>
    <w:rsid w:val="00237163"/>
    <w:rsid w:val="002C0868"/>
    <w:rsid w:val="002C3AFF"/>
    <w:rsid w:val="0031238A"/>
    <w:rsid w:val="0036120C"/>
    <w:rsid w:val="00391E09"/>
    <w:rsid w:val="003B1756"/>
    <w:rsid w:val="003E4078"/>
    <w:rsid w:val="003E5041"/>
    <w:rsid w:val="003E603F"/>
    <w:rsid w:val="00427BAB"/>
    <w:rsid w:val="00464AC1"/>
    <w:rsid w:val="00593744"/>
    <w:rsid w:val="005A6E87"/>
    <w:rsid w:val="005D4777"/>
    <w:rsid w:val="005D784E"/>
    <w:rsid w:val="005F5234"/>
    <w:rsid w:val="00617F90"/>
    <w:rsid w:val="00620DEA"/>
    <w:rsid w:val="00667276"/>
    <w:rsid w:val="00682F3F"/>
    <w:rsid w:val="007026AC"/>
    <w:rsid w:val="007F404D"/>
    <w:rsid w:val="007F5AD6"/>
    <w:rsid w:val="00861DB9"/>
    <w:rsid w:val="00864969"/>
    <w:rsid w:val="00874711"/>
    <w:rsid w:val="00887F8E"/>
    <w:rsid w:val="008E6C9D"/>
    <w:rsid w:val="0090123C"/>
    <w:rsid w:val="00917059"/>
    <w:rsid w:val="00917361"/>
    <w:rsid w:val="00962E80"/>
    <w:rsid w:val="00965526"/>
    <w:rsid w:val="009857BA"/>
    <w:rsid w:val="009C1719"/>
    <w:rsid w:val="009D3F08"/>
    <w:rsid w:val="00A617A0"/>
    <w:rsid w:val="00B11DE4"/>
    <w:rsid w:val="00B256C0"/>
    <w:rsid w:val="00B5071C"/>
    <w:rsid w:val="00B619D8"/>
    <w:rsid w:val="00BE5719"/>
    <w:rsid w:val="00C02E94"/>
    <w:rsid w:val="00C54E23"/>
    <w:rsid w:val="00CC4609"/>
    <w:rsid w:val="00CD563F"/>
    <w:rsid w:val="00D27991"/>
    <w:rsid w:val="00D3785D"/>
    <w:rsid w:val="00DD3AA4"/>
    <w:rsid w:val="00E214B5"/>
    <w:rsid w:val="00E6421E"/>
    <w:rsid w:val="00E842BC"/>
    <w:rsid w:val="00E876CB"/>
    <w:rsid w:val="00E9223F"/>
    <w:rsid w:val="00E94C76"/>
    <w:rsid w:val="00EC6562"/>
    <w:rsid w:val="00EF584F"/>
    <w:rsid w:val="00F035AC"/>
    <w:rsid w:val="00F0456F"/>
    <w:rsid w:val="00F1517F"/>
    <w:rsid w:val="00F416FD"/>
    <w:rsid w:val="00F80045"/>
    <w:rsid w:val="00F91AC7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3C814"/>
  <w14:defaultImageDpi w14:val="0"/>
  <w15:docId w15:val="{DEA81490-5639-4FDE-A395-AB02E986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4F"/>
    <w:pPr>
      <w:widowControl w:val="0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制定年月日"/>
    <w:basedOn w:val="a"/>
    <w:qFormat/>
    <w:rsid w:val="00EF584F"/>
    <w:pPr>
      <w:ind w:leftChars="2900" w:left="6665"/>
    </w:pPr>
    <w:rPr>
      <w:rFonts w:cs="ＭＳ 明朝"/>
      <w:szCs w:val="20"/>
    </w:rPr>
  </w:style>
  <w:style w:type="paragraph" w:customStyle="1" w:styleId="a4">
    <w:name w:val="告示日"/>
    <w:basedOn w:val="a"/>
    <w:next w:val="a"/>
    <w:qFormat/>
    <w:rsid w:val="00EF584F"/>
    <w:pPr>
      <w:spacing w:before="526"/>
      <w:ind w:leftChars="200" w:left="515"/>
    </w:pPr>
    <w:rPr>
      <w:rFonts w:hAnsi="Times New Roman" w:cs="ＭＳ 明朝"/>
      <w:sz w:val="24"/>
      <w:szCs w:val="20"/>
    </w:rPr>
  </w:style>
  <w:style w:type="paragraph" w:customStyle="1" w:styleId="a5">
    <w:name w:val="訓令甲"/>
    <w:basedOn w:val="a3"/>
    <w:qFormat/>
    <w:rsid w:val="00EF584F"/>
    <w:pPr>
      <w:ind w:leftChars="3100" w:left="7125"/>
    </w:pPr>
  </w:style>
  <w:style w:type="paragraph" w:styleId="a6">
    <w:name w:val="Date"/>
    <w:basedOn w:val="a"/>
    <w:next w:val="a"/>
    <w:link w:val="a7"/>
    <w:uiPriority w:val="99"/>
    <w:semiHidden/>
    <w:unhideWhenUsed/>
    <w:rsid w:val="00EF584F"/>
  </w:style>
  <w:style w:type="character" w:customStyle="1" w:styleId="a7">
    <w:name w:val="日付 (文字)"/>
    <w:basedOn w:val="a0"/>
    <w:link w:val="a6"/>
    <w:uiPriority w:val="99"/>
    <w:semiHidden/>
    <w:locked/>
    <w:rsid w:val="00EF584F"/>
    <w:rPr>
      <w:rFonts w:ascii="ＭＳ 明朝" w:eastAsia="ＭＳ 明朝" w:cs="Times New Roman"/>
      <w:kern w:val="2"/>
      <w:sz w:val="22"/>
    </w:rPr>
  </w:style>
  <w:style w:type="paragraph" w:customStyle="1" w:styleId="a8">
    <w:name w:val="訓令甲改正年月日"/>
    <w:basedOn w:val="a3"/>
    <w:qFormat/>
    <w:rsid w:val="00F91AC7"/>
    <w:pPr>
      <w:ind w:leftChars="1664" w:left="3824"/>
    </w:pPr>
  </w:style>
  <w:style w:type="paragraph" w:customStyle="1" w:styleId="a9">
    <w:name w:val="見出し"/>
    <w:basedOn w:val="a"/>
    <w:next w:val="aa"/>
    <w:qFormat/>
    <w:rsid w:val="00391E09"/>
    <w:pPr>
      <w:ind w:leftChars="100" w:left="230"/>
    </w:pPr>
    <w:rPr>
      <w:rFonts w:cs="ＭＳ 明朝"/>
      <w:szCs w:val="20"/>
    </w:rPr>
  </w:style>
  <w:style w:type="paragraph" w:customStyle="1" w:styleId="aa">
    <w:name w:val="条項"/>
    <w:basedOn w:val="a"/>
    <w:qFormat/>
    <w:rsid w:val="00391E09"/>
    <w:pPr>
      <w:ind w:left="115" w:hangingChars="50" w:hanging="115"/>
    </w:pPr>
    <w:rPr>
      <w:rFonts w:cs="ＭＳ 明朝"/>
      <w:szCs w:val="20"/>
    </w:rPr>
  </w:style>
  <w:style w:type="paragraph" w:customStyle="1" w:styleId="ab">
    <w:name w:val="号"/>
    <w:basedOn w:val="aa"/>
    <w:qFormat/>
    <w:rsid w:val="00F91AC7"/>
    <w:pPr>
      <w:ind w:leftChars="100" w:left="345"/>
    </w:pPr>
  </w:style>
  <w:style w:type="paragraph" w:customStyle="1" w:styleId="ac">
    <w:name w:val="附則"/>
    <w:basedOn w:val="a"/>
    <w:qFormat/>
    <w:rsid w:val="00B256C0"/>
    <w:pPr>
      <w:ind w:leftChars="300" w:left="690"/>
    </w:pPr>
    <w:rPr>
      <w:rFonts w:cs="ＭＳ 明朝"/>
      <w:spacing w:val="104"/>
      <w:szCs w:val="20"/>
    </w:rPr>
  </w:style>
  <w:style w:type="paragraph" w:customStyle="1" w:styleId="ad">
    <w:name w:val="改正文"/>
    <w:basedOn w:val="a"/>
    <w:qFormat/>
    <w:rsid w:val="00B256C0"/>
    <w:pPr>
      <w:ind w:firstLineChars="100" w:firstLine="230"/>
    </w:pPr>
    <w:rPr>
      <w:rFonts w:cs="ＭＳ 明朝"/>
      <w:szCs w:val="20"/>
    </w:rPr>
  </w:style>
  <w:style w:type="paragraph" w:styleId="ae">
    <w:name w:val="header"/>
    <w:basedOn w:val="a"/>
    <w:link w:val="af"/>
    <w:uiPriority w:val="99"/>
    <w:unhideWhenUsed/>
    <w:qFormat/>
    <w:rsid w:val="00B256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B256C0"/>
    <w:rPr>
      <w:rFonts w:ascii="ＭＳ 明朝" w:eastAsia="ＭＳ 明朝" w:cs="Times New Roman"/>
      <w:kern w:val="2"/>
      <w:sz w:val="22"/>
    </w:rPr>
  </w:style>
  <w:style w:type="paragraph" w:styleId="af0">
    <w:name w:val="footer"/>
    <w:basedOn w:val="a"/>
    <w:link w:val="af1"/>
    <w:uiPriority w:val="99"/>
    <w:unhideWhenUsed/>
    <w:qFormat/>
    <w:rsid w:val="00B256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B256C0"/>
    <w:rPr>
      <w:rFonts w:ascii="ＭＳ 明朝" w:eastAsia="ＭＳ 明朝" w:cs="Times New Roman"/>
      <w:kern w:val="2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D2799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D27991"/>
    <w:rPr>
      <w:rFonts w:ascii="Arial" w:eastAsia="ＭＳ ゴシック" w:hAnsi="Arial" w:cs="Times New Roman"/>
      <w:kern w:val="2"/>
      <w:sz w:val="18"/>
    </w:rPr>
  </w:style>
  <w:style w:type="paragraph" w:customStyle="1" w:styleId="af4">
    <w:name w:val="題名"/>
    <w:basedOn w:val="a"/>
    <w:qFormat/>
    <w:rsid w:val="00055625"/>
    <w:pPr>
      <w:ind w:leftChars="300" w:left="690"/>
    </w:pPr>
    <w:rPr>
      <w:rFonts w:cs="ＭＳ 明朝"/>
      <w:szCs w:val="20"/>
    </w:rPr>
  </w:style>
  <w:style w:type="paragraph" w:customStyle="1" w:styleId="13">
    <w:name w:val="改正年月日訓令甲1告示3"/>
    <w:basedOn w:val="a"/>
    <w:rsid w:val="00391E09"/>
    <w:pPr>
      <w:ind w:leftChars="1700" w:left="3907"/>
    </w:pPr>
    <w:rPr>
      <w:rFonts w:cs="ＭＳ 明朝"/>
      <w:szCs w:val="20"/>
    </w:rPr>
  </w:style>
  <w:style w:type="paragraph" w:customStyle="1" w:styleId="af5">
    <w:name w:val="様式中文章"/>
    <w:basedOn w:val="a"/>
    <w:rsid w:val="00917059"/>
    <w:pPr>
      <w:ind w:firstLineChars="100" w:firstLine="230"/>
    </w:pPr>
    <w:rPr>
      <w:rFonts w:cs="ＭＳ 明朝"/>
      <w:szCs w:val="20"/>
    </w:rPr>
  </w:style>
  <w:style w:type="paragraph" w:customStyle="1" w:styleId="1">
    <w:name w:val="右1"/>
    <w:basedOn w:val="a"/>
    <w:rsid w:val="00917059"/>
    <w:pPr>
      <w:ind w:rightChars="100" w:right="230"/>
      <w:jc w:val="right"/>
    </w:pPr>
    <w:rPr>
      <w:rFonts w:cs="ＭＳ 明朝"/>
      <w:szCs w:val="20"/>
    </w:rPr>
  </w:style>
  <w:style w:type="paragraph" w:customStyle="1" w:styleId="af6">
    <w:name w:val="中"/>
    <w:basedOn w:val="a"/>
    <w:rsid w:val="00917059"/>
    <w:pPr>
      <w:jc w:val="center"/>
    </w:pPr>
    <w:rPr>
      <w:rFonts w:cs="ＭＳ 明朝"/>
      <w:szCs w:val="20"/>
    </w:rPr>
  </w:style>
  <w:style w:type="paragraph" w:customStyle="1" w:styleId="af7">
    <w:name w:val="右"/>
    <w:basedOn w:val="a"/>
    <w:rsid w:val="00917059"/>
    <w:pPr>
      <w:jc w:val="right"/>
    </w:pPr>
    <w:rPr>
      <w:rFonts w:cs="ＭＳ 明朝"/>
      <w:szCs w:val="20"/>
    </w:rPr>
  </w:style>
  <w:style w:type="paragraph" w:customStyle="1" w:styleId="af8">
    <w:name w:val="条項中改行"/>
    <w:basedOn w:val="aa"/>
    <w:rsid w:val="00861DB9"/>
    <w:pPr>
      <w:ind w:leftChars="100" w:left="230" w:firstLineChars="50" w:firstLine="115"/>
    </w:pPr>
  </w:style>
  <w:style w:type="paragraph" w:customStyle="1" w:styleId="af9">
    <w:name w:val="二段落ち"/>
    <w:basedOn w:val="ab"/>
    <w:rsid w:val="00962E80"/>
    <w:pPr>
      <w:ind w:leftChars="200" w:left="575"/>
    </w:pPr>
  </w:style>
  <w:style w:type="paragraph" w:customStyle="1" w:styleId="afa">
    <w:name w:val="号中改行"/>
    <w:basedOn w:val="af8"/>
    <w:rsid w:val="00962E80"/>
    <w:pPr>
      <w:ind w:leftChars="200" w:left="460"/>
    </w:pPr>
  </w:style>
  <w:style w:type="paragraph" w:customStyle="1" w:styleId="afb">
    <w:name w:val="二段落ち中改行"/>
    <w:basedOn w:val="afa"/>
    <w:rsid w:val="007F404D"/>
    <w:pPr>
      <w:ind w:leftChars="300" w:left="690"/>
    </w:pPr>
  </w:style>
  <w:style w:type="paragraph" w:customStyle="1" w:styleId="afc">
    <w:name w:val="三段落ち"/>
    <w:basedOn w:val="af9"/>
    <w:rsid w:val="007F404D"/>
    <w:pPr>
      <w:ind w:leftChars="300" w:left="805"/>
    </w:pPr>
  </w:style>
  <w:style w:type="paragraph" w:customStyle="1" w:styleId="afd">
    <w:name w:val="三段落ち中改行"/>
    <w:basedOn w:val="afb"/>
    <w:rsid w:val="007F404D"/>
    <w:pPr>
      <w:ind w:leftChars="400" w:left="919"/>
    </w:pPr>
  </w:style>
  <w:style w:type="paragraph" w:customStyle="1" w:styleId="afe">
    <w:name w:val="告示第二桁以下号"/>
    <w:basedOn w:val="a5"/>
    <w:rsid w:val="003E5041"/>
    <w:pPr>
      <w:ind w:leftChars="3200" w:left="7355"/>
    </w:pPr>
  </w:style>
  <w:style w:type="paragraph" w:customStyle="1" w:styleId="aff">
    <w:name w:val="○○○○第●号"/>
    <w:basedOn w:val="a5"/>
    <w:rsid w:val="00C02E94"/>
    <w:pPr>
      <w:ind w:leftChars="2958" w:left="6798"/>
    </w:pPr>
  </w:style>
  <w:style w:type="paragraph" w:customStyle="1" w:styleId="aff0">
    <w:name w:val="法令外スタイル施行日"/>
    <w:basedOn w:val="aff"/>
    <w:rsid w:val="00682F3F"/>
    <w:pPr>
      <w:ind w:leftChars="2465" w:left="5665"/>
    </w:pPr>
  </w:style>
  <w:style w:type="paragraph" w:customStyle="1" w:styleId="aff1">
    <w:name w:val="告示第三桁号"/>
    <w:basedOn w:val="afe"/>
    <w:rsid w:val="00237163"/>
    <w:pPr>
      <w:ind w:leftChars="3100" w:left="7125"/>
    </w:pPr>
  </w:style>
  <w:style w:type="paragraph" w:customStyle="1" w:styleId="aff2">
    <w:name w:val="様式中号"/>
    <w:basedOn w:val="ab"/>
    <w:rsid w:val="009857BA"/>
    <w:pPr>
      <w:ind w:left="460" w:hangingChars="100" w:hanging="230"/>
    </w:pPr>
  </w:style>
  <w:style w:type="paragraph" w:customStyle="1" w:styleId="aff3">
    <w:name w:val="様式中条項"/>
    <w:basedOn w:val="aa"/>
    <w:rsid w:val="0031238A"/>
    <w:pPr>
      <w:ind w:left="230" w:hangingChars="100" w:hanging="230"/>
    </w:pPr>
  </w:style>
  <w:style w:type="paragraph" w:customStyle="1" w:styleId="aff4">
    <w:name w:val="四段落ち"/>
    <w:basedOn w:val="afc"/>
    <w:rsid w:val="003E4078"/>
    <w:pPr>
      <w:ind w:leftChars="400" w:left="1034"/>
    </w:pPr>
  </w:style>
  <w:style w:type="paragraph" w:customStyle="1" w:styleId="aff5">
    <w:name w:val="備考"/>
    <w:basedOn w:val="ab"/>
    <w:rsid w:val="0036120C"/>
    <w:pPr>
      <w:spacing w:before="178"/>
      <w:ind w:rightChars="100" w:right="230"/>
    </w:pPr>
  </w:style>
  <w:style w:type="paragraph" w:customStyle="1" w:styleId="12">
    <w:name w:val="スタイル 改正年月日訓令甲1告示2"/>
    <w:basedOn w:val="13"/>
    <w:rsid w:val="00F1517F"/>
    <w:pPr>
      <w:ind w:leftChars="1725" w:left="3965"/>
    </w:pPr>
  </w:style>
  <w:style w:type="paragraph" w:customStyle="1" w:styleId="120">
    <w:name w:val="改正年月日訓令甲1告示2"/>
    <w:basedOn w:val="13"/>
    <w:rsid w:val="00B5071C"/>
    <w:pPr>
      <w:ind w:leftChars="1725" w:left="3965"/>
    </w:pPr>
  </w:style>
  <w:style w:type="paragraph" w:styleId="aff6">
    <w:name w:val="List Paragraph"/>
    <w:basedOn w:val="a"/>
    <w:uiPriority w:val="34"/>
    <w:qFormat/>
    <w:rsid w:val="001838BC"/>
    <w:pPr>
      <w:ind w:leftChars="400" w:left="840"/>
      <w:jc w:val="both"/>
    </w:pPr>
    <w:rPr>
      <w:rFonts w:ascii="Century" w:hAnsi="Century"/>
      <w:szCs w:val="24"/>
    </w:rPr>
  </w:style>
  <w:style w:type="paragraph" w:styleId="aff7">
    <w:name w:val="Note Heading"/>
    <w:basedOn w:val="a"/>
    <w:next w:val="a"/>
    <w:link w:val="aff8"/>
    <w:uiPriority w:val="99"/>
    <w:rsid w:val="001838BC"/>
    <w:pPr>
      <w:jc w:val="center"/>
    </w:pPr>
    <w:rPr>
      <w:rFonts w:ascii="Century" w:hAnsi="Century"/>
      <w:sz w:val="24"/>
      <w:szCs w:val="24"/>
    </w:rPr>
  </w:style>
  <w:style w:type="character" w:customStyle="1" w:styleId="aff8">
    <w:name w:val="記 (文字)"/>
    <w:basedOn w:val="a0"/>
    <w:link w:val="aff7"/>
    <w:uiPriority w:val="99"/>
    <w:locked/>
    <w:rsid w:val="001838B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0024;&#23614;&#12487;&#12540;&#12479;\&#32207;&#25324;&#31995;\&#20024;&#23614;\&#12486;&#12531;&#12503;&#12524;&#12540;&#12488;\&#20844;&#25991;&#26360;\&#35215;&#31243;&#35201;&#32177;&#38598;&#12398;&#35215;&#31243;&#35201;&#32177;&#3156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規程要綱集の規程要綱等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r-nobori</dc:creator>
  <cp:keywords/>
  <dc:description/>
  <cp:lastModifiedBy>r-nobori</cp:lastModifiedBy>
  <cp:revision>3</cp:revision>
  <cp:lastPrinted>2022-12-06T08:59:00Z</cp:lastPrinted>
  <dcterms:created xsi:type="dcterms:W3CDTF">2022-12-06T09:00:00Z</dcterms:created>
  <dcterms:modified xsi:type="dcterms:W3CDTF">2022-12-06T09:07:00Z</dcterms:modified>
</cp:coreProperties>
</file>