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BB" w:rsidRDefault="005401B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A4CB0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A4CB0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517C00" w:rsidRDefault="00517C00" w:rsidP="00517C0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号</w:t>
      </w:r>
    </w:p>
    <w:p w:rsidR="00015176" w:rsidRDefault="00015176" w:rsidP="00517C00">
      <w:pPr>
        <w:wordWrap w:val="0"/>
        <w:overflowPunct w:val="0"/>
        <w:autoSpaceDE w:val="0"/>
        <w:autoSpaceDN w:val="0"/>
        <w:ind w:firstLineChars="3000" w:firstLine="6300"/>
        <w:jc w:val="right"/>
      </w:pPr>
      <w:r>
        <w:rPr>
          <w:rFonts w:hint="eastAsia"/>
        </w:rPr>
        <w:t xml:space="preserve">　　年　　月　　日</w:t>
      </w:r>
    </w:p>
    <w:p w:rsidR="00015176" w:rsidRPr="00015176" w:rsidRDefault="00015176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</w:t>
      </w:r>
      <w:r w:rsidR="00015176" w:rsidRPr="00015176">
        <w:rPr>
          <w:rFonts w:hAnsi="ＭＳ 明朝" w:hint="eastAsia"/>
          <w:kern w:val="0"/>
          <w:szCs w:val="21"/>
        </w:rPr>
        <w:t>御杖村</w:t>
      </w:r>
      <w:r w:rsidR="0060236D">
        <w:rPr>
          <w:rFonts w:hAnsi="ＭＳ 明朝" w:hint="eastAsia"/>
          <w:kern w:val="0"/>
          <w:szCs w:val="21"/>
        </w:rPr>
        <w:t>デマンド交通事業費補助金交付</w:t>
      </w:r>
      <w:bookmarkStart w:id="0" w:name="_GoBack"/>
      <w:bookmarkEnd w:id="0"/>
      <w:r w:rsidR="00F821A5">
        <w:rPr>
          <w:rFonts w:hAnsi="ＭＳ 明朝" w:hint="eastAsia"/>
          <w:kern w:val="0"/>
          <w:szCs w:val="21"/>
        </w:rPr>
        <w:t>額決定通知</w:t>
      </w:r>
      <w:r w:rsidR="00015176" w:rsidRPr="00180C2B">
        <w:rPr>
          <w:rFonts w:hint="eastAsia"/>
        </w:rPr>
        <w:t>書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90669F" w:rsidRDefault="0090669F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A4CB0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015176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90669F" w:rsidRPr="0090669F" w:rsidRDefault="0090669F">
      <w:pPr>
        <w:wordWrap w:val="0"/>
        <w:overflowPunct w:val="0"/>
        <w:autoSpaceDE w:val="0"/>
        <w:autoSpaceDN w:val="0"/>
      </w:pPr>
    </w:p>
    <w:p w:rsidR="00517C00" w:rsidRDefault="00517C00" w:rsidP="00517C00">
      <w:pPr>
        <w:overflowPunct w:val="0"/>
        <w:autoSpaceDE w:val="0"/>
        <w:autoSpaceDN w:val="0"/>
        <w:jc w:val="left"/>
        <w:rPr>
          <w:spacing w:val="105"/>
        </w:rPr>
      </w:pPr>
    </w:p>
    <w:p w:rsidR="005401BB" w:rsidRDefault="00517C00" w:rsidP="00517C00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御杖村長</w:t>
      </w:r>
      <w:r w:rsidR="005401BB">
        <w:rPr>
          <w:rFonts w:hint="eastAsia"/>
        </w:rPr>
        <w:t xml:space="preserve">　　　　　　　</w:t>
      </w:r>
      <w:r w:rsidR="007664D7">
        <w:rPr>
          <w:rFonts w:hint="eastAsia"/>
        </w:rPr>
        <w:t xml:space="preserve">　</w:t>
      </w:r>
      <w:r w:rsidR="005401BB">
        <w:rPr>
          <w:rFonts w:hint="eastAsia"/>
        </w:rPr>
        <w:t xml:space="preserve">印　　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517C00">
        <w:rPr>
          <w:rFonts w:hint="eastAsia"/>
        </w:rPr>
        <w:t xml:space="preserve">　　年　　月　　日付けで申請のありました御杖村</w:t>
      </w:r>
      <w:r w:rsidR="0090669F">
        <w:rPr>
          <w:rFonts w:hint="eastAsia"/>
        </w:rPr>
        <w:t>デマンド交通事業費補助金</w:t>
      </w:r>
      <w:r w:rsidR="00517C00">
        <w:rPr>
          <w:rFonts w:hint="eastAsia"/>
        </w:rPr>
        <w:t>につきまいては、御杖村デマンド交通事業費補助金交付要綱第５</w:t>
      </w:r>
      <w:r w:rsidR="0090669F">
        <w:rPr>
          <w:rFonts w:hint="eastAsia"/>
        </w:rPr>
        <w:t>条の規定</w:t>
      </w:r>
      <w:r>
        <w:rPr>
          <w:rFonts w:hint="eastAsia"/>
        </w:rPr>
        <w:t>により</w:t>
      </w:r>
      <w:r w:rsidR="0090669F">
        <w:rPr>
          <w:rFonts w:hint="eastAsia"/>
        </w:rPr>
        <w:t>、</w:t>
      </w:r>
      <w:r w:rsidR="00517C00">
        <w:rPr>
          <w:rFonts w:hint="eastAsia"/>
        </w:rPr>
        <w:t>下記のとおり交付額を確定しましたので通知</w:t>
      </w:r>
      <w:r>
        <w:rPr>
          <w:rFonts w:hint="eastAsia"/>
        </w:rPr>
        <w:t>します。</w:t>
      </w:r>
    </w:p>
    <w:p w:rsidR="005401BB" w:rsidRDefault="005401BB">
      <w:pPr>
        <w:wordWrap w:val="0"/>
        <w:overflowPunct w:val="0"/>
        <w:autoSpaceDE w:val="0"/>
        <w:autoSpaceDN w:val="0"/>
      </w:pPr>
    </w:p>
    <w:p w:rsidR="005401BB" w:rsidRDefault="005401BB">
      <w:pPr>
        <w:wordWrap w:val="0"/>
        <w:overflowPunct w:val="0"/>
        <w:autoSpaceDE w:val="0"/>
        <w:autoSpaceDN w:val="0"/>
      </w:pPr>
    </w:p>
    <w:p w:rsidR="0090669F" w:rsidRDefault="0090669F" w:rsidP="0090669F">
      <w:pPr>
        <w:pStyle w:val="a8"/>
      </w:pPr>
      <w:r>
        <w:rPr>
          <w:rFonts w:hint="eastAsia"/>
        </w:rPr>
        <w:t>記</w:t>
      </w:r>
    </w:p>
    <w:p w:rsidR="0090669F" w:rsidRDefault="0090669F" w:rsidP="0090669F"/>
    <w:p w:rsidR="0090669F" w:rsidRDefault="0090669F" w:rsidP="0090669F"/>
    <w:p w:rsidR="0090669F" w:rsidRDefault="0090669F" w:rsidP="0090669F"/>
    <w:p w:rsidR="0090669F" w:rsidRDefault="0090669F" w:rsidP="0090669F">
      <w:r>
        <w:rPr>
          <w:rFonts w:hint="eastAsia"/>
        </w:rPr>
        <w:t xml:space="preserve">１　</w:t>
      </w:r>
      <w:r w:rsidR="00517C00" w:rsidRPr="00517C00">
        <w:rPr>
          <w:rFonts w:hint="eastAsia"/>
          <w:spacing w:val="52"/>
          <w:kern w:val="0"/>
          <w:fitText w:val="1470" w:id="1684792320"/>
        </w:rPr>
        <w:t>交付確定</w:t>
      </w:r>
      <w:r w:rsidR="00517C00" w:rsidRPr="00517C00">
        <w:rPr>
          <w:rFonts w:hint="eastAsia"/>
          <w:spacing w:val="2"/>
          <w:kern w:val="0"/>
          <w:fitText w:val="1470" w:id="1684792320"/>
        </w:rPr>
        <w:t>額</w:t>
      </w:r>
      <w:r>
        <w:rPr>
          <w:rFonts w:hint="eastAsia"/>
        </w:rPr>
        <w:t xml:space="preserve">　　　　　　　　　　　　　　　　　　円</w:t>
      </w:r>
    </w:p>
    <w:p w:rsidR="0090669F" w:rsidRDefault="0090669F" w:rsidP="0090669F">
      <w:pPr>
        <w:pStyle w:val="aa"/>
        <w:jc w:val="left"/>
      </w:pPr>
      <w:r>
        <w:rPr>
          <w:rFonts w:hint="eastAsia"/>
        </w:rPr>
        <w:t xml:space="preserve">２　</w:t>
      </w:r>
      <w:r w:rsidRPr="00517C00">
        <w:rPr>
          <w:rFonts w:hint="eastAsia"/>
          <w:spacing w:val="105"/>
          <w:kern w:val="0"/>
          <w:fitText w:val="1470" w:id="1684764673"/>
        </w:rPr>
        <w:t>事業期</w:t>
      </w:r>
      <w:r w:rsidRPr="00517C00">
        <w:rPr>
          <w:rFonts w:hint="eastAsia"/>
          <w:kern w:val="0"/>
          <w:fitText w:val="1470" w:id="1684764673"/>
        </w:rPr>
        <w:t>間</w:t>
      </w:r>
    </w:p>
    <w:sectPr w:rsidR="009066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91" w:rsidRDefault="00E40A91" w:rsidP="002D1D74">
      <w:r>
        <w:separator/>
      </w:r>
    </w:p>
  </w:endnote>
  <w:endnote w:type="continuationSeparator" w:id="0">
    <w:p w:rsidR="00E40A91" w:rsidRDefault="00E40A91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91" w:rsidRDefault="00E40A91" w:rsidP="002D1D74">
      <w:r>
        <w:separator/>
      </w:r>
    </w:p>
  </w:footnote>
  <w:footnote w:type="continuationSeparator" w:id="0">
    <w:p w:rsidR="00E40A91" w:rsidRDefault="00E40A91" w:rsidP="002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BB"/>
    <w:rsid w:val="00015176"/>
    <w:rsid w:val="000A4CB0"/>
    <w:rsid w:val="000B152E"/>
    <w:rsid w:val="00180C2B"/>
    <w:rsid w:val="00201693"/>
    <w:rsid w:val="00203AFA"/>
    <w:rsid w:val="0027135B"/>
    <w:rsid w:val="002D1D74"/>
    <w:rsid w:val="002D42F9"/>
    <w:rsid w:val="00313D6C"/>
    <w:rsid w:val="00405F65"/>
    <w:rsid w:val="004149F2"/>
    <w:rsid w:val="0046283F"/>
    <w:rsid w:val="00495BC1"/>
    <w:rsid w:val="004E1574"/>
    <w:rsid w:val="00517C00"/>
    <w:rsid w:val="005401BB"/>
    <w:rsid w:val="0054686C"/>
    <w:rsid w:val="00572035"/>
    <w:rsid w:val="0060236D"/>
    <w:rsid w:val="006135D7"/>
    <w:rsid w:val="006547BD"/>
    <w:rsid w:val="006D7015"/>
    <w:rsid w:val="007664D7"/>
    <w:rsid w:val="00824827"/>
    <w:rsid w:val="008C1E3B"/>
    <w:rsid w:val="008F55A6"/>
    <w:rsid w:val="0090669F"/>
    <w:rsid w:val="00A608EF"/>
    <w:rsid w:val="00AC0B68"/>
    <w:rsid w:val="00AD2FC6"/>
    <w:rsid w:val="00B10BE8"/>
    <w:rsid w:val="00B20E7A"/>
    <w:rsid w:val="00BE7733"/>
    <w:rsid w:val="00C02645"/>
    <w:rsid w:val="00C42657"/>
    <w:rsid w:val="00CE0256"/>
    <w:rsid w:val="00D07471"/>
    <w:rsid w:val="00D55D0B"/>
    <w:rsid w:val="00DF74FA"/>
    <w:rsid w:val="00E40A91"/>
    <w:rsid w:val="00E87CB4"/>
    <w:rsid w:val="00F10DB7"/>
    <w:rsid w:val="00F80462"/>
    <w:rsid w:val="00F80C88"/>
    <w:rsid w:val="00F821A5"/>
    <w:rsid w:val="00FB48A5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559C8"/>
  <w14:defaultImageDpi w14:val="0"/>
  <w15:docId w15:val="{2287648C-229D-4A53-A78C-4C79752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0669F"/>
    <w:pPr>
      <w:jc w:val="center"/>
    </w:pPr>
  </w:style>
  <w:style w:type="character" w:customStyle="1" w:styleId="a9">
    <w:name w:val="記 (文字)"/>
    <w:basedOn w:val="a0"/>
    <w:link w:val="a8"/>
    <w:uiPriority w:val="99"/>
    <w:rsid w:val="0090669F"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rsid w:val="0090669F"/>
    <w:pPr>
      <w:jc w:val="right"/>
    </w:pPr>
  </w:style>
  <w:style w:type="character" w:customStyle="1" w:styleId="ab">
    <w:name w:val="結語 (文字)"/>
    <w:basedOn w:val="a0"/>
    <w:link w:val="aa"/>
    <w:uiPriority w:val="99"/>
    <w:rsid w:val="0090669F"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4E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E15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91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Windows User</cp:lastModifiedBy>
  <cp:revision>6</cp:revision>
  <cp:lastPrinted>2018-04-13T07:18:00Z</cp:lastPrinted>
  <dcterms:created xsi:type="dcterms:W3CDTF">2018-04-13T05:07:00Z</dcterms:created>
  <dcterms:modified xsi:type="dcterms:W3CDTF">2018-04-26T02:39:00Z</dcterms:modified>
</cp:coreProperties>
</file>