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5A4E" w:rsidRPr="00B06289" w:rsidRDefault="006308D1" w:rsidP="00B06289">
      <w:pPr>
        <w:autoSpaceDE/>
        <w:autoSpaceDN/>
        <w:adjustRightInd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様式第１７</w:t>
      </w:r>
      <w:r w:rsidR="008B5A4E" w:rsidRPr="00B51EA3">
        <w:rPr>
          <w:rFonts w:hAnsi="ＭＳ 明朝" w:hint="eastAsia"/>
          <w:kern w:val="2"/>
        </w:rPr>
        <w:t>号</w:t>
      </w:r>
      <w:r w:rsidR="00B06289">
        <w:rPr>
          <w:rFonts w:hAnsi="ＭＳ 明朝" w:hint="eastAsia"/>
          <w:kern w:val="2"/>
        </w:rPr>
        <w:t>様式（第</w:t>
      </w:r>
      <w:r>
        <w:rPr>
          <w:rFonts w:hAnsi="ＭＳ 明朝" w:hint="eastAsia"/>
          <w:kern w:val="2"/>
        </w:rPr>
        <w:t>２８</w:t>
      </w:r>
      <w:r w:rsidR="008B5A4E" w:rsidRPr="00B51EA3">
        <w:rPr>
          <w:rFonts w:hAnsi="ＭＳ 明朝" w:hint="eastAsia"/>
          <w:kern w:val="2"/>
        </w:rPr>
        <w:t>条関係）</w:t>
      </w:r>
    </w:p>
    <w:p w:rsidR="008B5A4E" w:rsidRPr="008B5A4E" w:rsidRDefault="008B5A4E" w:rsidP="008B5A4E"/>
    <w:p w:rsidR="008B5A4E" w:rsidRPr="008B5A4E" w:rsidRDefault="008B5A4E" w:rsidP="008B5A4E">
      <w:r w:rsidRPr="008B5A4E">
        <w:rPr>
          <w:rFonts w:hint="eastAsia"/>
        </w:rPr>
        <w:t xml:space="preserve">　</w:t>
      </w:r>
      <w:r w:rsidR="006308D1">
        <w:rPr>
          <w:rFonts w:hint="eastAsia"/>
        </w:rPr>
        <w:t>御杖村長</w:t>
      </w:r>
      <w:r w:rsidRPr="008B5A4E">
        <w:rPr>
          <w:rFonts w:hint="eastAsia"/>
        </w:rPr>
        <w:t xml:space="preserve">　　　　様</w:t>
      </w:r>
    </w:p>
    <w:p w:rsidR="008B5A4E" w:rsidRPr="008B5A4E" w:rsidRDefault="008B5A4E" w:rsidP="008B5A4E"/>
    <w:p w:rsidR="008B5A4E" w:rsidRPr="008B5A4E" w:rsidRDefault="008B5A4E" w:rsidP="008B5A4E">
      <w:pPr>
        <w:jc w:val="right"/>
      </w:pPr>
      <w:r w:rsidRPr="008B5A4E">
        <w:rPr>
          <w:rFonts w:hint="eastAsia"/>
        </w:rPr>
        <w:t xml:space="preserve">住　　所　　　　　　　　　　　　　</w:t>
      </w:r>
    </w:p>
    <w:p w:rsidR="008B5A4E" w:rsidRPr="008B5A4E" w:rsidRDefault="008B5A4E" w:rsidP="008B5A4E">
      <w:pPr>
        <w:jc w:val="right"/>
      </w:pPr>
      <w:r w:rsidRPr="008B5A4E">
        <w:rPr>
          <w:rFonts w:hint="eastAsia"/>
        </w:rPr>
        <w:t xml:space="preserve">名　　称　　　　　　　　　　　　　</w:t>
      </w:r>
    </w:p>
    <w:p w:rsidR="008B5A4E" w:rsidRPr="008B5A4E" w:rsidRDefault="008B5A4E" w:rsidP="008B5A4E">
      <w:pPr>
        <w:jc w:val="right"/>
      </w:pPr>
      <w:r w:rsidRPr="008B5A4E">
        <w:rPr>
          <w:rFonts w:hint="eastAsia"/>
        </w:rPr>
        <w:t xml:space="preserve">代表者名　　　　　　　　　　　</w:t>
      </w:r>
      <w:r>
        <w:fldChar w:fldCharType="begin"/>
      </w:r>
      <w:r>
        <w:instrText xml:space="preserve"> eq \o\ac(</w:instrText>
      </w:r>
      <w:r w:rsidRPr="008B5A4E">
        <w:rPr>
          <w:rFonts w:hint="eastAsia"/>
          <w:position w:val="-4"/>
          <w:sz w:val="31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  <w:r w:rsidRPr="008B5A4E">
        <w:rPr>
          <w:rFonts w:hint="eastAsia"/>
        </w:rPr>
        <w:t xml:space="preserve">　</w:t>
      </w:r>
    </w:p>
    <w:p w:rsidR="008B5A4E" w:rsidRPr="008B5A4E" w:rsidRDefault="008B5A4E" w:rsidP="008B5A4E"/>
    <w:p w:rsidR="008B5A4E" w:rsidRPr="008B5A4E" w:rsidRDefault="008B5A4E" w:rsidP="008B5A4E"/>
    <w:p w:rsidR="008B5A4E" w:rsidRPr="008B5A4E" w:rsidRDefault="006308D1" w:rsidP="008B5A4E">
      <w:pPr>
        <w:jc w:val="center"/>
      </w:pPr>
      <w:r>
        <w:rPr>
          <w:rFonts w:hint="eastAsia"/>
        </w:rPr>
        <w:t>御杖村</w:t>
      </w:r>
      <w:r w:rsidR="008B5A4E" w:rsidRPr="008B5A4E">
        <w:rPr>
          <w:rFonts w:hint="eastAsia"/>
        </w:rPr>
        <w:t>介護予防・日常生活支援総合事業実施状況報告書</w:t>
      </w:r>
    </w:p>
    <w:p w:rsidR="008B5A4E" w:rsidRPr="006308D1" w:rsidRDefault="008B5A4E" w:rsidP="008B5A4E"/>
    <w:p w:rsidR="008B5A4E" w:rsidRPr="008B5A4E" w:rsidRDefault="008B5A4E" w:rsidP="008B5A4E"/>
    <w:p w:rsidR="008B5A4E" w:rsidRPr="008B5A4E" w:rsidRDefault="008B5A4E" w:rsidP="008B5A4E">
      <w:pPr>
        <w:spacing w:after="100"/>
      </w:pPr>
      <w:r w:rsidRPr="008B5A4E">
        <w:rPr>
          <w:rFonts w:hint="eastAsia"/>
        </w:rPr>
        <w:t xml:space="preserve">　次のとおり</w:t>
      </w:r>
      <w:r w:rsidR="006308D1">
        <w:rPr>
          <w:rFonts w:hint="eastAsia"/>
        </w:rPr>
        <w:t>御杖村</w:t>
      </w:r>
      <w:r w:rsidRPr="008B5A4E">
        <w:rPr>
          <w:rFonts w:hint="eastAsia"/>
        </w:rPr>
        <w:t>介護予防・日常生活支援総</w:t>
      </w:r>
      <w:r w:rsidR="00B06289">
        <w:rPr>
          <w:rFonts w:hint="eastAsia"/>
        </w:rPr>
        <w:t xml:space="preserve">合事業（　　　　　　　</w:t>
      </w:r>
      <w:r w:rsidRPr="008B5A4E">
        <w:rPr>
          <w:rFonts w:hint="eastAsia"/>
        </w:rPr>
        <w:t>事業）の実施状況について、報告いたします。</w:t>
      </w:r>
    </w:p>
    <w:p w:rsidR="008B5A4E" w:rsidRPr="006308D1" w:rsidRDefault="008B5A4E" w:rsidP="008B5A4E">
      <w:pPr>
        <w:spacing w:after="100"/>
      </w:pPr>
    </w:p>
    <w:p w:rsidR="008B5A4E" w:rsidRPr="008B5A4E" w:rsidRDefault="008B5A4E" w:rsidP="008B5A4E">
      <w:pPr>
        <w:spacing w:after="100"/>
      </w:pPr>
      <w:r w:rsidRPr="008B5A4E">
        <w:rPr>
          <w:rFonts w:hint="eastAsia"/>
        </w:rPr>
        <w:t>１　実施月　　　　　　　　　　　年　　　月分</w:t>
      </w:r>
    </w:p>
    <w:p w:rsidR="008B5A4E" w:rsidRPr="008B5A4E" w:rsidRDefault="008B5A4E" w:rsidP="008B5A4E"/>
    <w:p w:rsidR="008B5A4E" w:rsidRPr="008B5A4E" w:rsidRDefault="008B5A4E" w:rsidP="008B5A4E">
      <w:r w:rsidRPr="008B5A4E">
        <w:rPr>
          <w:rFonts w:hint="eastAsia"/>
        </w:rPr>
        <w:t>２　利用者数　　　　　　　　　　　　　　　人</w:t>
      </w:r>
    </w:p>
    <w:p w:rsidR="008B5A4E" w:rsidRPr="008B5A4E" w:rsidRDefault="008B5A4E" w:rsidP="008B5A4E"/>
    <w:p w:rsidR="008B5A4E" w:rsidRPr="008B5A4E" w:rsidRDefault="008B5A4E" w:rsidP="008B5A4E">
      <w:r w:rsidRPr="008B5A4E">
        <w:rPr>
          <w:rFonts w:hint="eastAsia"/>
        </w:rPr>
        <w:t>３　延利用回数　　　　　　　　　　　　　　回</w:t>
      </w:r>
    </w:p>
    <w:p w:rsidR="008B5A4E" w:rsidRPr="008B5A4E" w:rsidRDefault="008B5A4E" w:rsidP="008B5A4E"/>
    <w:p w:rsidR="008B5A4E" w:rsidRPr="008B5A4E" w:rsidRDefault="008B5A4E" w:rsidP="008B5A4E">
      <w:r w:rsidRPr="008B5A4E">
        <w:rPr>
          <w:rFonts w:hint="eastAsia"/>
        </w:rPr>
        <w:t>４　利用者別内訳　　　別紙利用実績表のとおり</w:t>
      </w:r>
    </w:p>
    <w:p w:rsidR="008B5A4E" w:rsidRPr="008B5A4E" w:rsidRDefault="008B5A4E" w:rsidP="00B06289"/>
    <w:p w:rsidR="00945A41" w:rsidRDefault="00945A41" w:rsidP="008B5A4E">
      <w:pPr>
        <w:sectPr w:rsidR="00945A41" w:rsidSect="005B76D7">
          <w:pgSz w:w="11906" w:h="16838"/>
          <w:pgMar w:top="1701" w:right="1701" w:bottom="1701" w:left="1701" w:header="283" w:footer="283" w:gutter="0"/>
          <w:cols w:space="720"/>
          <w:noEndnote/>
          <w:docGrid w:type="linesAndChars" w:linePitch="433" w:charSpace="4062"/>
        </w:sectPr>
      </w:pPr>
    </w:p>
    <w:p w:rsidR="00945A41" w:rsidRPr="0044698E" w:rsidRDefault="00945A41" w:rsidP="00945A41">
      <w:pPr>
        <w:autoSpaceDE/>
        <w:autoSpaceDN/>
        <w:rPr>
          <w:rFonts w:hAnsi="ＭＳ 明朝"/>
        </w:rPr>
      </w:pPr>
      <w:r w:rsidRPr="0044698E">
        <w:rPr>
          <w:rFonts w:hAnsi="ＭＳ 明朝" w:hint="eastAsia"/>
        </w:rPr>
        <w:lastRenderedPageBreak/>
        <w:t>（別紙）</w:t>
      </w:r>
    </w:p>
    <w:p w:rsidR="00945A41" w:rsidRPr="006D73F2" w:rsidRDefault="006308D1" w:rsidP="00945A41">
      <w:pPr>
        <w:overflowPunct/>
        <w:spacing w:after="120"/>
        <w:jc w:val="center"/>
        <w:rPr>
          <w:spacing w:val="6"/>
        </w:rPr>
      </w:pPr>
      <w:r>
        <w:rPr>
          <w:rFonts w:hint="eastAsia"/>
        </w:rPr>
        <w:t>御杖村</w:t>
      </w:r>
      <w:r w:rsidR="00945A41">
        <w:rPr>
          <w:rFonts w:hint="eastAsia"/>
        </w:rPr>
        <w:t>介護予防・日常生活支援総合事業</w:t>
      </w:r>
      <w:r w:rsidR="00945A41">
        <w:rPr>
          <w:rFonts w:hint="eastAsia"/>
          <w:spacing w:val="6"/>
        </w:rPr>
        <w:t>利用実績表</w:t>
      </w:r>
    </w:p>
    <w:p w:rsidR="00945A41" w:rsidRPr="006308D1" w:rsidRDefault="00945A41" w:rsidP="00945A41">
      <w:pPr>
        <w:overflowPunct/>
        <w:spacing w:after="120"/>
        <w:jc w:val="center"/>
      </w:pPr>
    </w:p>
    <w:p w:rsidR="00945A41" w:rsidRPr="00683CBB" w:rsidRDefault="00945A41" w:rsidP="00945A41">
      <w:pPr>
        <w:overflowPunct/>
        <w:spacing w:after="120"/>
      </w:pPr>
      <w:r w:rsidRPr="00B00B04">
        <w:rPr>
          <w:rFonts w:hint="eastAsia"/>
          <w:u w:val="single"/>
        </w:rPr>
        <w:t xml:space="preserve">事業名　</w:t>
      </w:r>
      <w:r>
        <w:rPr>
          <w:rFonts w:hint="eastAsia"/>
          <w:spacing w:val="6"/>
          <w:u w:val="single"/>
        </w:rPr>
        <w:t>通所型予防</w:t>
      </w:r>
      <w:r w:rsidRPr="00B00B04">
        <w:rPr>
          <w:rFonts w:hint="eastAsia"/>
          <w:spacing w:val="6"/>
          <w:u w:val="single"/>
        </w:rPr>
        <w:t>サービス事業</w:t>
      </w:r>
      <w:r>
        <w:rPr>
          <w:rFonts w:hint="eastAsia"/>
          <w:spacing w:val="6"/>
        </w:rPr>
        <w:t xml:space="preserve">　　　　　　　　　　　　　　　　　　　　　　　　　　　　　　　　　　　（　　　　年　　　月分）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3261"/>
        <w:gridCol w:w="2126"/>
        <w:gridCol w:w="1134"/>
        <w:gridCol w:w="1134"/>
        <w:gridCol w:w="1134"/>
        <w:gridCol w:w="1134"/>
        <w:gridCol w:w="1559"/>
      </w:tblGrid>
      <w:tr w:rsidR="00945A41" w:rsidRPr="00945A41" w:rsidTr="00945A41">
        <w:trPr>
          <w:trHeight w:val="383"/>
        </w:trPr>
        <w:tc>
          <w:tcPr>
            <w:tcW w:w="817" w:type="dxa"/>
            <w:vMerge w:val="restart"/>
            <w:vAlign w:val="center"/>
          </w:tcPr>
          <w:p w:rsidR="00945A41" w:rsidRPr="003B5C6C" w:rsidRDefault="00945A41" w:rsidP="00945A4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:rsidR="00945A41" w:rsidRPr="00F51775" w:rsidRDefault="00C17516" w:rsidP="00945A41">
            <w:pPr>
              <w:jc w:val="center"/>
            </w:pPr>
            <w:r>
              <w:rPr>
                <w:rFonts w:hint="eastAsia"/>
              </w:rPr>
              <w:t>被保険者</w:t>
            </w:r>
            <w:r w:rsidR="00945A41">
              <w:rPr>
                <w:rFonts w:hint="eastAsia"/>
              </w:rPr>
              <w:t>番号</w:t>
            </w:r>
          </w:p>
        </w:tc>
        <w:tc>
          <w:tcPr>
            <w:tcW w:w="3261" w:type="dxa"/>
            <w:vMerge w:val="restart"/>
            <w:vAlign w:val="center"/>
          </w:tcPr>
          <w:p w:rsidR="00945A41" w:rsidRPr="00683CBB" w:rsidRDefault="00945A41" w:rsidP="00945A41">
            <w:pPr>
              <w:jc w:val="center"/>
            </w:pPr>
            <w:r w:rsidRPr="00683CB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　　</w:t>
            </w:r>
            <w:r w:rsidRPr="00683CBB">
              <w:rPr>
                <w:rFonts w:hint="eastAsia"/>
              </w:rPr>
              <w:t>所</w:t>
            </w:r>
          </w:p>
        </w:tc>
        <w:tc>
          <w:tcPr>
            <w:tcW w:w="2126" w:type="dxa"/>
            <w:vMerge w:val="restart"/>
            <w:vAlign w:val="center"/>
          </w:tcPr>
          <w:p w:rsidR="00945A41" w:rsidRPr="00683CBB" w:rsidRDefault="00945A41" w:rsidP="00945A41">
            <w:pPr>
              <w:jc w:val="center"/>
            </w:pPr>
            <w:r w:rsidRPr="00683CB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683CBB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4"/>
            <w:vAlign w:val="center"/>
          </w:tcPr>
          <w:p w:rsidR="00945A41" w:rsidRPr="00683CBB" w:rsidRDefault="00945A41" w:rsidP="00945A41">
            <w:pPr>
              <w:jc w:val="center"/>
            </w:pPr>
            <w:r>
              <w:rPr>
                <w:rFonts w:hint="eastAsia"/>
              </w:rPr>
              <w:t>実　施　日</w:t>
            </w: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45A41" w:rsidRPr="00945A41" w:rsidTr="00945A41">
        <w:trPr>
          <w:trHeight w:val="572"/>
        </w:trPr>
        <w:tc>
          <w:tcPr>
            <w:tcW w:w="817" w:type="dxa"/>
            <w:vMerge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Merge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Merge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55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49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83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49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49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49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49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49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49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549"/>
        </w:trPr>
        <w:tc>
          <w:tcPr>
            <w:tcW w:w="817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A41" w:rsidRPr="00683CBB" w:rsidRDefault="00945A41" w:rsidP="00945A41">
            <w:pPr>
              <w:jc w:val="center"/>
            </w:pPr>
          </w:p>
        </w:tc>
      </w:tr>
    </w:tbl>
    <w:p w:rsidR="00945A41" w:rsidRPr="00B00B04" w:rsidRDefault="00945A41" w:rsidP="00945A41">
      <w:pPr>
        <w:overflowPunct/>
        <w:spacing w:after="120"/>
        <w:rPr>
          <w:u w:val="single"/>
        </w:rPr>
      </w:pPr>
    </w:p>
    <w:p w:rsidR="00945A41" w:rsidRDefault="00945A41" w:rsidP="00945A41">
      <w:pPr>
        <w:sectPr w:rsidR="00945A41" w:rsidSect="00683CBB">
          <w:pgSz w:w="16840" w:h="11907" w:orient="landscape" w:code="9"/>
          <w:pgMar w:top="1418" w:right="1418" w:bottom="1418" w:left="1701" w:header="284" w:footer="284" w:gutter="0"/>
          <w:cols w:space="425"/>
          <w:docGrid w:type="linesAndChars" w:linePitch="335"/>
        </w:sectPr>
      </w:pPr>
    </w:p>
    <w:p w:rsidR="00945A41" w:rsidRPr="00A41E02" w:rsidRDefault="00945A41" w:rsidP="00945A41">
      <w:pPr>
        <w:autoSpaceDE/>
        <w:autoSpaceDN/>
        <w:rPr>
          <w:rFonts w:hAnsi="ＭＳ 明朝"/>
        </w:rPr>
      </w:pPr>
      <w:r w:rsidRPr="00A41E02">
        <w:rPr>
          <w:rFonts w:hAnsi="ＭＳ 明朝" w:hint="eastAsia"/>
        </w:rPr>
        <w:t>（別紙）</w:t>
      </w:r>
    </w:p>
    <w:p w:rsidR="00945A41" w:rsidRPr="00D60F64" w:rsidRDefault="006308D1" w:rsidP="00945A41">
      <w:pPr>
        <w:overflowPunct/>
        <w:spacing w:after="120"/>
        <w:jc w:val="center"/>
        <w:rPr>
          <w:spacing w:val="6"/>
        </w:rPr>
      </w:pPr>
      <w:r>
        <w:rPr>
          <w:rFonts w:hint="eastAsia"/>
        </w:rPr>
        <w:t>御杖村</w:t>
      </w:r>
      <w:r w:rsidR="00945A41" w:rsidRPr="00D60F64">
        <w:rPr>
          <w:rFonts w:hint="eastAsia"/>
        </w:rPr>
        <w:t>介護予防・日常生活支援総合事業</w:t>
      </w:r>
      <w:r w:rsidR="00945A41" w:rsidRPr="00D60F64">
        <w:rPr>
          <w:rFonts w:hint="eastAsia"/>
          <w:spacing w:val="6"/>
        </w:rPr>
        <w:t>訪問型予防サービス事業利用実績表</w:t>
      </w:r>
    </w:p>
    <w:p w:rsidR="00945A41" w:rsidRPr="006308D1" w:rsidRDefault="00945A41" w:rsidP="00945A41">
      <w:pPr>
        <w:overflowPunct/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1276"/>
        <w:gridCol w:w="3686"/>
      </w:tblGrid>
      <w:tr w:rsidR="00945A41" w:rsidRPr="00945A41" w:rsidTr="00945A41">
        <w:trPr>
          <w:trHeight w:val="456"/>
        </w:trPr>
        <w:tc>
          <w:tcPr>
            <w:tcW w:w="1526" w:type="dxa"/>
            <w:vAlign w:val="center"/>
          </w:tcPr>
          <w:p w:rsidR="00945A41" w:rsidRPr="00D60F64" w:rsidRDefault="00C17516" w:rsidP="00945A41">
            <w:pPr>
              <w:jc w:val="center"/>
            </w:pPr>
            <w:r>
              <w:rPr>
                <w:rFonts w:hint="eastAsia"/>
              </w:rPr>
              <w:t>被保険者</w:t>
            </w:r>
            <w:r w:rsidR="00945A41" w:rsidRPr="00D60F64">
              <w:rPr>
                <w:rFonts w:hint="eastAsia"/>
              </w:rPr>
              <w:t>番号</w:t>
            </w:r>
          </w:p>
        </w:tc>
        <w:tc>
          <w:tcPr>
            <w:tcW w:w="1417" w:type="dxa"/>
          </w:tcPr>
          <w:p w:rsidR="00945A41" w:rsidRPr="00D60F64" w:rsidRDefault="00945A41" w:rsidP="00D624FD"/>
        </w:tc>
        <w:tc>
          <w:tcPr>
            <w:tcW w:w="1276" w:type="dxa"/>
            <w:vAlign w:val="center"/>
          </w:tcPr>
          <w:p w:rsidR="00945A41" w:rsidRPr="00D60F64" w:rsidRDefault="00945A41" w:rsidP="00D624FD">
            <w:r w:rsidRPr="00D60F64">
              <w:rPr>
                <w:rFonts w:hint="eastAsia"/>
              </w:rPr>
              <w:t>利用者氏名</w:t>
            </w:r>
          </w:p>
        </w:tc>
        <w:tc>
          <w:tcPr>
            <w:tcW w:w="3686" w:type="dxa"/>
          </w:tcPr>
          <w:p w:rsidR="00945A41" w:rsidRPr="00D60F64" w:rsidRDefault="00945A41" w:rsidP="00D624FD"/>
        </w:tc>
      </w:tr>
    </w:tbl>
    <w:p w:rsidR="00945A41" w:rsidRPr="00D60F64" w:rsidRDefault="00945A41" w:rsidP="00945A41">
      <w:pPr>
        <w:overflowPunct/>
        <w:spacing w:after="120"/>
      </w:pPr>
      <w:r w:rsidRPr="00D60F64">
        <w:rPr>
          <w:rFonts w:hint="eastAsia"/>
          <w:spacing w:val="6"/>
        </w:rPr>
        <w:t xml:space="preserve">　　　　　　　　　　　　　　　　　　　　　　　　　　　　　　　　　　　　　　　　　　　　　　　　　（　　　　年　　　月分）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10"/>
        <w:gridCol w:w="850"/>
        <w:gridCol w:w="3402"/>
        <w:gridCol w:w="1134"/>
        <w:gridCol w:w="3544"/>
        <w:gridCol w:w="2126"/>
        <w:gridCol w:w="993"/>
      </w:tblGrid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回数</w:t>
            </w:r>
          </w:p>
        </w:tc>
        <w:tc>
          <w:tcPr>
            <w:tcW w:w="710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曜日</w:t>
            </w: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ind w:firstLineChars="200" w:firstLine="420"/>
            </w:pPr>
            <w:r w:rsidRPr="00D60F64">
              <w:rPr>
                <w:rFonts w:hint="eastAsia"/>
              </w:rPr>
              <w:t>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D624FD">
            <w:r w:rsidRPr="00D60F64">
              <w:rPr>
                <w:rFonts w:hint="eastAsia"/>
              </w:rPr>
              <w:t>サービス</w:t>
            </w:r>
          </w:p>
          <w:p w:rsidR="00945A41" w:rsidRPr="00D60F64" w:rsidRDefault="00945A41" w:rsidP="00D624FD">
            <w:r w:rsidRPr="00D60F64">
              <w:rPr>
                <w:rFonts w:hint="eastAsia"/>
              </w:rPr>
              <w:t>時　　間</w:t>
            </w: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サービス内容</w:t>
            </w: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訪問者氏名</w:t>
            </w: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利用者</w:t>
            </w:r>
          </w:p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確　認</w:t>
            </w:r>
          </w:p>
        </w:tc>
      </w:tr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１</w:t>
            </w:r>
          </w:p>
        </w:tc>
        <w:tc>
          <w:tcPr>
            <w:tcW w:w="71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 xml:space="preserve">　　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２</w:t>
            </w:r>
          </w:p>
        </w:tc>
        <w:tc>
          <w:tcPr>
            <w:tcW w:w="71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 xml:space="preserve">　　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３</w:t>
            </w:r>
          </w:p>
        </w:tc>
        <w:tc>
          <w:tcPr>
            <w:tcW w:w="71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 xml:space="preserve">　　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４</w:t>
            </w:r>
          </w:p>
        </w:tc>
        <w:tc>
          <w:tcPr>
            <w:tcW w:w="71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 xml:space="preserve">　　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５</w:t>
            </w:r>
          </w:p>
        </w:tc>
        <w:tc>
          <w:tcPr>
            <w:tcW w:w="71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 xml:space="preserve">　　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６</w:t>
            </w:r>
          </w:p>
        </w:tc>
        <w:tc>
          <w:tcPr>
            <w:tcW w:w="71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 xml:space="preserve">　　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７</w:t>
            </w:r>
          </w:p>
        </w:tc>
        <w:tc>
          <w:tcPr>
            <w:tcW w:w="71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 xml:space="preserve">　　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20"/>
        </w:trPr>
        <w:tc>
          <w:tcPr>
            <w:tcW w:w="816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８</w:t>
            </w:r>
          </w:p>
        </w:tc>
        <w:tc>
          <w:tcPr>
            <w:tcW w:w="71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945A41" w:rsidRPr="00945A41" w:rsidRDefault="00945A41" w:rsidP="00945A41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 xml:space="preserve">　　時　　　分～　　時　　　分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  <w:tr w:rsidR="00945A41" w:rsidRPr="00945A41" w:rsidTr="00945A41">
        <w:trPr>
          <w:trHeight w:val="620"/>
        </w:trPr>
        <w:tc>
          <w:tcPr>
            <w:tcW w:w="5778" w:type="dxa"/>
            <w:gridSpan w:val="4"/>
            <w:vAlign w:val="center"/>
          </w:tcPr>
          <w:p w:rsidR="00945A41" w:rsidRPr="00D60F64" w:rsidRDefault="00945A41" w:rsidP="00945A41">
            <w:pPr>
              <w:jc w:val="center"/>
            </w:pPr>
            <w:r w:rsidRPr="00D60F64">
              <w:rPr>
                <w:rFonts w:hint="eastAsia"/>
              </w:rPr>
              <w:t>計</w:t>
            </w:r>
          </w:p>
        </w:tc>
        <w:tc>
          <w:tcPr>
            <w:tcW w:w="113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3544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2126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  <w:tc>
          <w:tcPr>
            <w:tcW w:w="993" w:type="dxa"/>
            <w:vAlign w:val="center"/>
          </w:tcPr>
          <w:p w:rsidR="00945A41" w:rsidRPr="00D60F64" w:rsidRDefault="00945A41" w:rsidP="00945A41">
            <w:pPr>
              <w:jc w:val="center"/>
            </w:pPr>
          </w:p>
        </w:tc>
      </w:tr>
    </w:tbl>
    <w:p w:rsidR="00945A41" w:rsidRPr="00B00B04" w:rsidRDefault="006308D1" w:rsidP="00945A41">
      <w:pPr>
        <w:overflowPunct/>
        <w:spacing w:after="120"/>
      </w:pPr>
      <w:r>
        <w:rPr>
          <w:rFonts w:hint="eastAsia"/>
        </w:rPr>
        <w:t>２</w:t>
      </w:r>
    </w:p>
    <w:sectPr w:rsidR="00945A41" w:rsidRPr="00B00B04" w:rsidSect="000645D9">
      <w:pgSz w:w="16840" w:h="11907" w:orient="landscape" w:code="9"/>
      <w:pgMar w:top="1418" w:right="1418" w:bottom="1418" w:left="1701" w:header="284" w:footer="28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5E9A" w:rsidRDefault="00935E9A">
      <w:r>
        <w:separator/>
      </w:r>
    </w:p>
  </w:endnote>
  <w:endnote w:type="continuationSeparator" w:id="0">
    <w:p w:rsidR="00935E9A" w:rsidRDefault="0093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5E9A" w:rsidRDefault="00935E9A">
      <w:r>
        <w:separator/>
      </w:r>
    </w:p>
  </w:footnote>
  <w:footnote w:type="continuationSeparator" w:id="0">
    <w:p w:rsidR="00935E9A" w:rsidRDefault="0093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192A"/>
    <w:multiLevelType w:val="hybridMultilevel"/>
    <w:tmpl w:val="FFFFFFFF"/>
    <w:lvl w:ilvl="0" w:tplc="A07EAD38">
      <w:start w:val="2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F9515CA"/>
    <w:multiLevelType w:val="hybridMultilevel"/>
    <w:tmpl w:val="FFFFFFFF"/>
    <w:lvl w:ilvl="0" w:tplc="3DF2EDE4">
      <w:start w:val="2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34170244"/>
    <w:multiLevelType w:val="hybridMultilevel"/>
    <w:tmpl w:val="FFFFFFFF"/>
    <w:lvl w:ilvl="0" w:tplc="33D2806E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67834883"/>
    <w:multiLevelType w:val="hybridMultilevel"/>
    <w:tmpl w:val="FFFFFFFF"/>
    <w:lvl w:ilvl="0" w:tplc="0852833E">
      <w:start w:val="4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D952BAA"/>
    <w:multiLevelType w:val="hybridMultilevel"/>
    <w:tmpl w:val="FFFFFFFF"/>
    <w:lvl w:ilvl="0" w:tplc="6150C526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 w16cid:durableId="1549032436">
    <w:abstractNumId w:val="2"/>
  </w:num>
  <w:num w:numId="2" w16cid:durableId="1794589957">
    <w:abstractNumId w:val="4"/>
  </w:num>
  <w:num w:numId="3" w16cid:durableId="69159652">
    <w:abstractNumId w:val="3"/>
  </w:num>
  <w:num w:numId="4" w16cid:durableId="1243106615">
    <w:abstractNumId w:val="1"/>
  </w:num>
  <w:num w:numId="5" w16cid:durableId="193948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9"/>
  <w:drawingGridVerticalSpacing w:val="4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6D7"/>
    <w:rsid w:val="00053FCB"/>
    <w:rsid w:val="00057155"/>
    <w:rsid w:val="000645D9"/>
    <w:rsid w:val="00083D83"/>
    <w:rsid w:val="000C5B29"/>
    <w:rsid w:val="000D0AAC"/>
    <w:rsid w:val="000E084C"/>
    <w:rsid w:val="000E3E9E"/>
    <w:rsid w:val="000F5C64"/>
    <w:rsid w:val="00132471"/>
    <w:rsid w:val="001558B9"/>
    <w:rsid w:val="0015724E"/>
    <w:rsid w:val="00192A1C"/>
    <w:rsid w:val="001E7C26"/>
    <w:rsid w:val="001F4556"/>
    <w:rsid w:val="0021079A"/>
    <w:rsid w:val="00216633"/>
    <w:rsid w:val="00231239"/>
    <w:rsid w:val="002370F5"/>
    <w:rsid w:val="00243D4E"/>
    <w:rsid w:val="002457C9"/>
    <w:rsid w:val="00252A59"/>
    <w:rsid w:val="002648F2"/>
    <w:rsid w:val="00264BE3"/>
    <w:rsid w:val="00280B04"/>
    <w:rsid w:val="0028256B"/>
    <w:rsid w:val="00294794"/>
    <w:rsid w:val="002B2E6C"/>
    <w:rsid w:val="002C1F71"/>
    <w:rsid w:val="002E0EF8"/>
    <w:rsid w:val="002E5E95"/>
    <w:rsid w:val="002F40D5"/>
    <w:rsid w:val="003157D7"/>
    <w:rsid w:val="003505F7"/>
    <w:rsid w:val="00377CCA"/>
    <w:rsid w:val="003B5C6C"/>
    <w:rsid w:val="003C5576"/>
    <w:rsid w:val="003D2689"/>
    <w:rsid w:val="003D4092"/>
    <w:rsid w:val="003D4770"/>
    <w:rsid w:val="003D678C"/>
    <w:rsid w:val="003E2B1D"/>
    <w:rsid w:val="00406341"/>
    <w:rsid w:val="00406385"/>
    <w:rsid w:val="00435241"/>
    <w:rsid w:val="00436BFE"/>
    <w:rsid w:val="0044698E"/>
    <w:rsid w:val="004515C4"/>
    <w:rsid w:val="0046087F"/>
    <w:rsid w:val="00476990"/>
    <w:rsid w:val="00492932"/>
    <w:rsid w:val="004A3802"/>
    <w:rsid w:val="004D1AF1"/>
    <w:rsid w:val="004D4603"/>
    <w:rsid w:val="004D6094"/>
    <w:rsid w:val="004F1EB2"/>
    <w:rsid w:val="004F53F1"/>
    <w:rsid w:val="004F6B3E"/>
    <w:rsid w:val="004F753C"/>
    <w:rsid w:val="00501E66"/>
    <w:rsid w:val="00522044"/>
    <w:rsid w:val="00570B50"/>
    <w:rsid w:val="00590453"/>
    <w:rsid w:val="005976C5"/>
    <w:rsid w:val="005A18D4"/>
    <w:rsid w:val="005A75C0"/>
    <w:rsid w:val="005B76D7"/>
    <w:rsid w:val="005B79F3"/>
    <w:rsid w:val="005C517A"/>
    <w:rsid w:val="005E360D"/>
    <w:rsid w:val="005E72BF"/>
    <w:rsid w:val="005E7C68"/>
    <w:rsid w:val="0061280E"/>
    <w:rsid w:val="00615DDD"/>
    <w:rsid w:val="006301DD"/>
    <w:rsid w:val="006308D1"/>
    <w:rsid w:val="00640AF0"/>
    <w:rsid w:val="00647D64"/>
    <w:rsid w:val="006636CB"/>
    <w:rsid w:val="0066414C"/>
    <w:rsid w:val="0067043A"/>
    <w:rsid w:val="006728F4"/>
    <w:rsid w:val="00683CBB"/>
    <w:rsid w:val="006A6CEB"/>
    <w:rsid w:val="006D0B98"/>
    <w:rsid w:val="006D73F2"/>
    <w:rsid w:val="00705948"/>
    <w:rsid w:val="00714742"/>
    <w:rsid w:val="00716901"/>
    <w:rsid w:val="00724079"/>
    <w:rsid w:val="00745374"/>
    <w:rsid w:val="007556CE"/>
    <w:rsid w:val="007666B3"/>
    <w:rsid w:val="0076777F"/>
    <w:rsid w:val="007A7652"/>
    <w:rsid w:val="007C5851"/>
    <w:rsid w:val="007C69B6"/>
    <w:rsid w:val="007E17A4"/>
    <w:rsid w:val="00815D06"/>
    <w:rsid w:val="008378A5"/>
    <w:rsid w:val="00845F9E"/>
    <w:rsid w:val="00853D44"/>
    <w:rsid w:val="00854DC4"/>
    <w:rsid w:val="008653EA"/>
    <w:rsid w:val="008723FB"/>
    <w:rsid w:val="008A6785"/>
    <w:rsid w:val="008B0269"/>
    <w:rsid w:val="008B5A4E"/>
    <w:rsid w:val="00902071"/>
    <w:rsid w:val="009123C9"/>
    <w:rsid w:val="00915E45"/>
    <w:rsid w:val="009248E4"/>
    <w:rsid w:val="0093520E"/>
    <w:rsid w:val="00935E9A"/>
    <w:rsid w:val="00941957"/>
    <w:rsid w:val="00945A41"/>
    <w:rsid w:val="00946ACD"/>
    <w:rsid w:val="00957085"/>
    <w:rsid w:val="00957AFD"/>
    <w:rsid w:val="009672D0"/>
    <w:rsid w:val="00971E60"/>
    <w:rsid w:val="00980A62"/>
    <w:rsid w:val="00994B7B"/>
    <w:rsid w:val="009C3335"/>
    <w:rsid w:val="009E08D2"/>
    <w:rsid w:val="009E413D"/>
    <w:rsid w:val="009E66B4"/>
    <w:rsid w:val="00A06011"/>
    <w:rsid w:val="00A3145B"/>
    <w:rsid w:val="00A374A8"/>
    <w:rsid w:val="00A41E02"/>
    <w:rsid w:val="00A429B4"/>
    <w:rsid w:val="00A47DAD"/>
    <w:rsid w:val="00A72D66"/>
    <w:rsid w:val="00A80015"/>
    <w:rsid w:val="00A87375"/>
    <w:rsid w:val="00AA0BE2"/>
    <w:rsid w:val="00AC7C17"/>
    <w:rsid w:val="00AD74F3"/>
    <w:rsid w:val="00B00B04"/>
    <w:rsid w:val="00B013CF"/>
    <w:rsid w:val="00B06289"/>
    <w:rsid w:val="00B35250"/>
    <w:rsid w:val="00B41769"/>
    <w:rsid w:val="00B51EA3"/>
    <w:rsid w:val="00B64DC1"/>
    <w:rsid w:val="00BA43F4"/>
    <w:rsid w:val="00BE4CB8"/>
    <w:rsid w:val="00C17516"/>
    <w:rsid w:val="00C34683"/>
    <w:rsid w:val="00C85EF1"/>
    <w:rsid w:val="00C945C9"/>
    <w:rsid w:val="00CA118B"/>
    <w:rsid w:val="00CA280B"/>
    <w:rsid w:val="00CA7747"/>
    <w:rsid w:val="00CB2979"/>
    <w:rsid w:val="00CC49AD"/>
    <w:rsid w:val="00D34121"/>
    <w:rsid w:val="00D60F64"/>
    <w:rsid w:val="00D624FD"/>
    <w:rsid w:val="00D66D62"/>
    <w:rsid w:val="00DA3AB5"/>
    <w:rsid w:val="00DA749F"/>
    <w:rsid w:val="00DF6B0E"/>
    <w:rsid w:val="00E011C1"/>
    <w:rsid w:val="00E14C3B"/>
    <w:rsid w:val="00E30B4B"/>
    <w:rsid w:val="00E377CE"/>
    <w:rsid w:val="00E566AD"/>
    <w:rsid w:val="00E70A5A"/>
    <w:rsid w:val="00E764ED"/>
    <w:rsid w:val="00E93007"/>
    <w:rsid w:val="00E96CFE"/>
    <w:rsid w:val="00EB1D99"/>
    <w:rsid w:val="00ED6208"/>
    <w:rsid w:val="00EF59A9"/>
    <w:rsid w:val="00F0365A"/>
    <w:rsid w:val="00F0615F"/>
    <w:rsid w:val="00F335F9"/>
    <w:rsid w:val="00F43C4B"/>
    <w:rsid w:val="00F51775"/>
    <w:rsid w:val="00F541E6"/>
    <w:rsid w:val="00F559A4"/>
    <w:rsid w:val="00FB01E9"/>
    <w:rsid w:val="00FB7308"/>
    <w:rsid w:val="00FD2130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AB464-A7D5-4F99-85EF-B32A070E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A3145B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rsid w:val="00501E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1324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日光市障害程度区分認定審査会の委員の定数等を定める条例</dc:title>
  <dc:subject/>
  <dc:creator>日光市</dc:creator>
  <cp:keywords/>
  <dc:description/>
  <cp:lastModifiedBy>Hidenori Suzuki</cp:lastModifiedBy>
  <cp:revision>2</cp:revision>
  <cp:lastPrinted>2016-09-07T01:30:00Z</cp:lastPrinted>
  <dcterms:created xsi:type="dcterms:W3CDTF">2025-07-18T15:29:00Z</dcterms:created>
  <dcterms:modified xsi:type="dcterms:W3CDTF">2025-07-18T15:29:00Z</dcterms:modified>
</cp:coreProperties>
</file>