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A2A" w:rsidRPr="00A544A4" w:rsidRDefault="006E4A2A" w:rsidP="00FF0E25">
      <w:r w:rsidRPr="00A544A4">
        <w:rPr>
          <w:rFonts w:cs="ＭＳ 明朝" w:hint="eastAsia"/>
        </w:rPr>
        <w:t>様式第</w:t>
      </w:r>
      <w:r w:rsidRPr="00A544A4">
        <w:t>8</w:t>
      </w:r>
      <w:r w:rsidRPr="00A544A4">
        <w:rPr>
          <w:rFonts w:cs="ＭＳ 明朝" w:hint="eastAsia"/>
        </w:rPr>
        <w:t>号</w:t>
      </w:r>
      <w:r w:rsidRPr="00A544A4">
        <w:t>(</w:t>
      </w:r>
      <w:r w:rsidRPr="00A544A4">
        <w:rPr>
          <w:rFonts w:cs="ＭＳ 明朝" w:hint="eastAsia"/>
        </w:rPr>
        <w:t>第</w:t>
      </w:r>
      <w:r w:rsidRPr="00A544A4">
        <w:t>6</w:t>
      </w:r>
      <w:r w:rsidRPr="00A544A4">
        <w:rPr>
          <w:rFonts w:cs="ＭＳ 明朝" w:hint="eastAsia"/>
        </w:rPr>
        <w:t>条関係</w:t>
      </w:r>
      <w:r w:rsidRPr="00A544A4">
        <w:t>)</w:t>
      </w:r>
    </w:p>
    <w:p w:rsidR="006E4A2A" w:rsidRDefault="006E4A2A" w:rsidP="00FF0E25">
      <w:pPr>
        <w:jc w:val="right"/>
        <w:rPr>
          <w:rFonts w:cs="Times New Roman"/>
        </w:rPr>
      </w:pPr>
      <w:r w:rsidRPr="00A544A4">
        <w:rPr>
          <w:rFonts w:cs="ＭＳ 明朝" w:hint="eastAsia"/>
        </w:rPr>
        <w:t xml:space="preserve">年　　月　　日　</w:t>
      </w:r>
    </w:p>
    <w:p w:rsidR="006E4A2A" w:rsidRPr="00A544A4" w:rsidRDefault="006E4A2A" w:rsidP="00FF0E25">
      <w:pPr>
        <w:jc w:val="right"/>
        <w:rPr>
          <w:rFonts w:cs="Times New Roman"/>
        </w:rPr>
      </w:pPr>
    </w:p>
    <w:p w:rsidR="006E4A2A" w:rsidRDefault="006E4A2A" w:rsidP="00FF0E25">
      <w:pPr>
        <w:jc w:val="center"/>
        <w:rPr>
          <w:rFonts w:cs="Times New Roman"/>
          <w:sz w:val="24"/>
          <w:szCs w:val="24"/>
        </w:rPr>
      </w:pPr>
      <w:r w:rsidRPr="004A127E">
        <w:rPr>
          <w:rFonts w:cs="ＭＳ 明朝" w:hint="eastAsia"/>
          <w:sz w:val="24"/>
          <w:szCs w:val="24"/>
        </w:rPr>
        <w:t>空き家等の管理に関する命令違反事実公表前弁明書</w:t>
      </w:r>
    </w:p>
    <w:p w:rsidR="006E4A2A" w:rsidRPr="004A127E" w:rsidRDefault="006E4A2A" w:rsidP="00FF0E25">
      <w:pPr>
        <w:jc w:val="center"/>
        <w:rPr>
          <w:rFonts w:cs="Times New Roman"/>
          <w:sz w:val="24"/>
          <w:szCs w:val="24"/>
        </w:rPr>
      </w:pPr>
    </w:p>
    <w:p w:rsidR="006E4A2A" w:rsidRPr="00A544A4" w:rsidRDefault="006E4A2A" w:rsidP="00FF0E25">
      <w:pPr>
        <w:rPr>
          <w:rFonts w:cs="Times New Roman"/>
        </w:rPr>
      </w:pPr>
      <w:r>
        <w:rPr>
          <w:rFonts w:cs="ＭＳ 明朝" w:hint="eastAsia"/>
        </w:rPr>
        <w:t xml:space="preserve">　御杖村長</w:t>
      </w:r>
      <w:r w:rsidRPr="00A544A4">
        <w:rPr>
          <w:rFonts w:cs="ＭＳ 明朝" w:hint="eastAsia"/>
        </w:rPr>
        <w:t xml:space="preserve">　　　　　　　　　　様</w:t>
      </w:r>
    </w:p>
    <w:p w:rsidR="006E4A2A" w:rsidRPr="00A544A4" w:rsidRDefault="006E4A2A" w:rsidP="0043309E">
      <w:pPr>
        <w:ind w:leftChars="2430" w:left="31680"/>
        <w:jc w:val="left"/>
        <w:rPr>
          <w:rFonts w:cs="Times New Roman"/>
        </w:rPr>
      </w:pPr>
      <w:r w:rsidRPr="00A544A4">
        <w:rPr>
          <w:rFonts w:cs="ＭＳ 明朝" w:hint="eastAsia"/>
        </w:rPr>
        <w:t xml:space="preserve">氏名　　　　　　　　　　　　</w:t>
      </w:r>
    </w:p>
    <w:p w:rsidR="006E4A2A" w:rsidRDefault="006E4A2A" w:rsidP="0043309E">
      <w:pPr>
        <w:ind w:leftChars="2430" w:left="31680"/>
        <w:jc w:val="left"/>
        <w:rPr>
          <w:rFonts w:cs="Times New Roman"/>
        </w:rPr>
      </w:pPr>
      <w:r w:rsidRPr="00A544A4">
        <w:rPr>
          <w:rFonts w:cs="ＭＳ 明朝" w:hint="eastAsia"/>
        </w:rPr>
        <w:t xml:space="preserve">住所　〒　　　　　　　　　　</w:t>
      </w:r>
    </w:p>
    <w:p w:rsidR="006E4A2A" w:rsidRPr="00A544A4" w:rsidRDefault="006E4A2A" w:rsidP="0043309E">
      <w:pPr>
        <w:ind w:leftChars="2430" w:left="31680"/>
        <w:jc w:val="left"/>
        <w:rPr>
          <w:rFonts w:cs="Times New Roman"/>
        </w:rPr>
      </w:pPr>
    </w:p>
    <w:p w:rsidR="006E4A2A" w:rsidRDefault="006E4A2A" w:rsidP="0043309E">
      <w:pPr>
        <w:ind w:leftChars="2430" w:left="31680"/>
        <w:jc w:val="left"/>
        <w:rPr>
          <w:rFonts w:cs="Times New Roman"/>
        </w:rPr>
      </w:pPr>
      <w:r w:rsidRPr="00A544A4">
        <w:rPr>
          <w:rFonts w:cs="ＭＳ 明朝" w:hint="eastAsia"/>
        </w:rPr>
        <w:t xml:space="preserve">電話番号　　　　　　　　　　</w:t>
      </w:r>
    </w:p>
    <w:p w:rsidR="006E4A2A" w:rsidRPr="00A544A4" w:rsidRDefault="006E4A2A" w:rsidP="0043309E">
      <w:pPr>
        <w:ind w:leftChars="2430" w:left="31680"/>
        <w:jc w:val="left"/>
        <w:rPr>
          <w:rFonts w:cs="Times New Roman"/>
        </w:rPr>
      </w:pPr>
    </w:p>
    <w:p w:rsidR="006E4A2A" w:rsidRDefault="006E4A2A" w:rsidP="00FF0E25">
      <w:pPr>
        <w:rPr>
          <w:rFonts w:cs="Times New Roman"/>
        </w:rPr>
      </w:pPr>
      <w:r w:rsidRPr="00A544A4">
        <w:rPr>
          <w:rFonts w:cs="ＭＳ 明朝" w:hint="eastAsia"/>
        </w:rPr>
        <w:t xml:space="preserve">　　　　　年　　月　　日付け　　第　　　号の空き家等の管理に関する命令違反事実公表予告書で通知のあった空き家等の管理については、次の理由により指定期日までに改善ができなかったので、弁明します。</w:t>
      </w:r>
    </w:p>
    <w:p w:rsidR="006E4A2A" w:rsidRPr="00A544A4" w:rsidRDefault="006E4A2A" w:rsidP="00FF0E25">
      <w:pPr>
        <w:rPr>
          <w:rFonts w:cs="Times New Roman"/>
        </w:rPr>
      </w:pPr>
    </w:p>
    <w:p w:rsidR="006E4A2A" w:rsidRPr="00A544A4" w:rsidRDefault="006E4A2A" w:rsidP="00FF0E25">
      <w:pPr>
        <w:rPr>
          <w:rFonts w:cs="Times New Roman"/>
        </w:rPr>
      </w:pPr>
      <w:r w:rsidRPr="00A544A4">
        <w:rPr>
          <w:rFonts w:cs="ＭＳ 明朝" w:hint="eastAsia"/>
        </w:rPr>
        <w:t>〈弁明内容〉</w:t>
      </w:r>
    </w:p>
    <w:tbl>
      <w:tblPr>
        <w:tblW w:w="85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5"/>
      </w:tblGrid>
      <w:tr w:rsidR="006E4A2A" w:rsidRPr="00A50755">
        <w:trPr>
          <w:trHeight w:val="6615"/>
        </w:trPr>
        <w:tc>
          <w:tcPr>
            <w:tcW w:w="8505" w:type="dxa"/>
          </w:tcPr>
          <w:p w:rsidR="006E4A2A" w:rsidRPr="00A50755" w:rsidRDefault="006E4A2A" w:rsidP="002D576D">
            <w:pPr>
              <w:rPr>
                <w:rFonts w:ascii="ＭＳ Ｐゴシック" w:eastAsia="ＭＳ Ｐゴシック" w:hAnsi="ＭＳ Ｐゴシック" w:cs="Times New Roman"/>
              </w:rPr>
            </w:pPr>
            <w:r w:rsidRPr="00A50755">
              <w:rPr>
                <w:rFonts w:ascii="ＭＳ Ｐゴシック" w:eastAsia="ＭＳ Ｐゴシック" w:hAnsi="ＭＳ Ｐゴシック" w:cs="ＭＳ Ｐゴシック" w:hint="eastAsia"/>
              </w:rPr>
              <w:t xml:space="preserve">　</w:t>
            </w:r>
          </w:p>
        </w:tc>
      </w:tr>
    </w:tbl>
    <w:p w:rsidR="006E4A2A" w:rsidRDefault="006E4A2A" w:rsidP="00FF0E25">
      <w:pPr>
        <w:rPr>
          <w:rFonts w:cs="Times New Roman"/>
        </w:rPr>
      </w:pPr>
      <w:bookmarkStart w:id="0" w:name="y9"/>
      <w:bookmarkEnd w:id="0"/>
    </w:p>
    <w:p w:rsidR="006E4A2A" w:rsidRDefault="006E4A2A">
      <w:pPr>
        <w:rPr>
          <w:rFonts w:cs="Times New Roman"/>
        </w:rPr>
      </w:pPr>
      <w:bookmarkStart w:id="1" w:name="_GoBack"/>
      <w:bookmarkEnd w:id="1"/>
    </w:p>
    <w:sectPr w:rsidR="006E4A2A" w:rsidSect="00DA51C6">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0E25"/>
    <w:rsid w:val="002D576D"/>
    <w:rsid w:val="0043309E"/>
    <w:rsid w:val="004A127E"/>
    <w:rsid w:val="004B7F96"/>
    <w:rsid w:val="006E4A2A"/>
    <w:rsid w:val="00A50755"/>
    <w:rsid w:val="00A544A4"/>
    <w:rsid w:val="00BC563D"/>
    <w:rsid w:val="00DA51C6"/>
    <w:rsid w:val="00FF0E2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E25"/>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F0E25"/>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33</Words>
  <Characters>189</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敬子</dc:creator>
  <cp:keywords/>
  <dc:description/>
  <cp:lastModifiedBy>御杖村</cp:lastModifiedBy>
  <cp:revision>2</cp:revision>
  <dcterms:created xsi:type="dcterms:W3CDTF">2012-11-07T06:34:00Z</dcterms:created>
  <dcterms:modified xsi:type="dcterms:W3CDTF">2012-11-07T08:14:00Z</dcterms:modified>
</cp:coreProperties>
</file>