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D7" w:rsidRPr="00A544A4" w:rsidRDefault="00F277D7" w:rsidP="0003421A">
      <w:r w:rsidRPr="00A544A4">
        <w:rPr>
          <w:rFonts w:cs="ＭＳ 明朝" w:hint="eastAsia"/>
        </w:rPr>
        <w:t>様式第</w:t>
      </w:r>
      <w:r w:rsidRPr="00A544A4">
        <w:t>7</w:t>
      </w:r>
      <w:r w:rsidRPr="00A544A4">
        <w:rPr>
          <w:rFonts w:cs="ＭＳ 明朝" w:hint="eastAsia"/>
        </w:rPr>
        <w:t>号</w:t>
      </w:r>
      <w:r w:rsidRPr="00A544A4">
        <w:t>(</w:t>
      </w:r>
      <w:r w:rsidRPr="00A544A4">
        <w:rPr>
          <w:rFonts w:cs="ＭＳ 明朝" w:hint="eastAsia"/>
        </w:rPr>
        <w:t>第</w:t>
      </w:r>
      <w:r w:rsidRPr="00A544A4">
        <w:t>6</w:t>
      </w:r>
      <w:r w:rsidRPr="00A544A4">
        <w:rPr>
          <w:rFonts w:cs="ＭＳ 明朝" w:hint="eastAsia"/>
        </w:rPr>
        <w:t>条関係</w:t>
      </w:r>
      <w:r w:rsidRPr="00A544A4">
        <w:t>)</w:t>
      </w:r>
    </w:p>
    <w:p w:rsidR="00F277D7" w:rsidRPr="00A544A4" w:rsidRDefault="00F277D7" w:rsidP="0003421A">
      <w:pPr>
        <w:jc w:val="right"/>
        <w:rPr>
          <w:rFonts w:cs="Times New Roman"/>
        </w:rPr>
      </w:pPr>
      <w:r w:rsidRPr="00A544A4">
        <w:rPr>
          <w:rFonts w:cs="ＭＳ 明朝" w:hint="eastAsia"/>
        </w:rPr>
        <w:t xml:space="preserve">第　　　　　号　</w:t>
      </w:r>
    </w:p>
    <w:p w:rsidR="00F277D7" w:rsidRDefault="00F277D7" w:rsidP="0003421A">
      <w:pPr>
        <w:jc w:val="right"/>
        <w:rPr>
          <w:rFonts w:cs="Times New Roman"/>
        </w:rPr>
      </w:pPr>
      <w:r w:rsidRPr="00A544A4">
        <w:rPr>
          <w:rFonts w:cs="ＭＳ 明朝" w:hint="eastAsia"/>
        </w:rPr>
        <w:t xml:space="preserve">年　　月　　日　</w:t>
      </w:r>
    </w:p>
    <w:p w:rsidR="00F277D7" w:rsidRPr="00A544A4" w:rsidRDefault="00F277D7" w:rsidP="0003421A">
      <w:pPr>
        <w:jc w:val="right"/>
        <w:rPr>
          <w:rFonts w:cs="Times New Roman"/>
        </w:rPr>
      </w:pPr>
    </w:p>
    <w:p w:rsidR="00F277D7" w:rsidRPr="004A127E" w:rsidRDefault="00F277D7" w:rsidP="0003421A">
      <w:pPr>
        <w:jc w:val="center"/>
        <w:rPr>
          <w:rFonts w:cs="Times New Roman"/>
          <w:sz w:val="24"/>
          <w:szCs w:val="24"/>
        </w:rPr>
      </w:pPr>
      <w:r w:rsidRPr="004A127E">
        <w:rPr>
          <w:rFonts w:cs="ＭＳ 明朝" w:hint="eastAsia"/>
          <w:sz w:val="24"/>
          <w:szCs w:val="24"/>
        </w:rPr>
        <w:t>空き家等の管理に関する命令違反事実公表予告書</w:t>
      </w:r>
    </w:p>
    <w:p w:rsidR="00F277D7" w:rsidRPr="004A127E" w:rsidRDefault="00F277D7" w:rsidP="0003421A">
      <w:pPr>
        <w:jc w:val="center"/>
        <w:rPr>
          <w:rFonts w:cs="Times New Roman"/>
          <w:sz w:val="24"/>
          <w:szCs w:val="24"/>
        </w:rPr>
      </w:pPr>
    </w:p>
    <w:p w:rsidR="00F277D7" w:rsidRPr="00A544A4" w:rsidRDefault="00F277D7" w:rsidP="0003421A">
      <w:pPr>
        <w:rPr>
          <w:rFonts w:cs="Times New Roman"/>
        </w:rPr>
      </w:pPr>
      <w:r w:rsidRPr="00A544A4">
        <w:rPr>
          <w:rFonts w:cs="ＭＳ 明朝" w:hint="eastAsia"/>
        </w:rPr>
        <w:t xml:space="preserve">　　　　　　　　　　様</w:t>
      </w:r>
    </w:p>
    <w:p w:rsidR="00F277D7" w:rsidRDefault="00F277D7" w:rsidP="0003421A">
      <w:pPr>
        <w:jc w:val="right"/>
        <w:rPr>
          <w:rFonts w:cs="Times New Roman"/>
        </w:rPr>
      </w:pPr>
      <w:r>
        <w:rPr>
          <w:rFonts w:cs="ＭＳ 明朝" w:hint="eastAsia"/>
        </w:rPr>
        <w:t>御杖村長</w:t>
      </w:r>
      <w:r w:rsidRPr="00A544A4">
        <w:rPr>
          <w:rFonts w:cs="ＭＳ 明朝" w:hint="eastAsia"/>
        </w:rPr>
        <w:t xml:space="preserve">　　　　　　　　　　印　</w:t>
      </w:r>
    </w:p>
    <w:p w:rsidR="00F277D7" w:rsidRPr="00A544A4" w:rsidRDefault="00F277D7" w:rsidP="0003421A">
      <w:pPr>
        <w:jc w:val="right"/>
        <w:rPr>
          <w:rFonts w:cs="Times New Roman"/>
        </w:rPr>
      </w:pPr>
    </w:p>
    <w:p w:rsidR="00F277D7" w:rsidRPr="00A544A4" w:rsidRDefault="00F277D7" w:rsidP="0003421A">
      <w:pPr>
        <w:rPr>
          <w:rFonts w:cs="Times New Roman"/>
        </w:rPr>
      </w:pPr>
      <w:r w:rsidRPr="00A544A4">
        <w:rPr>
          <w:rFonts w:cs="ＭＳ 明朝" w:hint="eastAsia"/>
        </w:rPr>
        <w:t xml:space="preserve">　あなた・御社の所有・管理する下記の管理不全な状態にある空き家等について適正に管理するよう　　　　年　　月　　日付け　　第　　　号指導書、　　　　年　　月　　日付け　　第　　　号勧告書及び　　　　年　　月　　日付け　　第　　　号命令書により改善を求めてきたと</w:t>
      </w:r>
      <w:r>
        <w:rPr>
          <w:rFonts w:cs="ＭＳ 明朝" w:hint="eastAsia"/>
        </w:rPr>
        <w:t>ころですが、改善の期限を過ぎても改善措置が取られないため、御杖村</w:t>
      </w:r>
      <w:r w:rsidRPr="00A544A4">
        <w:rPr>
          <w:rFonts w:cs="ＭＳ 明朝" w:hint="eastAsia"/>
        </w:rPr>
        <w:t>空き家等の適正管理に関する条例第</w:t>
      </w:r>
      <w:r>
        <w:t>10</w:t>
      </w:r>
      <w:r w:rsidRPr="00A544A4">
        <w:rPr>
          <w:rFonts w:cs="ＭＳ 明朝" w:hint="eastAsia"/>
        </w:rPr>
        <w:t>条第</w:t>
      </w:r>
      <w:r w:rsidRPr="00A544A4">
        <w:t>1</w:t>
      </w:r>
      <w:r w:rsidRPr="00A544A4">
        <w:rPr>
          <w:rFonts w:cs="ＭＳ 明朝" w:hint="eastAsia"/>
        </w:rPr>
        <w:t>項の規定により、下記のとおり命令違反の事実を公表することを予告します。</w:t>
      </w:r>
    </w:p>
    <w:p w:rsidR="00F277D7" w:rsidRDefault="00F277D7" w:rsidP="0003421A">
      <w:pPr>
        <w:rPr>
          <w:rFonts w:cs="Times New Roman"/>
        </w:rPr>
      </w:pPr>
      <w:r w:rsidRPr="00A544A4">
        <w:rPr>
          <w:rFonts w:cs="ＭＳ 明朝" w:hint="eastAsia"/>
        </w:rPr>
        <w:t xml:space="preserve">　なお、改善の期限までに改善措置を取ることができなかったやむを得ない理由等がある場合は、空き家等の管理に関する命令違反事実公表前弁明書を公表予定期間の初日から起算して</w:t>
      </w:r>
      <w:r w:rsidRPr="00A544A4">
        <w:t>5</w:t>
      </w:r>
      <w:r w:rsidRPr="00A544A4">
        <w:rPr>
          <w:rFonts w:cs="ＭＳ 明朝" w:hint="eastAsia"/>
        </w:rPr>
        <w:t>日前までに提出してください。</w:t>
      </w:r>
    </w:p>
    <w:p w:rsidR="00F277D7" w:rsidRPr="00A544A4" w:rsidRDefault="00F277D7" w:rsidP="0003421A">
      <w:pPr>
        <w:rPr>
          <w:rFonts w:cs="Times New Roman"/>
        </w:rPr>
      </w:pPr>
    </w:p>
    <w:p w:rsidR="00F277D7" w:rsidRDefault="00F277D7" w:rsidP="0003421A">
      <w:pPr>
        <w:pStyle w:val="NoteHeading"/>
        <w:rPr>
          <w:rFonts w:cs="Times New Roman"/>
        </w:rPr>
      </w:pPr>
      <w:r w:rsidRPr="00A544A4">
        <w:rPr>
          <w:rFonts w:cs="ＭＳ 明朝" w:hint="eastAsia"/>
        </w:rPr>
        <w:t>記</w:t>
      </w:r>
    </w:p>
    <w:p w:rsidR="00F277D7" w:rsidRPr="00A544A4" w:rsidRDefault="00F277D7" w:rsidP="0003421A">
      <w:pPr>
        <w:rPr>
          <w:rFonts w:cs="Times New Roman"/>
        </w:rPr>
      </w:pPr>
    </w:p>
    <w:p w:rsidR="00F277D7" w:rsidRPr="00A544A4" w:rsidRDefault="00F277D7" w:rsidP="0003421A">
      <w:pPr>
        <w:rPr>
          <w:rFonts w:cs="Times New Roman"/>
        </w:rPr>
      </w:pPr>
      <w:r w:rsidRPr="00A544A4">
        <w:t>1</w:t>
      </w:r>
      <w:r w:rsidRPr="00A544A4">
        <w:rPr>
          <w:rFonts w:cs="ＭＳ 明朝" w:hint="eastAsia"/>
        </w:rPr>
        <w:t xml:space="preserve">　所有者等</w:t>
      </w:r>
    </w:p>
    <w:p w:rsidR="00F277D7" w:rsidRPr="00A544A4" w:rsidRDefault="00F277D7" w:rsidP="0003421A">
      <w:r w:rsidRPr="00A544A4">
        <w:rPr>
          <w:rFonts w:cs="ＭＳ 明朝" w:hint="eastAsia"/>
        </w:rPr>
        <w:t xml:space="preserve">　　氏名</w:t>
      </w:r>
      <w:r w:rsidRPr="00A544A4">
        <w:t>(</w:t>
      </w:r>
      <w:r w:rsidRPr="00A544A4">
        <w:rPr>
          <w:rFonts w:cs="ＭＳ 明朝" w:hint="eastAsia"/>
        </w:rPr>
        <w:t>事業者名及び代表者氏名</w:t>
      </w:r>
      <w:r w:rsidRPr="00A544A4">
        <w:t>)</w:t>
      </w:r>
    </w:p>
    <w:p w:rsidR="00F277D7" w:rsidRPr="00A544A4" w:rsidRDefault="00F277D7" w:rsidP="0003421A">
      <w:r w:rsidRPr="00A544A4">
        <w:rPr>
          <w:rFonts w:cs="ＭＳ 明朝" w:hint="eastAsia"/>
        </w:rPr>
        <w:t xml:space="preserve">　　住所</w:t>
      </w:r>
      <w:r w:rsidRPr="00A544A4">
        <w:t>(</w:t>
      </w:r>
      <w:r w:rsidRPr="00A544A4">
        <w:rPr>
          <w:rFonts w:cs="ＭＳ 明朝" w:hint="eastAsia"/>
        </w:rPr>
        <w:t>事業者所在地</w:t>
      </w:r>
      <w:r w:rsidRPr="00A544A4">
        <w:t>)</w:t>
      </w:r>
    </w:p>
    <w:p w:rsidR="00F277D7" w:rsidRPr="00A544A4" w:rsidRDefault="00F277D7" w:rsidP="0003421A">
      <w:pPr>
        <w:rPr>
          <w:rFonts w:cs="Times New Roman"/>
        </w:rPr>
      </w:pPr>
      <w:r w:rsidRPr="00A544A4">
        <w:t>2</w:t>
      </w:r>
      <w:r w:rsidRPr="00A544A4">
        <w:rPr>
          <w:rFonts w:cs="ＭＳ 明朝" w:hint="eastAsia"/>
        </w:rPr>
        <w:t xml:space="preserve">　空き家等の所在地及び建築物等の概要</w:t>
      </w:r>
    </w:p>
    <w:p w:rsidR="00F277D7" w:rsidRPr="00A544A4" w:rsidRDefault="00F277D7" w:rsidP="0003421A">
      <w:pPr>
        <w:rPr>
          <w:rFonts w:cs="Times New Roman"/>
        </w:rPr>
      </w:pPr>
      <w:r>
        <w:rPr>
          <w:rFonts w:cs="ＭＳ 明朝" w:hint="eastAsia"/>
        </w:rPr>
        <w:t xml:space="preserve">　　所在地　御杖村</w:t>
      </w:r>
    </w:p>
    <w:p w:rsidR="00F277D7" w:rsidRPr="00A544A4" w:rsidRDefault="00F277D7" w:rsidP="0003421A">
      <w:pPr>
        <w:rPr>
          <w:rFonts w:cs="Times New Roman"/>
        </w:rPr>
      </w:pPr>
      <w:r w:rsidRPr="00A544A4">
        <w:rPr>
          <w:rFonts w:cs="ＭＳ 明朝" w:hint="eastAsia"/>
        </w:rPr>
        <w:t xml:space="preserve">　　建築物等の概要</w:t>
      </w:r>
    </w:p>
    <w:p w:rsidR="00F277D7" w:rsidRPr="00A544A4" w:rsidRDefault="00F277D7" w:rsidP="0003421A">
      <w:pPr>
        <w:rPr>
          <w:rFonts w:cs="Times New Roman"/>
        </w:rPr>
      </w:pPr>
      <w:r w:rsidRPr="00A544A4">
        <w:t>3</w:t>
      </w:r>
      <w:r w:rsidRPr="00A544A4">
        <w:rPr>
          <w:rFonts w:cs="ＭＳ 明朝" w:hint="eastAsia"/>
        </w:rPr>
        <w:t xml:space="preserve">　命令違反の事実</w:t>
      </w:r>
    </w:p>
    <w:p w:rsidR="00F277D7" w:rsidRPr="00A544A4" w:rsidRDefault="00F277D7" w:rsidP="0003421A">
      <w:pPr>
        <w:rPr>
          <w:rFonts w:cs="Times New Roman"/>
        </w:rPr>
      </w:pPr>
      <w:r w:rsidRPr="00A544A4">
        <w:rPr>
          <w:rFonts w:cs="ＭＳ 明朝" w:hint="eastAsia"/>
        </w:rPr>
        <w:t xml:space="preserve">　</w:t>
      </w:r>
    </w:p>
    <w:p w:rsidR="00F277D7" w:rsidRPr="00A544A4" w:rsidRDefault="00F277D7" w:rsidP="0003421A">
      <w:pPr>
        <w:rPr>
          <w:rFonts w:cs="Times New Roman"/>
        </w:rPr>
      </w:pPr>
      <w:r w:rsidRPr="00A544A4">
        <w:t>4</w:t>
      </w:r>
      <w:r w:rsidRPr="00A544A4">
        <w:rPr>
          <w:rFonts w:cs="ＭＳ 明朝" w:hint="eastAsia"/>
        </w:rPr>
        <w:t xml:space="preserve">　公表予定期間及び公表方法</w:t>
      </w:r>
    </w:p>
    <w:p w:rsidR="00F277D7" w:rsidRPr="00A544A4" w:rsidRDefault="00F277D7" w:rsidP="0003421A">
      <w:pPr>
        <w:rPr>
          <w:rFonts w:cs="Times New Roman"/>
        </w:rPr>
      </w:pPr>
      <w:r w:rsidRPr="00A544A4">
        <w:rPr>
          <w:rFonts w:cs="ＭＳ 明朝" w:hint="eastAsia"/>
        </w:rPr>
        <w:t xml:space="preserve">　</w:t>
      </w:r>
      <w:r w:rsidRPr="00A544A4">
        <w:t>(1)</w:t>
      </w:r>
      <w:r w:rsidRPr="00A544A4">
        <w:rPr>
          <w:rFonts w:cs="ＭＳ 明朝" w:hint="eastAsia"/>
        </w:rPr>
        <w:t xml:space="preserve">　公表予定期間</w:t>
      </w:r>
    </w:p>
    <w:p w:rsidR="00F277D7" w:rsidRPr="00A544A4" w:rsidRDefault="00F277D7" w:rsidP="0003421A">
      <w:pPr>
        <w:rPr>
          <w:rFonts w:cs="Times New Roman"/>
        </w:rPr>
      </w:pPr>
      <w:r w:rsidRPr="00A544A4">
        <w:rPr>
          <w:rFonts w:cs="ＭＳ 明朝" w:hint="eastAsia"/>
        </w:rPr>
        <w:t xml:space="preserve">　　　　　　　　年　　月　　日</w:t>
      </w:r>
      <w:r w:rsidRPr="00A544A4">
        <w:t>(</w:t>
      </w:r>
      <w:r w:rsidRPr="00A544A4">
        <w:rPr>
          <w:rFonts w:cs="ＭＳ 明朝" w:hint="eastAsia"/>
        </w:rPr>
        <w:t xml:space="preserve">　　</w:t>
      </w:r>
      <w:r w:rsidRPr="00A544A4">
        <w:t>)</w:t>
      </w:r>
      <w:r w:rsidRPr="00A544A4">
        <w:rPr>
          <w:rFonts w:cs="ＭＳ 明朝" w:hint="eastAsia"/>
        </w:rPr>
        <w:t>から当該空き家等の管理不全な状態が解決するまでの期間</w:t>
      </w:r>
    </w:p>
    <w:p w:rsidR="00F277D7" w:rsidRPr="00A544A4" w:rsidRDefault="00F277D7" w:rsidP="0003421A">
      <w:pPr>
        <w:rPr>
          <w:rFonts w:cs="Times New Roman"/>
        </w:rPr>
      </w:pPr>
      <w:r w:rsidRPr="00A544A4">
        <w:rPr>
          <w:rFonts w:cs="ＭＳ 明朝" w:hint="eastAsia"/>
        </w:rPr>
        <w:t xml:space="preserve">　</w:t>
      </w:r>
      <w:r w:rsidRPr="00A544A4">
        <w:t>(2)</w:t>
      </w:r>
      <w:r w:rsidRPr="00A544A4">
        <w:rPr>
          <w:rFonts w:cs="ＭＳ 明朝" w:hint="eastAsia"/>
        </w:rPr>
        <w:t xml:space="preserve">　公表方法</w:t>
      </w:r>
    </w:p>
    <w:p w:rsidR="00F277D7" w:rsidRDefault="00F277D7" w:rsidP="0003421A">
      <w:pPr>
        <w:rPr>
          <w:rFonts w:cs="Times New Roman"/>
        </w:rPr>
      </w:pPr>
      <w:r>
        <w:rPr>
          <w:rFonts w:cs="ＭＳ 明朝" w:hint="eastAsia"/>
        </w:rPr>
        <w:t xml:space="preserve">　　　　御杖村役場</w:t>
      </w:r>
      <w:r w:rsidRPr="00A544A4">
        <w:rPr>
          <w:rFonts w:cs="ＭＳ 明朝" w:hint="eastAsia"/>
        </w:rPr>
        <w:t>で閲</w:t>
      </w:r>
      <w:r>
        <w:rPr>
          <w:rFonts w:cs="ＭＳ 明朝" w:hint="eastAsia"/>
        </w:rPr>
        <w:t>覧に供するほか、御杖村</w:t>
      </w:r>
      <w:r w:rsidRPr="00A544A4">
        <w:rPr>
          <w:rFonts w:cs="ＭＳ 明朝" w:hint="eastAsia"/>
        </w:rPr>
        <w:t>ホームページに掲載する。</w:t>
      </w:r>
    </w:p>
    <w:p w:rsidR="00F277D7" w:rsidRPr="0003421A" w:rsidRDefault="00F277D7">
      <w:pPr>
        <w:rPr>
          <w:rFonts w:cs="Times New Roman"/>
        </w:rPr>
      </w:pPr>
      <w:bookmarkStart w:id="0" w:name="_GoBack"/>
      <w:bookmarkEnd w:id="0"/>
    </w:p>
    <w:sectPr w:rsidR="00F277D7" w:rsidRPr="0003421A" w:rsidSect="009941E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21A"/>
    <w:rsid w:val="0003421A"/>
    <w:rsid w:val="004A127E"/>
    <w:rsid w:val="004B7F96"/>
    <w:rsid w:val="00716B8D"/>
    <w:rsid w:val="009941E1"/>
    <w:rsid w:val="00A544A4"/>
    <w:rsid w:val="00BC3720"/>
    <w:rsid w:val="00F277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1A"/>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03421A"/>
    <w:pPr>
      <w:jc w:val="center"/>
    </w:pPr>
  </w:style>
  <w:style w:type="character" w:customStyle="1" w:styleId="NoteHeadingChar">
    <w:name w:val="Note Heading Char"/>
    <w:basedOn w:val="DefaultParagraphFont"/>
    <w:link w:val="NoteHeading"/>
    <w:uiPriority w:val="99"/>
    <w:locked/>
    <w:rsid w:val="00034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91</Words>
  <Characters>525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敬子</dc:creator>
  <cp:keywords/>
  <dc:description/>
  <cp:lastModifiedBy>御杖村</cp:lastModifiedBy>
  <cp:revision>2</cp:revision>
  <dcterms:created xsi:type="dcterms:W3CDTF">2012-11-07T06:34:00Z</dcterms:created>
  <dcterms:modified xsi:type="dcterms:W3CDTF">2012-11-07T08:13:00Z</dcterms:modified>
</cp:coreProperties>
</file>