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51" w:rsidRPr="00A544A4" w:rsidRDefault="00202F51" w:rsidP="002877BA">
      <w:pPr>
        <w:rPr>
          <w:rFonts w:ascii="ＭＳ Ｐゴシック" w:eastAsia="ＭＳ Ｐゴシック" w:hAnsi="ＭＳ Ｐゴシック" w:cs="Times New Roman"/>
        </w:rPr>
      </w:pPr>
      <w:r w:rsidRPr="00A544A4">
        <w:rPr>
          <w:rFonts w:cs="ＭＳ 明朝" w:hint="eastAsia"/>
        </w:rPr>
        <w:t>様式第</w:t>
      </w:r>
      <w:r w:rsidRPr="00A544A4">
        <w:t>6</w:t>
      </w:r>
      <w:r w:rsidRPr="00A544A4">
        <w:rPr>
          <w:rFonts w:cs="ＭＳ 明朝" w:hint="eastAsia"/>
        </w:rPr>
        <w:t>号</w:t>
      </w:r>
      <w:r w:rsidRPr="00A544A4">
        <w:t>(</w:t>
      </w:r>
      <w:r w:rsidRPr="00A544A4">
        <w:rPr>
          <w:rFonts w:cs="ＭＳ 明朝" w:hint="eastAsia"/>
        </w:rPr>
        <w:t>第</w:t>
      </w:r>
      <w:r w:rsidRPr="00A544A4">
        <w:t>5</w:t>
      </w:r>
      <w:r w:rsidRPr="00A544A4">
        <w:rPr>
          <w:rFonts w:cs="ＭＳ 明朝" w:hint="eastAsia"/>
        </w:rPr>
        <w:t>条関係</w:t>
      </w:r>
      <w:r w:rsidRPr="00A544A4">
        <w:t>)</w:t>
      </w:r>
    </w:p>
    <w:p w:rsidR="00202F51" w:rsidRPr="00A544A4" w:rsidRDefault="00202F51" w:rsidP="002877BA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第　　　　　号　</w:t>
      </w:r>
    </w:p>
    <w:p w:rsidR="00202F51" w:rsidRPr="00A544A4" w:rsidRDefault="00202F51" w:rsidP="002877BA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年　　月　　日　</w:t>
      </w:r>
    </w:p>
    <w:p w:rsidR="00202F51" w:rsidRPr="00A544A4" w:rsidRDefault="00202F51" w:rsidP="002877BA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202F51" w:rsidRPr="004A127E" w:rsidRDefault="00202F51" w:rsidP="002877BA">
      <w:pPr>
        <w:jc w:val="center"/>
        <w:rPr>
          <w:rFonts w:cs="Times New Roman"/>
          <w:sz w:val="24"/>
          <w:szCs w:val="24"/>
        </w:rPr>
      </w:pPr>
      <w:r w:rsidRPr="004A127E">
        <w:rPr>
          <w:rFonts w:cs="ＭＳ 明朝" w:hint="eastAsia"/>
          <w:sz w:val="24"/>
          <w:szCs w:val="24"/>
        </w:rPr>
        <w:t>空き家等の管理に関する命令書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　　　　　　　　　様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202F51" w:rsidRPr="00A544A4" w:rsidRDefault="00202F51" w:rsidP="002877BA">
      <w:pPr>
        <w:jc w:val="right"/>
        <w:rPr>
          <w:rFonts w:cs="Times New Roman"/>
        </w:rPr>
      </w:pPr>
      <w:r>
        <w:rPr>
          <w:rFonts w:cs="ＭＳ 明朝" w:hint="eastAsia"/>
        </w:rPr>
        <w:t>御杖村長</w:t>
      </w:r>
      <w:r w:rsidRPr="00A544A4">
        <w:rPr>
          <w:rFonts w:cs="ＭＳ 明朝" w:hint="eastAsia"/>
        </w:rPr>
        <w:t xml:space="preserve">　　　　　　　　　　印　</w:t>
      </w:r>
    </w:p>
    <w:p w:rsidR="00202F51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202F51" w:rsidRPr="00A544A4" w:rsidRDefault="00202F51" w:rsidP="002877BA">
      <w:pPr>
        <w:rPr>
          <w:rFonts w:cs="Times New Roman"/>
        </w:rPr>
      </w:pPr>
    </w:p>
    <w:p w:rsidR="00202F51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あなた・御社が所有・管理している下記の空き家等について　　年　　月　　日付け　　　第　　　号によ</w:t>
      </w:r>
      <w:r>
        <w:rPr>
          <w:rFonts w:cs="ＭＳ 明朝" w:hint="eastAsia"/>
        </w:rPr>
        <w:t>り勧告しましたが、依然として管理不全の状態であることから、御杖村</w:t>
      </w:r>
      <w:r w:rsidRPr="00A544A4">
        <w:rPr>
          <w:rFonts w:cs="ＭＳ 明朝" w:hint="eastAsia"/>
        </w:rPr>
        <w:t>空き家等の適正管理に関する条例第</w:t>
      </w:r>
      <w:r>
        <w:rPr>
          <w:rFonts w:cs="ＭＳ 明朝" w:hint="eastAsia"/>
        </w:rPr>
        <w:t>９</w:t>
      </w:r>
      <w:r w:rsidRPr="00A544A4">
        <w:rPr>
          <w:rFonts w:cs="ＭＳ 明朝" w:hint="eastAsia"/>
        </w:rPr>
        <w:t>条の規定に基づき、早急に改善措置を講ずるよう命令します。</w:t>
      </w:r>
    </w:p>
    <w:p w:rsidR="00202F51" w:rsidRPr="00A544A4" w:rsidRDefault="00202F51" w:rsidP="002877BA">
      <w:pPr>
        <w:rPr>
          <w:rFonts w:cs="Times New Roman"/>
        </w:rPr>
      </w:pPr>
    </w:p>
    <w:p w:rsidR="00202F51" w:rsidRDefault="00202F51" w:rsidP="002877BA">
      <w:pPr>
        <w:pStyle w:val="NoteHeading"/>
        <w:rPr>
          <w:rFonts w:cs="Times New Roman"/>
        </w:rPr>
      </w:pPr>
      <w:r w:rsidRPr="00A544A4">
        <w:rPr>
          <w:rFonts w:cs="ＭＳ 明朝" w:hint="eastAsia"/>
        </w:rPr>
        <w:t>記</w:t>
      </w:r>
    </w:p>
    <w:p w:rsidR="00202F51" w:rsidRDefault="00202F51" w:rsidP="002877BA">
      <w:pPr>
        <w:rPr>
          <w:rFonts w:cs="Times New Roman"/>
        </w:rPr>
      </w:pPr>
    </w:p>
    <w:p w:rsidR="00202F51" w:rsidRPr="00A544A4" w:rsidRDefault="00202F51" w:rsidP="002877BA">
      <w:pPr>
        <w:rPr>
          <w:rFonts w:cs="Times New Roman"/>
        </w:rPr>
      </w:pPr>
      <w:r w:rsidRPr="00A544A4">
        <w:t>1</w:t>
      </w:r>
      <w:r w:rsidRPr="00A544A4">
        <w:rPr>
          <w:rFonts w:cs="ＭＳ 明朝" w:hint="eastAsia"/>
        </w:rPr>
        <w:t xml:space="preserve">　空き家等の所在地及び建築物等の概要</w:t>
      </w:r>
    </w:p>
    <w:p w:rsidR="00202F51" w:rsidRPr="00A544A4" w:rsidRDefault="00202F51" w:rsidP="002877BA">
      <w:pPr>
        <w:rPr>
          <w:rFonts w:cs="Times New Roman"/>
        </w:rPr>
      </w:pPr>
      <w:r>
        <w:rPr>
          <w:rFonts w:cs="ＭＳ 明朝" w:hint="eastAsia"/>
        </w:rPr>
        <w:t xml:space="preserve">　　所在地　御杖村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　建築物等の概要</w:t>
      </w:r>
    </w:p>
    <w:p w:rsidR="00202F51" w:rsidRDefault="00202F51" w:rsidP="002877BA">
      <w:pPr>
        <w:rPr>
          <w:rFonts w:cs="Times New Roman"/>
        </w:rPr>
      </w:pPr>
      <w:r w:rsidRPr="00A544A4">
        <w:t>2</w:t>
      </w:r>
      <w:r w:rsidRPr="00A544A4">
        <w:rPr>
          <w:rFonts w:cs="ＭＳ 明朝" w:hint="eastAsia"/>
        </w:rPr>
        <w:t xml:space="preserve">　命令事項</w:t>
      </w:r>
    </w:p>
    <w:p w:rsidR="00202F51" w:rsidRDefault="00202F51" w:rsidP="002877BA">
      <w:pPr>
        <w:rPr>
          <w:rFonts w:cs="Times New Roman"/>
        </w:rPr>
      </w:pPr>
      <w:r>
        <w:rPr>
          <w:rFonts w:cs="ＭＳ 明朝" w:hint="eastAsia"/>
        </w:rPr>
        <w:t>記</w:t>
      </w:r>
    </w:p>
    <w:p w:rsidR="00202F51" w:rsidRPr="00A544A4" w:rsidRDefault="00202F51" w:rsidP="002877BA">
      <w:pPr>
        <w:rPr>
          <w:rFonts w:cs="Times New Roman"/>
        </w:rPr>
      </w:pP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202F51" w:rsidRPr="00A544A4" w:rsidRDefault="00202F51" w:rsidP="002877BA">
      <w:pPr>
        <w:rPr>
          <w:rFonts w:cs="Times New Roman"/>
        </w:rPr>
      </w:pPr>
      <w:r w:rsidRPr="00A544A4">
        <w:t>3</w:t>
      </w:r>
      <w:r w:rsidRPr="00A544A4">
        <w:rPr>
          <w:rFonts w:cs="ＭＳ 明朝" w:hint="eastAsia"/>
        </w:rPr>
        <w:t xml:space="preserve">　改善期限</w:t>
      </w:r>
    </w:p>
    <w:p w:rsidR="00202F51" w:rsidRPr="00A544A4" w:rsidRDefault="00202F51" w:rsidP="002877BA">
      <w:r w:rsidRPr="00A544A4">
        <w:rPr>
          <w:rFonts w:cs="ＭＳ 明朝" w:hint="eastAsia"/>
        </w:rPr>
        <w:t xml:space="preserve">　　　　　　　年　　月　　日</w:t>
      </w:r>
      <w:r w:rsidRPr="00A544A4">
        <w:t>(</w:t>
      </w:r>
      <w:r w:rsidRPr="00A544A4">
        <w:rPr>
          <w:rFonts w:cs="ＭＳ 明朝" w:hint="eastAsia"/>
        </w:rPr>
        <w:t xml:space="preserve">　　</w:t>
      </w:r>
      <w:r w:rsidRPr="00A544A4">
        <w:t>)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　なお、改善措置に着手したとき又は改善措置が完了したときは、遅滞なく連絡してください。</w:t>
      </w:r>
    </w:p>
    <w:p w:rsidR="00202F51" w:rsidRPr="00A544A4" w:rsidRDefault="00202F51" w:rsidP="002877BA">
      <w:pPr>
        <w:rPr>
          <w:rFonts w:cs="Times New Roman"/>
        </w:rPr>
      </w:pPr>
      <w:r>
        <w:rPr>
          <w:rFonts w:cs="ＭＳ 明朝" w:hint="eastAsia"/>
        </w:rPr>
        <w:t xml:space="preserve">　連絡先　御杖村役場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　　　　〒</w:t>
      </w:r>
      <w:r>
        <w:t>633-1302</w:t>
      </w:r>
      <w:r>
        <w:rPr>
          <w:rFonts w:cs="ＭＳ 明朝" w:hint="eastAsia"/>
        </w:rPr>
        <w:t xml:space="preserve">　奈良県宇陀郡御杖村大字菅野３６８番地</w:t>
      </w:r>
    </w:p>
    <w:p w:rsidR="00202F51" w:rsidRPr="00A544A4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　　　　　　　　　　　電話番号</w:t>
      </w:r>
    </w:p>
    <w:p w:rsidR="00202F51" w:rsidRDefault="00202F51" w:rsidP="002877BA">
      <w:pPr>
        <w:rPr>
          <w:rFonts w:cs="Times New Roman"/>
        </w:rPr>
      </w:pPr>
      <w:r w:rsidRPr="00A544A4">
        <w:rPr>
          <w:rFonts w:cs="ＭＳ 明朝" w:hint="eastAsia"/>
        </w:rPr>
        <w:t xml:space="preserve">　　　　　　　　　　　　</w:t>
      </w:r>
      <w:r w:rsidRPr="00A544A4">
        <w:t>FAX</w:t>
      </w:r>
      <w:r w:rsidRPr="00A544A4">
        <w:rPr>
          <w:rFonts w:cs="ＭＳ 明朝" w:hint="eastAsia"/>
        </w:rPr>
        <w:t>番号</w:t>
      </w:r>
    </w:p>
    <w:p w:rsidR="00202F51" w:rsidRDefault="00202F51" w:rsidP="002877BA">
      <w:pPr>
        <w:rPr>
          <w:rFonts w:cs="Times New Roman"/>
        </w:rPr>
      </w:pPr>
    </w:p>
    <w:p w:rsidR="00202F51" w:rsidRDefault="00202F51" w:rsidP="002877BA">
      <w:pPr>
        <w:rPr>
          <w:rFonts w:cs="Times New Roman"/>
        </w:rPr>
      </w:pPr>
    </w:p>
    <w:p w:rsidR="00202F51" w:rsidRDefault="00202F51">
      <w:pPr>
        <w:rPr>
          <w:rFonts w:cs="Times New Roman"/>
        </w:rPr>
      </w:pPr>
      <w:bookmarkStart w:id="0" w:name="_GoBack"/>
      <w:bookmarkEnd w:id="0"/>
    </w:p>
    <w:sectPr w:rsidR="00202F51" w:rsidSect="00F47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7BA"/>
    <w:rsid w:val="00202F51"/>
    <w:rsid w:val="002877BA"/>
    <w:rsid w:val="003727D4"/>
    <w:rsid w:val="004A127E"/>
    <w:rsid w:val="004B7F96"/>
    <w:rsid w:val="00A544A4"/>
    <w:rsid w:val="00E119C0"/>
    <w:rsid w:val="00F4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BA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2877BA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287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62</Words>
  <Characters>359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dc:description/>
  <cp:lastModifiedBy>御杖村</cp:lastModifiedBy>
  <cp:revision>2</cp:revision>
  <dcterms:created xsi:type="dcterms:W3CDTF">2012-11-07T06:35:00Z</dcterms:created>
  <dcterms:modified xsi:type="dcterms:W3CDTF">2012-11-07T08:01:00Z</dcterms:modified>
</cp:coreProperties>
</file>