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79" w:rsidRPr="00A544A4" w:rsidRDefault="00490379" w:rsidP="00165ADB">
      <w:r w:rsidRPr="00A544A4">
        <w:rPr>
          <w:rFonts w:cs="ＭＳ 明朝" w:hint="eastAsia"/>
        </w:rPr>
        <w:t>様式第</w:t>
      </w:r>
      <w:r w:rsidRPr="00A544A4">
        <w:t>5</w:t>
      </w:r>
      <w:r w:rsidRPr="00A544A4">
        <w:rPr>
          <w:rFonts w:cs="ＭＳ 明朝" w:hint="eastAsia"/>
        </w:rPr>
        <w:t>号</w:t>
      </w:r>
      <w:r w:rsidRPr="00A544A4">
        <w:t>(</w:t>
      </w:r>
      <w:r w:rsidRPr="00A544A4">
        <w:rPr>
          <w:rFonts w:cs="ＭＳ 明朝" w:hint="eastAsia"/>
        </w:rPr>
        <w:t>第</w:t>
      </w:r>
      <w:r w:rsidRPr="00A544A4">
        <w:t>4</w:t>
      </w:r>
      <w:r w:rsidRPr="00A544A4">
        <w:rPr>
          <w:rFonts w:cs="ＭＳ 明朝" w:hint="eastAsia"/>
        </w:rPr>
        <w:t>条関係</w:t>
      </w:r>
      <w:r w:rsidRPr="00A544A4">
        <w:t>)</w:t>
      </w:r>
    </w:p>
    <w:p w:rsidR="00490379" w:rsidRDefault="00490379" w:rsidP="00165ADB">
      <w:pPr>
        <w:jc w:val="center"/>
        <w:rPr>
          <w:rFonts w:cs="Times New Roman"/>
          <w:sz w:val="24"/>
          <w:szCs w:val="24"/>
        </w:rPr>
      </w:pPr>
      <w:r w:rsidRPr="004A127E">
        <w:rPr>
          <w:rFonts w:cs="ＭＳ 明朝" w:hint="eastAsia"/>
          <w:sz w:val="24"/>
          <w:szCs w:val="24"/>
        </w:rPr>
        <w:t>連絡依頼表示</w:t>
      </w:r>
    </w:p>
    <w:p w:rsidR="00490379" w:rsidRPr="004A127E" w:rsidRDefault="00490379" w:rsidP="00165ADB">
      <w:pPr>
        <w:jc w:val="center"/>
        <w:rPr>
          <w:rFonts w:cs="Times New Roman"/>
          <w:sz w:val="24"/>
          <w:szCs w:val="24"/>
        </w:rPr>
      </w:pPr>
    </w:p>
    <w:tbl>
      <w:tblPr>
        <w:tblW w:w="8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0"/>
      </w:tblGrid>
      <w:tr w:rsidR="00490379" w:rsidRPr="002B0563">
        <w:trPr>
          <w:trHeight w:val="5070"/>
        </w:trPr>
        <w:tc>
          <w:tcPr>
            <w:tcW w:w="0" w:type="auto"/>
          </w:tcPr>
          <w:p w:rsidR="00490379" w:rsidRPr="002B0563" w:rsidRDefault="00490379" w:rsidP="002D576D">
            <w:pPr>
              <w:rPr>
                <w:rFonts w:ascii="ＭＳ Ｐゴシック" w:eastAsia="ＭＳ Ｐゴシック" w:hAnsi="ＭＳ Ｐゴシック" w:cs="Times New Roman"/>
              </w:rPr>
            </w:pP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>この建物等の所有者・管理者の方へ</w:t>
            </w:r>
          </w:p>
          <w:p w:rsidR="00490379" w:rsidRPr="002B0563" w:rsidRDefault="00490379" w:rsidP="002D576D">
            <w:pPr>
              <w:rPr>
                <w:rFonts w:ascii="ＭＳ Ｐゴシック" w:eastAsia="ＭＳ Ｐゴシック" w:hAnsi="ＭＳ Ｐゴシック" w:cs="Times New Roman"/>
              </w:rPr>
            </w:pPr>
          </w:p>
          <w:p w:rsidR="00490379" w:rsidRPr="002B0563" w:rsidRDefault="00490379" w:rsidP="002D576D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御杖村では「御杖村</w:t>
            </w: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>空き家等の適正管理に関する条例」で空き家等の所有者・管理者の方に建物や敷地</w:t>
            </w:r>
            <w:r w:rsidRPr="002B0563">
              <w:rPr>
                <w:rFonts w:ascii="ＭＳ Ｐゴシック" w:eastAsia="ＭＳ Ｐゴシック" w:hAnsi="ＭＳ Ｐゴシック" w:cs="ＭＳ Ｐゴシック"/>
              </w:rPr>
              <w:t>(</w:t>
            </w: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>草木を含む</w:t>
            </w:r>
            <w:r w:rsidRPr="002B0563">
              <w:rPr>
                <w:rFonts w:ascii="ＭＳ Ｐゴシック" w:eastAsia="ＭＳ Ｐゴシック" w:hAnsi="ＭＳ Ｐゴシック" w:cs="ＭＳ Ｐゴシック"/>
              </w:rPr>
              <w:t>)</w:t>
            </w: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>を適正に管理するよう求めています。</w:t>
            </w:r>
          </w:p>
          <w:p w:rsidR="00490379" w:rsidRPr="002B0563" w:rsidRDefault="00490379" w:rsidP="002D576D">
            <w:pPr>
              <w:rPr>
                <w:rFonts w:ascii="ＭＳ Ｐゴシック" w:eastAsia="ＭＳ Ｐゴシック" w:hAnsi="ＭＳ Ｐゴシック" w:cs="Times New Roman"/>
              </w:rPr>
            </w:pP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 xml:space="preserve">　この建物等は管理が不全であり、近隣等に被害が生じるおそれがあるので、速やかに改善・補修等を行ってください。</w:t>
            </w:r>
          </w:p>
          <w:p w:rsidR="00490379" w:rsidRPr="002B0563" w:rsidRDefault="00490379" w:rsidP="002D576D">
            <w:pPr>
              <w:rPr>
                <w:rFonts w:ascii="ＭＳ Ｐゴシック" w:eastAsia="ＭＳ Ｐゴシック" w:hAnsi="ＭＳ Ｐゴシック" w:cs="Times New Roman"/>
              </w:rPr>
            </w:pP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 xml:space="preserve">　また、下記まで至急御連絡・御相談ください。</w:t>
            </w:r>
          </w:p>
          <w:p w:rsidR="00490379" w:rsidRPr="002B0563" w:rsidRDefault="00490379" w:rsidP="002D576D">
            <w:pPr>
              <w:pStyle w:val="NoteHeading"/>
              <w:rPr>
                <w:rFonts w:cs="Times New Roman"/>
              </w:rPr>
            </w:pPr>
            <w:r w:rsidRPr="002B0563">
              <w:rPr>
                <w:rFonts w:cs="ＭＳ 明朝" w:hint="eastAsia"/>
              </w:rPr>
              <w:t>記</w:t>
            </w:r>
          </w:p>
          <w:p w:rsidR="00490379" w:rsidRPr="002B0563" w:rsidRDefault="00490379" w:rsidP="002D576D">
            <w:pPr>
              <w:rPr>
                <w:rFonts w:cs="Times New Roman"/>
              </w:rPr>
            </w:pPr>
          </w:p>
          <w:p w:rsidR="00490379" w:rsidRPr="002B0563" w:rsidRDefault="00490379" w:rsidP="002D576D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連絡・相談先　御杖村役場</w:t>
            </w:r>
          </w:p>
          <w:p w:rsidR="00490379" w:rsidRPr="002B0563" w:rsidRDefault="00490379" w:rsidP="002D576D">
            <w:pPr>
              <w:rPr>
                <w:rFonts w:ascii="ＭＳ Ｐゴシック" w:eastAsia="ＭＳ Ｐゴシック" w:hAnsi="ＭＳ Ｐゴシック" w:cs="Times New Roman"/>
              </w:rPr>
            </w:pP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〒</w:t>
            </w:r>
            <w:r>
              <w:rPr>
                <w:rFonts w:ascii="ＭＳ Ｐゴシック" w:eastAsia="ＭＳ Ｐゴシック" w:hAnsi="ＭＳ Ｐゴシック" w:cs="ＭＳ Ｐゴシック"/>
              </w:rPr>
              <w:t>633-1302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奈良県宇陀郡御杖村大字菅野３６８番地</w:t>
            </w:r>
          </w:p>
          <w:p w:rsidR="00490379" w:rsidRPr="002B0563" w:rsidRDefault="00490379" w:rsidP="002D576D">
            <w:pPr>
              <w:rPr>
                <w:rFonts w:ascii="ＭＳ Ｐゴシック" w:eastAsia="ＭＳ Ｐゴシック" w:hAnsi="ＭＳ Ｐゴシック" w:cs="Times New Roman"/>
              </w:rPr>
            </w:pP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電話番号</w:t>
            </w:r>
          </w:p>
          <w:p w:rsidR="00490379" w:rsidRPr="002B0563" w:rsidRDefault="00490379" w:rsidP="002D576D">
            <w:pPr>
              <w:rPr>
                <w:rFonts w:ascii="ＭＳ Ｐゴシック" w:eastAsia="ＭＳ Ｐゴシック" w:hAnsi="ＭＳ Ｐゴシック" w:cs="Times New Roman"/>
              </w:rPr>
            </w:pP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</w:t>
            </w:r>
            <w:r w:rsidRPr="002B0563">
              <w:rPr>
                <w:rFonts w:ascii="ＭＳ Ｐゴシック" w:eastAsia="ＭＳ Ｐゴシック" w:hAnsi="ＭＳ Ｐゴシック" w:cs="ＭＳ Ｐゴシック"/>
              </w:rPr>
              <w:t>FAX</w:t>
            </w:r>
            <w:r w:rsidRPr="002B0563">
              <w:rPr>
                <w:rFonts w:ascii="ＭＳ Ｐゴシック" w:eastAsia="ＭＳ Ｐゴシック" w:hAnsi="ＭＳ Ｐゴシック" w:cs="ＭＳ Ｐゴシック" w:hint="eastAsia"/>
              </w:rPr>
              <w:t>番号</w:t>
            </w:r>
          </w:p>
        </w:tc>
      </w:tr>
    </w:tbl>
    <w:p w:rsidR="00490379" w:rsidRDefault="00490379" w:rsidP="00165ADB">
      <w:pPr>
        <w:rPr>
          <w:rFonts w:cs="Times New Roman"/>
        </w:rPr>
      </w:pPr>
      <w:bookmarkStart w:id="0" w:name="y6"/>
      <w:bookmarkEnd w:id="0"/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</w:p>
    <w:p w:rsidR="00490379" w:rsidRDefault="00490379" w:rsidP="00165ADB">
      <w:pPr>
        <w:rPr>
          <w:rFonts w:cs="Times New Roman"/>
        </w:rPr>
      </w:pPr>
      <w:bookmarkStart w:id="1" w:name="_GoBack"/>
      <w:bookmarkEnd w:id="1"/>
    </w:p>
    <w:sectPr w:rsidR="00490379" w:rsidSect="00E72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ADB"/>
    <w:rsid w:val="00165ADB"/>
    <w:rsid w:val="002B0563"/>
    <w:rsid w:val="002D576D"/>
    <w:rsid w:val="00490379"/>
    <w:rsid w:val="004A127E"/>
    <w:rsid w:val="004B7F96"/>
    <w:rsid w:val="00820DD3"/>
    <w:rsid w:val="009B70BE"/>
    <w:rsid w:val="00A544A4"/>
    <w:rsid w:val="00E7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ADB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165AD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65ADB"/>
  </w:style>
  <w:style w:type="table" w:styleId="TableGrid">
    <w:name w:val="Table Grid"/>
    <w:basedOn w:val="TableNormal"/>
    <w:uiPriority w:val="99"/>
    <w:rsid w:val="00165ADB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45</Words>
  <Characters>259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敬子</dc:creator>
  <cp:keywords/>
  <dc:description/>
  <cp:lastModifiedBy>御杖村</cp:lastModifiedBy>
  <cp:revision>2</cp:revision>
  <dcterms:created xsi:type="dcterms:W3CDTF">2012-11-07T06:35:00Z</dcterms:created>
  <dcterms:modified xsi:type="dcterms:W3CDTF">2012-11-07T08:09:00Z</dcterms:modified>
</cp:coreProperties>
</file>