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DB" w:rsidRPr="00A544A4" w:rsidRDefault="004230DB" w:rsidP="00A544A4">
      <w:r w:rsidRPr="00A544A4">
        <w:rPr>
          <w:rFonts w:cs="ＭＳ 明朝" w:hint="eastAsia"/>
        </w:rPr>
        <w:t>様式第</w:t>
      </w:r>
      <w:r w:rsidRPr="00A544A4">
        <w:t>3</w:t>
      </w:r>
      <w:r w:rsidRPr="00A544A4">
        <w:rPr>
          <w:rFonts w:cs="ＭＳ 明朝" w:hint="eastAsia"/>
        </w:rPr>
        <w:t>号</w:t>
      </w:r>
      <w:r w:rsidRPr="00A544A4">
        <w:t>(</w:t>
      </w:r>
      <w:r w:rsidRPr="00A544A4">
        <w:rPr>
          <w:rFonts w:cs="ＭＳ 明朝" w:hint="eastAsia"/>
        </w:rPr>
        <w:t>第</w:t>
      </w:r>
      <w:r w:rsidRPr="00A544A4">
        <w:t>4</w:t>
      </w:r>
      <w:r w:rsidRPr="00A544A4">
        <w:rPr>
          <w:rFonts w:cs="ＭＳ 明朝" w:hint="eastAsia"/>
        </w:rPr>
        <w:t>条関係</w:t>
      </w:r>
      <w:r w:rsidRPr="00A544A4">
        <w:t>)</w:t>
      </w:r>
    </w:p>
    <w:p w:rsidR="004230DB" w:rsidRPr="00A544A4" w:rsidRDefault="004230DB" w:rsidP="00A544A4">
      <w:pPr>
        <w:jc w:val="right"/>
        <w:rPr>
          <w:rFonts w:cs="Times New Roman"/>
        </w:rPr>
      </w:pPr>
      <w:r w:rsidRPr="00A544A4">
        <w:rPr>
          <w:rFonts w:cs="ＭＳ 明朝" w:hint="eastAsia"/>
        </w:rPr>
        <w:t xml:space="preserve">第　　　　　号　</w:t>
      </w:r>
    </w:p>
    <w:p w:rsidR="004230DB" w:rsidRPr="00A544A4" w:rsidRDefault="004230DB" w:rsidP="00A544A4">
      <w:pPr>
        <w:jc w:val="right"/>
        <w:rPr>
          <w:rFonts w:cs="Times New Roman"/>
        </w:rPr>
      </w:pPr>
      <w:r w:rsidRPr="00A544A4">
        <w:rPr>
          <w:rFonts w:cs="ＭＳ 明朝" w:hint="eastAsia"/>
        </w:rPr>
        <w:t xml:space="preserve">年　　月　　日　</w:t>
      </w:r>
    </w:p>
    <w:p w:rsidR="004230DB" w:rsidRPr="00A544A4" w:rsidRDefault="004230DB" w:rsidP="00A544A4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4230DB" w:rsidRPr="00A544A4" w:rsidRDefault="004230DB" w:rsidP="00A544A4">
      <w:pPr>
        <w:jc w:val="center"/>
        <w:rPr>
          <w:rFonts w:cs="Times New Roman"/>
          <w:sz w:val="24"/>
          <w:szCs w:val="24"/>
        </w:rPr>
      </w:pPr>
      <w:r w:rsidRPr="00A544A4">
        <w:rPr>
          <w:rFonts w:cs="ＭＳ 明朝" w:hint="eastAsia"/>
          <w:sz w:val="24"/>
          <w:szCs w:val="24"/>
        </w:rPr>
        <w:t>空き家等の管理に関する指導書</w:t>
      </w:r>
    </w:p>
    <w:p w:rsidR="004230DB" w:rsidRPr="00A544A4" w:rsidRDefault="004230DB" w:rsidP="00A544A4">
      <w:pPr>
        <w:rPr>
          <w:rFonts w:cs="Times New Roman"/>
        </w:rPr>
      </w:pPr>
      <w:r w:rsidRPr="00A544A4">
        <w:rPr>
          <w:rFonts w:cs="ＭＳ 明朝" w:hint="eastAsia"/>
        </w:rPr>
        <w:t xml:space="preserve">　　　　　　　　　　様</w:t>
      </w:r>
    </w:p>
    <w:p w:rsidR="004230DB" w:rsidRPr="00A544A4" w:rsidRDefault="004230DB" w:rsidP="00A544A4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4230DB" w:rsidRPr="00A544A4" w:rsidRDefault="004230DB" w:rsidP="00A544A4">
      <w:pPr>
        <w:jc w:val="right"/>
        <w:rPr>
          <w:rFonts w:cs="Times New Roman"/>
        </w:rPr>
      </w:pPr>
      <w:r>
        <w:rPr>
          <w:rFonts w:cs="ＭＳ 明朝" w:hint="eastAsia"/>
        </w:rPr>
        <w:t>御杖村長</w:t>
      </w:r>
      <w:r w:rsidRPr="00A544A4">
        <w:rPr>
          <w:rFonts w:cs="ＭＳ 明朝" w:hint="eastAsia"/>
        </w:rPr>
        <w:t xml:space="preserve">　　　　　　　　　　印　</w:t>
      </w:r>
    </w:p>
    <w:p w:rsidR="004230DB" w:rsidRDefault="004230DB" w:rsidP="00A544A4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4230DB" w:rsidRPr="00A544A4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  <w:r w:rsidRPr="00A544A4">
        <w:rPr>
          <w:rFonts w:cs="ＭＳ 明朝" w:hint="eastAsia"/>
        </w:rPr>
        <w:t xml:space="preserve">　あなた・御社が所有・管理している下記の</w:t>
      </w:r>
      <w:r>
        <w:rPr>
          <w:rFonts w:cs="ＭＳ 明朝" w:hint="eastAsia"/>
        </w:rPr>
        <w:t>空き家等について調査したところ、管理不全な状態にあるので、御杖村</w:t>
      </w:r>
      <w:r w:rsidRPr="00A544A4">
        <w:rPr>
          <w:rFonts w:cs="ＭＳ 明朝" w:hint="eastAsia"/>
        </w:rPr>
        <w:t>空き家等の適正管理に関する条例第</w:t>
      </w:r>
      <w:r>
        <w:t>8</w:t>
      </w:r>
      <w:r w:rsidRPr="00A544A4">
        <w:rPr>
          <w:rFonts w:cs="ＭＳ 明朝" w:hint="eastAsia"/>
        </w:rPr>
        <w:t>条第</w:t>
      </w:r>
      <w:r w:rsidRPr="00A544A4">
        <w:t>1</w:t>
      </w:r>
      <w:r w:rsidRPr="00A544A4">
        <w:rPr>
          <w:rFonts w:cs="ＭＳ 明朝" w:hint="eastAsia"/>
        </w:rPr>
        <w:t>項の規定に基づき、速やかに改善するよう指導します。</w:t>
      </w:r>
    </w:p>
    <w:p w:rsidR="004230DB" w:rsidRPr="00A544A4" w:rsidRDefault="004230DB" w:rsidP="00A544A4">
      <w:pPr>
        <w:rPr>
          <w:rFonts w:cs="Times New Roman"/>
        </w:rPr>
      </w:pPr>
    </w:p>
    <w:p w:rsidR="004230DB" w:rsidRDefault="004230DB" w:rsidP="00A544A4">
      <w:pPr>
        <w:pStyle w:val="NoteHeading"/>
        <w:rPr>
          <w:rFonts w:cs="Times New Roman"/>
        </w:rPr>
      </w:pPr>
      <w:r w:rsidRPr="00A544A4">
        <w:rPr>
          <w:rFonts w:cs="ＭＳ 明朝" w:hint="eastAsia"/>
        </w:rPr>
        <w:t>記</w:t>
      </w:r>
    </w:p>
    <w:p w:rsidR="004230DB" w:rsidRDefault="004230DB" w:rsidP="00A544A4">
      <w:pPr>
        <w:rPr>
          <w:rFonts w:cs="Times New Roman"/>
        </w:rPr>
      </w:pPr>
    </w:p>
    <w:p w:rsidR="004230DB" w:rsidRPr="00A544A4" w:rsidRDefault="004230DB" w:rsidP="00A544A4">
      <w:pPr>
        <w:rPr>
          <w:rFonts w:cs="Times New Roman"/>
        </w:rPr>
      </w:pPr>
    </w:p>
    <w:p w:rsidR="004230DB" w:rsidRPr="00A544A4" w:rsidRDefault="004230DB" w:rsidP="00A544A4">
      <w:pPr>
        <w:rPr>
          <w:rFonts w:cs="Times New Roman"/>
        </w:rPr>
      </w:pPr>
      <w:r w:rsidRPr="00A544A4">
        <w:t>1</w:t>
      </w:r>
      <w:r w:rsidRPr="00A544A4">
        <w:rPr>
          <w:rFonts w:cs="ＭＳ 明朝" w:hint="eastAsia"/>
        </w:rPr>
        <w:t xml:space="preserve">　空き家等の所在地及び建築物等の概要</w:t>
      </w:r>
    </w:p>
    <w:p w:rsidR="004230DB" w:rsidRPr="00A544A4" w:rsidRDefault="004230DB" w:rsidP="00A544A4">
      <w:pPr>
        <w:rPr>
          <w:rFonts w:cs="Times New Roman"/>
        </w:rPr>
      </w:pPr>
      <w:r>
        <w:rPr>
          <w:rFonts w:cs="ＭＳ 明朝" w:hint="eastAsia"/>
        </w:rPr>
        <w:t xml:space="preserve">　　所在地　御杖村</w:t>
      </w:r>
    </w:p>
    <w:p w:rsidR="004230DB" w:rsidRDefault="004230DB" w:rsidP="00A544A4">
      <w:pPr>
        <w:rPr>
          <w:rFonts w:cs="Times New Roman"/>
        </w:rPr>
      </w:pPr>
      <w:r w:rsidRPr="00A544A4">
        <w:rPr>
          <w:rFonts w:cs="ＭＳ 明朝" w:hint="eastAsia"/>
        </w:rPr>
        <w:t xml:space="preserve">　　建築物等の概要</w:t>
      </w:r>
    </w:p>
    <w:p w:rsidR="004230DB" w:rsidRPr="00A544A4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  <w:r w:rsidRPr="00A544A4">
        <w:t>2</w:t>
      </w:r>
      <w:r w:rsidRPr="00A544A4">
        <w:rPr>
          <w:rFonts w:cs="ＭＳ 明朝" w:hint="eastAsia"/>
        </w:rPr>
        <w:t xml:space="preserve">　指導事項</w:t>
      </w: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Default="004230DB" w:rsidP="00A544A4">
      <w:pPr>
        <w:rPr>
          <w:rFonts w:cs="Times New Roman"/>
        </w:rPr>
      </w:pPr>
    </w:p>
    <w:p w:rsidR="004230DB" w:rsidRPr="00A544A4" w:rsidRDefault="004230DB" w:rsidP="00A544A4">
      <w:pPr>
        <w:rPr>
          <w:rFonts w:cs="Times New Roman"/>
        </w:rPr>
      </w:pPr>
      <w:bookmarkStart w:id="0" w:name="y4"/>
      <w:bookmarkStart w:id="1" w:name="_GoBack"/>
      <w:bookmarkEnd w:id="0"/>
      <w:bookmarkEnd w:id="1"/>
    </w:p>
    <w:sectPr w:rsidR="004230DB" w:rsidRPr="00A544A4" w:rsidSect="000D0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4A4"/>
    <w:rsid w:val="00041821"/>
    <w:rsid w:val="00073876"/>
    <w:rsid w:val="000D0ACE"/>
    <w:rsid w:val="004230DB"/>
    <w:rsid w:val="004A127E"/>
    <w:rsid w:val="004B7F96"/>
    <w:rsid w:val="00A544A4"/>
    <w:rsid w:val="00F9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CE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4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A544A4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544A4"/>
  </w:style>
  <w:style w:type="paragraph" w:styleId="Closing">
    <w:name w:val="Closing"/>
    <w:basedOn w:val="Normal"/>
    <w:link w:val="ClosingChar"/>
    <w:uiPriority w:val="99"/>
    <w:rsid w:val="00A544A4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A544A4"/>
  </w:style>
  <w:style w:type="table" w:styleId="TableGrid">
    <w:name w:val="Table Grid"/>
    <w:basedOn w:val="TableNormal"/>
    <w:uiPriority w:val="99"/>
    <w:rsid w:val="004A127E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36</Words>
  <Characters>211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敬子</dc:creator>
  <cp:keywords/>
  <dc:description/>
  <cp:lastModifiedBy>御杖村</cp:lastModifiedBy>
  <cp:revision>3</cp:revision>
  <dcterms:created xsi:type="dcterms:W3CDTF">2012-11-07T06:26:00Z</dcterms:created>
  <dcterms:modified xsi:type="dcterms:W3CDTF">2012-11-07T08:05:00Z</dcterms:modified>
</cp:coreProperties>
</file>