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47" w:rsidRPr="009E13E5" w:rsidRDefault="00A13247" w:rsidP="0005022C">
      <w:r w:rsidRPr="009E13E5">
        <w:rPr>
          <w:rFonts w:cs="ＭＳ 明朝" w:hint="eastAsia"/>
        </w:rPr>
        <w:t>様式第</w:t>
      </w:r>
      <w:r w:rsidRPr="009E13E5">
        <w:t>2</w:t>
      </w:r>
      <w:r w:rsidRPr="009E13E5">
        <w:rPr>
          <w:rFonts w:cs="ＭＳ 明朝" w:hint="eastAsia"/>
        </w:rPr>
        <w:t>号</w:t>
      </w:r>
      <w:r w:rsidRPr="009E13E5">
        <w:t>(</w:t>
      </w:r>
      <w:r w:rsidRPr="009E13E5">
        <w:rPr>
          <w:rFonts w:cs="ＭＳ 明朝" w:hint="eastAsia"/>
        </w:rPr>
        <w:t>第</w:t>
      </w:r>
      <w:r w:rsidRPr="009E13E5">
        <w:t>2</w:t>
      </w:r>
      <w:r w:rsidRPr="009E13E5">
        <w:rPr>
          <w:rFonts w:cs="ＭＳ 明朝" w:hint="eastAsia"/>
        </w:rPr>
        <w:t>条関係</w:t>
      </w:r>
      <w:r w:rsidRPr="009E13E5">
        <w:t>)</w:t>
      </w:r>
    </w:p>
    <w:p w:rsidR="00A13247" w:rsidRDefault="00A13247" w:rsidP="0005022C">
      <w:pPr>
        <w:jc w:val="center"/>
        <w:rPr>
          <w:rFonts w:cs="Times New Roman"/>
          <w:sz w:val="24"/>
          <w:szCs w:val="24"/>
        </w:rPr>
      </w:pPr>
      <w:r w:rsidRPr="0005022C">
        <w:rPr>
          <w:rFonts w:cs="ＭＳ 明朝" w:hint="eastAsia"/>
          <w:sz w:val="24"/>
          <w:szCs w:val="24"/>
        </w:rPr>
        <w:t>空き家等管理台帳</w:t>
      </w:r>
    </w:p>
    <w:p w:rsidR="00A13247" w:rsidRPr="0005022C" w:rsidRDefault="00A13247" w:rsidP="0005022C">
      <w:pPr>
        <w:jc w:val="center"/>
        <w:rPr>
          <w:rFonts w:cs="Times New Roman"/>
          <w:sz w:val="24"/>
          <w:szCs w:val="24"/>
        </w:rPr>
      </w:pPr>
    </w:p>
    <w:tbl>
      <w:tblPr>
        <w:tblW w:w="9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1066"/>
        <w:gridCol w:w="994"/>
        <w:gridCol w:w="756"/>
        <w:gridCol w:w="1118"/>
        <w:gridCol w:w="1877"/>
        <w:gridCol w:w="2869"/>
      </w:tblGrid>
      <w:tr w:rsidR="00A13247" w:rsidRPr="007B7934">
        <w:trPr>
          <w:trHeight w:val="687"/>
        </w:trPr>
        <w:tc>
          <w:tcPr>
            <w:tcW w:w="1064" w:type="pct"/>
            <w:gridSpan w:val="2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受理番号</w:t>
            </w:r>
          </w:p>
        </w:tc>
        <w:tc>
          <w:tcPr>
            <w:tcW w:w="1482" w:type="pct"/>
            <w:gridSpan w:val="3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  <w:tc>
          <w:tcPr>
            <w:tcW w:w="970" w:type="pct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整理番号</w:t>
            </w:r>
          </w:p>
        </w:tc>
        <w:tc>
          <w:tcPr>
            <w:tcW w:w="1484" w:type="pct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</w:tr>
      <w:tr w:rsidR="00A13247" w:rsidRPr="007B7934">
        <w:trPr>
          <w:trHeight w:val="637"/>
        </w:trPr>
        <w:tc>
          <w:tcPr>
            <w:tcW w:w="513" w:type="pct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所在地</w:t>
            </w:r>
          </w:p>
        </w:tc>
        <w:tc>
          <w:tcPr>
            <w:tcW w:w="4487" w:type="pct"/>
            <w:gridSpan w:val="6"/>
            <w:vAlign w:val="center"/>
          </w:tcPr>
          <w:p w:rsidR="00A13247" w:rsidRPr="007B7934" w:rsidRDefault="00A13247" w:rsidP="00A13247">
            <w:pPr>
              <w:ind w:firstLineChars="100" w:firstLine="3168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御杖村</w:t>
            </w:r>
          </w:p>
        </w:tc>
      </w:tr>
      <w:tr w:rsidR="00A13247" w:rsidRPr="007B7934">
        <w:trPr>
          <w:trHeight w:val="580"/>
        </w:trPr>
        <w:tc>
          <w:tcPr>
            <w:tcW w:w="513" w:type="pct"/>
            <w:vMerge w:val="restart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所有者</w:t>
            </w:r>
          </w:p>
        </w:tc>
        <w:tc>
          <w:tcPr>
            <w:tcW w:w="551" w:type="pct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フリガナ氏名</w:t>
            </w:r>
          </w:p>
        </w:tc>
        <w:tc>
          <w:tcPr>
            <w:tcW w:w="1482" w:type="pct"/>
            <w:gridSpan w:val="3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  <w:tc>
          <w:tcPr>
            <w:tcW w:w="970" w:type="pct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電話番号</w:t>
            </w:r>
          </w:p>
        </w:tc>
        <w:tc>
          <w:tcPr>
            <w:tcW w:w="1484" w:type="pct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</w:tr>
      <w:tr w:rsidR="00A13247" w:rsidRPr="007B7934">
        <w:trPr>
          <w:trHeight w:val="639"/>
        </w:trPr>
        <w:tc>
          <w:tcPr>
            <w:tcW w:w="513" w:type="pct"/>
            <w:vMerge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  <w:tc>
          <w:tcPr>
            <w:tcW w:w="551" w:type="pct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住所</w:t>
            </w:r>
          </w:p>
        </w:tc>
        <w:tc>
          <w:tcPr>
            <w:tcW w:w="3936" w:type="pct"/>
            <w:gridSpan w:val="5"/>
            <w:vAlign w:val="center"/>
          </w:tcPr>
          <w:p w:rsidR="00A13247" w:rsidRPr="007B7934" w:rsidRDefault="00A13247" w:rsidP="007B7934">
            <w:pPr>
              <w:jc w:val="left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〒</w:t>
            </w:r>
          </w:p>
        </w:tc>
      </w:tr>
      <w:tr w:rsidR="00A13247" w:rsidRPr="007B7934">
        <w:trPr>
          <w:trHeight w:val="690"/>
        </w:trPr>
        <w:tc>
          <w:tcPr>
            <w:tcW w:w="513" w:type="pct"/>
            <w:vMerge w:val="restart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管理者</w:t>
            </w:r>
          </w:p>
        </w:tc>
        <w:tc>
          <w:tcPr>
            <w:tcW w:w="551" w:type="pct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フリガナ氏名</w:t>
            </w:r>
          </w:p>
        </w:tc>
        <w:tc>
          <w:tcPr>
            <w:tcW w:w="1482" w:type="pct"/>
            <w:gridSpan w:val="3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  <w:tc>
          <w:tcPr>
            <w:tcW w:w="970" w:type="pct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電話番号</w:t>
            </w:r>
          </w:p>
        </w:tc>
        <w:tc>
          <w:tcPr>
            <w:tcW w:w="1484" w:type="pct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</w:tr>
      <w:tr w:rsidR="00A13247" w:rsidRPr="007B7934">
        <w:trPr>
          <w:trHeight w:val="673"/>
        </w:trPr>
        <w:tc>
          <w:tcPr>
            <w:tcW w:w="513" w:type="pct"/>
            <w:vMerge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  <w:tc>
          <w:tcPr>
            <w:tcW w:w="551" w:type="pct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住所</w:t>
            </w:r>
          </w:p>
        </w:tc>
        <w:tc>
          <w:tcPr>
            <w:tcW w:w="3936" w:type="pct"/>
            <w:gridSpan w:val="5"/>
            <w:vAlign w:val="center"/>
          </w:tcPr>
          <w:p w:rsidR="00A13247" w:rsidRPr="007B7934" w:rsidRDefault="00A13247" w:rsidP="007B7934">
            <w:pPr>
              <w:jc w:val="left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〒</w:t>
            </w:r>
          </w:p>
        </w:tc>
      </w:tr>
      <w:tr w:rsidR="00A13247" w:rsidRPr="007B7934">
        <w:trPr>
          <w:cantSplit/>
          <w:trHeight w:val="1830"/>
        </w:trPr>
        <w:tc>
          <w:tcPr>
            <w:tcW w:w="513" w:type="pct"/>
            <w:textDirection w:val="tbRlV"/>
            <w:vAlign w:val="center"/>
          </w:tcPr>
          <w:p w:rsidR="00A13247" w:rsidRPr="007B7934" w:rsidRDefault="00A13247" w:rsidP="007B7934">
            <w:pPr>
              <w:ind w:left="113" w:right="113"/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建築物等の概要</w:t>
            </w:r>
          </w:p>
        </w:tc>
        <w:tc>
          <w:tcPr>
            <w:tcW w:w="4487" w:type="pct"/>
            <w:gridSpan w:val="6"/>
            <w:vAlign w:val="center"/>
          </w:tcPr>
          <w:p w:rsidR="00A13247" w:rsidRPr="007B7934" w:rsidRDefault="00A13247" w:rsidP="007B7934">
            <w:pPr>
              <w:jc w:val="left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登記年月日：　　　　　　　年　　　月　　　日</w:t>
            </w:r>
          </w:p>
          <w:p w:rsidR="00A13247" w:rsidRPr="007B7934" w:rsidRDefault="00A13247" w:rsidP="007B7934">
            <w:pPr>
              <w:jc w:val="left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用途：専用住宅・共同住宅・店舗兼住宅・店舗</w:t>
            </w:r>
          </w:p>
          <w:p w:rsidR="00A13247" w:rsidRPr="007B7934" w:rsidRDefault="00A13247" w:rsidP="007B7934">
            <w:pPr>
              <w:jc w:val="left"/>
            </w:pPr>
            <w:r w:rsidRPr="007B7934">
              <w:rPr>
                <w:rFonts w:cs="ＭＳ 明朝" w:hint="eastAsia"/>
              </w:rPr>
              <w:t>その他</w:t>
            </w:r>
            <w:r w:rsidRPr="007B7934">
              <w:t>(</w:t>
            </w:r>
            <w:r w:rsidRPr="007B7934">
              <w:rPr>
                <w:rFonts w:cs="ＭＳ 明朝" w:hint="eastAsia"/>
              </w:rPr>
              <w:t xml:space="preserve">　　　　　　　　　　　　　　　</w:t>
            </w:r>
            <w:r w:rsidRPr="007B7934">
              <w:t>)</w:t>
            </w:r>
          </w:p>
          <w:p w:rsidR="00A13247" w:rsidRPr="007B7934" w:rsidRDefault="00A13247" w:rsidP="007B7934">
            <w:pPr>
              <w:jc w:val="left"/>
            </w:pPr>
            <w:r w:rsidRPr="007B7934">
              <w:rPr>
                <w:rFonts w:cs="ＭＳ 明朝" w:hint="eastAsia"/>
              </w:rPr>
              <w:t>構造：木造・鉄骨造・</w:t>
            </w:r>
            <w:r w:rsidRPr="007B7934">
              <w:t>RC</w:t>
            </w:r>
            <w:r w:rsidRPr="007B7934">
              <w:rPr>
                <w:rFonts w:cs="ＭＳ 明朝" w:hint="eastAsia"/>
              </w:rPr>
              <w:t>・その他</w:t>
            </w:r>
            <w:r w:rsidRPr="007B7934">
              <w:t>(</w:t>
            </w:r>
            <w:r w:rsidRPr="007B7934">
              <w:rPr>
                <w:rFonts w:cs="ＭＳ 明朝" w:hint="eastAsia"/>
              </w:rPr>
              <w:t xml:space="preserve">　　　　　　　　　　　　</w:t>
            </w:r>
            <w:r w:rsidRPr="007B7934">
              <w:t>)</w:t>
            </w:r>
          </w:p>
          <w:p w:rsidR="00A13247" w:rsidRPr="007B7934" w:rsidRDefault="00A13247" w:rsidP="007B7934">
            <w:pPr>
              <w:jc w:val="left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階数：平屋・</w:t>
            </w:r>
            <w:r w:rsidRPr="007B7934">
              <w:t>2</w:t>
            </w:r>
            <w:r w:rsidRPr="007B7934">
              <w:rPr>
                <w:rFonts w:cs="ＭＳ 明朝" w:hint="eastAsia"/>
              </w:rPr>
              <w:t>階建・</w:t>
            </w:r>
            <w:r w:rsidRPr="007B7934">
              <w:t>3</w:t>
            </w:r>
            <w:r w:rsidRPr="007B7934">
              <w:rPr>
                <w:rFonts w:cs="ＭＳ 明朝" w:hint="eastAsia"/>
              </w:rPr>
              <w:t>階建</w:t>
            </w:r>
          </w:p>
          <w:p w:rsidR="00A13247" w:rsidRPr="007B7934" w:rsidRDefault="00A13247" w:rsidP="007B7934">
            <w:pPr>
              <w:jc w:val="left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延床面積：　　　　　　</w:t>
            </w:r>
            <w:r w:rsidRPr="007B7934">
              <w:t>m</w:t>
            </w:r>
            <w:r w:rsidRPr="007B7934">
              <w:rPr>
                <w:vertAlign w:val="superscript"/>
              </w:rPr>
              <w:t xml:space="preserve"> 2</w:t>
            </w:r>
            <w:r w:rsidRPr="007B7934">
              <w:t xml:space="preserve"> </w:t>
            </w:r>
            <w:r w:rsidRPr="007B7934">
              <w:rPr>
                <w:rFonts w:cs="ＭＳ 明朝" w:hint="eastAsia"/>
              </w:rPr>
              <w:t xml:space="preserve">　　敷地面積：　　　　　　</w:t>
            </w:r>
            <w:r w:rsidRPr="007B7934">
              <w:t>m</w:t>
            </w:r>
            <w:r w:rsidRPr="007B7934">
              <w:rPr>
                <w:vertAlign w:val="superscript"/>
              </w:rPr>
              <w:t xml:space="preserve"> 2</w:t>
            </w:r>
          </w:p>
        </w:tc>
      </w:tr>
      <w:tr w:rsidR="00A13247" w:rsidRPr="007B7934">
        <w:trPr>
          <w:trHeight w:val="345"/>
        </w:trPr>
        <w:tc>
          <w:tcPr>
            <w:tcW w:w="513" w:type="pct"/>
            <w:vMerge w:val="restart"/>
            <w:textDirection w:val="tbRlV"/>
            <w:vAlign w:val="center"/>
          </w:tcPr>
          <w:p w:rsidR="00A13247" w:rsidRPr="007B7934" w:rsidRDefault="00A13247" w:rsidP="007B7934">
            <w:pPr>
              <w:ind w:left="113" w:right="113"/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情報提供</w:t>
            </w:r>
          </w:p>
        </w:tc>
        <w:tc>
          <w:tcPr>
            <w:tcW w:w="1065" w:type="pct"/>
            <w:gridSpan w:val="2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情報提供受理日</w:t>
            </w:r>
          </w:p>
        </w:tc>
        <w:tc>
          <w:tcPr>
            <w:tcW w:w="969" w:type="pct"/>
            <w:gridSpan w:val="2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通報者</w:t>
            </w:r>
          </w:p>
        </w:tc>
        <w:tc>
          <w:tcPr>
            <w:tcW w:w="2453" w:type="pct"/>
            <w:gridSpan w:val="2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住所／電話番号</w:t>
            </w:r>
          </w:p>
        </w:tc>
      </w:tr>
      <w:tr w:rsidR="00A13247" w:rsidRPr="007B7934">
        <w:trPr>
          <w:trHeight w:val="563"/>
        </w:trPr>
        <w:tc>
          <w:tcPr>
            <w:tcW w:w="513" w:type="pct"/>
            <w:vMerge/>
            <w:textDirection w:val="tbRlV"/>
            <w:vAlign w:val="center"/>
          </w:tcPr>
          <w:p w:rsidR="00A13247" w:rsidRPr="007B7934" w:rsidRDefault="00A13247" w:rsidP="007B793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065" w:type="pct"/>
            <w:gridSpan w:val="2"/>
          </w:tcPr>
          <w:p w:rsidR="00A13247" w:rsidRPr="007B7934" w:rsidRDefault="00A13247" w:rsidP="00A13247">
            <w:pPr>
              <w:ind w:firstLineChars="200" w:firstLine="31680"/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年</w:t>
            </w:r>
          </w:p>
          <w:p w:rsidR="00A13247" w:rsidRPr="007B7934" w:rsidRDefault="00A13247" w:rsidP="00A13247">
            <w:pPr>
              <w:ind w:firstLineChars="100" w:firstLine="31680"/>
              <w:jc w:val="left"/>
            </w:pPr>
            <w:r w:rsidRPr="007B7934">
              <w:rPr>
                <w:rFonts w:cs="ＭＳ 明朝" w:hint="eastAsia"/>
              </w:rPr>
              <w:t xml:space="preserve">　月　　日</w:t>
            </w:r>
            <w:r w:rsidRPr="007B7934">
              <w:t>(</w:t>
            </w:r>
            <w:r w:rsidRPr="007B7934">
              <w:rPr>
                <w:rFonts w:cs="ＭＳ 明朝" w:hint="eastAsia"/>
              </w:rPr>
              <w:t xml:space="preserve">　　</w:t>
            </w:r>
            <w:r w:rsidRPr="007B7934">
              <w:t>)</w:t>
            </w:r>
          </w:p>
        </w:tc>
        <w:tc>
          <w:tcPr>
            <w:tcW w:w="969" w:type="pct"/>
            <w:gridSpan w:val="2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  <w:tc>
          <w:tcPr>
            <w:tcW w:w="2453" w:type="pct"/>
            <w:gridSpan w:val="2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</w:tr>
      <w:tr w:rsidR="00A13247" w:rsidRPr="007B7934">
        <w:trPr>
          <w:trHeight w:val="345"/>
        </w:trPr>
        <w:tc>
          <w:tcPr>
            <w:tcW w:w="513" w:type="pct"/>
            <w:vMerge/>
            <w:textDirection w:val="tbRlV"/>
            <w:vAlign w:val="center"/>
          </w:tcPr>
          <w:p w:rsidR="00A13247" w:rsidRPr="007B7934" w:rsidRDefault="00A13247" w:rsidP="007B793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33" w:type="pct"/>
            <w:gridSpan w:val="4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空き家等の状況</w:t>
            </w:r>
          </w:p>
        </w:tc>
        <w:tc>
          <w:tcPr>
            <w:tcW w:w="2453" w:type="pct"/>
            <w:gridSpan w:val="2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通報者と空き家との関係</w:t>
            </w:r>
          </w:p>
        </w:tc>
      </w:tr>
      <w:tr w:rsidR="00A13247" w:rsidRPr="007B7934">
        <w:trPr>
          <w:trHeight w:val="465"/>
        </w:trPr>
        <w:tc>
          <w:tcPr>
            <w:tcW w:w="513" w:type="pct"/>
            <w:vMerge/>
            <w:textDirection w:val="tbRlV"/>
            <w:vAlign w:val="center"/>
          </w:tcPr>
          <w:p w:rsidR="00A13247" w:rsidRPr="007B7934" w:rsidRDefault="00A13247" w:rsidP="007B793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33" w:type="pct"/>
            <w:gridSpan w:val="4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  <w:tc>
          <w:tcPr>
            <w:tcW w:w="2453" w:type="pct"/>
            <w:gridSpan w:val="2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</w:tr>
      <w:tr w:rsidR="00A13247" w:rsidRPr="007B7934">
        <w:trPr>
          <w:trHeight w:val="345"/>
        </w:trPr>
        <w:tc>
          <w:tcPr>
            <w:tcW w:w="513" w:type="pct"/>
            <w:vMerge w:val="restart"/>
            <w:textDirection w:val="tbRlV"/>
            <w:vAlign w:val="center"/>
          </w:tcPr>
          <w:p w:rsidR="00A13247" w:rsidRPr="007B7934" w:rsidRDefault="00A13247" w:rsidP="007B7934">
            <w:pPr>
              <w:ind w:left="113" w:right="113"/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実態調査</w:t>
            </w:r>
          </w:p>
        </w:tc>
        <w:tc>
          <w:tcPr>
            <w:tcW w:w="1456" w:type="pct"/>
            <w:gridSpan w:val="3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実施年月日／結果</w:t>
            </w:r>
          </w:p>
        </w:tc>
        <w:tc>
          <w:tcPr>
            <w:tcW w:w="1547" w:type="pct"/>
            <w:gridSpan w:val="2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敷地・建物等の状況</w:t>
            </w:r>
          </w:p>
        </w:tc>
        <w:tc>
          <w:tcPr>
            <w:tcW w:w="1484" w:type="pct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担　当</w:t>
            </w:r>
          </w:p>
        </w:tc>
      </w:tr>
      <w:tr w:rsidR="00A13247" w:rsidRPr="007B7934">
        <w:trPr>
          <w:trHeight w:val="1066"/>
        </w:trPr>
        <w:tc>
          <w:tcPr>
            <w:tcW w:w="513" w:type="pct"/>
            <w:vMerge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  <w:tc>
          <w:tcPr>
            <w:tcW w:w="1456" w:type="pct"/>
            <w:gridSpan w:val="3"/>
          </w:tcPr>
          <w:p w:rsidR="00A13247" w:rsidRPr="007B7934" w:rsidRDefault="00A13247" w:rsidP="007B7934">
            <w:pPr>
              <w:jc w:val="center"/>
            </w:pPr>
            <w:r w:rsidRPr="007B7934">
              <w:rPr>
                <w:rFonts w:cs="ＭＳ 明朝" w:hint="eastAsia"/>
              </w:rPr>
              <w:t>年　　月　　日</w:t>
            </w:r>
            <w:r w:rsidRPr="007B7934">
              <w:t>(</w:t>
            </w:r>
            <w:r w:rsidRPr="007B7934">
              <w:rPr>
                <w:rFonts w:cs="ＭＳ 明朝" w:hint="eastAsia"/>
              </w:rPr>
              <w:t xml:space="preserve">　</w:t>
            </w:r>
            <w:r w:rsidRPr="007B7934">
              <w:t>)</w:t>
            </w:r>
          </w:p>
          <w:p w:rsidR="00A13247" w:rsidRPr="007B7934" w:rsidRDefault="00A13247" w:rsidP="007B7934">
            <w:pPr>
              <w:jc w:val="left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対象外・保留</w:t>
            </w:r>
          </w:p>
          <w:p w:rsidR="00A13247" w:rsidRPr="007B7934" w:rsidRDefault="00A13247" w:rsidP="007B7934">
            <w:pPr>
              <w:jc w:val="left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指導・勧告・命令・公表</w:t>
            </w:r>
          </w:p>
        </w:tc>
        <w:tc>
          <w:tcPr>
            <w:tcW w:w="1547" w:type="pct"/>
            <w:gridSpan w:val="2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  <w:tc>
          <w:tcPr>
            <w:tcW w:w="1484" w:type="pct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</w:tr>
      <w:tr w:rsidR="00A13247" w:rsidRPr="007B7934">
        <w:trPr>
          <w:trHeight w:val="982"/>
        </w:trPr>
        <w:tc>
          <w:tcPr>
            <w:tcW w:w="513" w:type="pct"/>
            <w:vMerge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  <w:tc>
          <w:tcPr>
            <w:tcW w:w="1456" w:type="pct"/>
            <w:gridSpan w:val="3"/>
          </w:tcPr>
          <w:p w:rsidR="00A13247" w:rsidRPr="007B7934" w:rsidRDefault="00A13247" w:rsidP="007B7934">
            <w:pPr>
              <w:jc w:val="center"/>
            </w:pPr>
            <w:r w:rsidRPr="007B7934">
              <w:rPr>
                <w:rFonts w:cs="ＭＳ 明朝" w:hint="eastAsia"/>
              </w:rPr>
              <w:t>年　　月　　日</w:t>
            </w:r>
            <w:r w:rsidRPr="007B7934">
              <w:t>(</w:t>
            </w:r>
            <w:r w:rsidRPr="007B7934">
              <w:rPr>
                <w:rFonts w:cs="ＭＳ 明朝" w:hint="eastAsia"/>
              </w:rPr>
              <w:t xml:space="preserve">　</w:t>
            </w:r>
            <w:r w:rsidRPr="007B7934">
              <w:t>)</w:t>
            </w:r>
          </w:p>
          <w:p w:rsidR="00A13247" w:rsidRPr="007B7934" w:rsidRDefault="00A13247" w:rsidP="007B7934">
            <w:pPr>
              <w:jc w:val="left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対象外・保留</w:t>
            </w:r>
          </w:p>
          <w:p w:rsidR="00A13247" w:rsidRPr="007B7934" w:rsidRDefault="00A13247" w:rsidP="007B7934">
            <w:pPr>
              <w:jc w:val="left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指導・勧告・命令・公表</w:t>
            </w:r>
          </w:p>
        </w:tc>
        <w:tc>
          <w:tcPr>
            <w:tcW w:w="1547" w:type="pct"/>
            <w:gridSpan w:val="2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  <w:tc>
          <w:tcPr>
            <w:tcW w:w="1484" w:type="pct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</w:tr>
      <w:tr w:rsidR="00A13247" w:rsidRPr="007B7934">
        <w:trPr>
          <w:trHeight w:val="1012"/>
        </w:trPr>
        <w:tc>
          <w:tcPr>
            <w:tcW w:w="513" w:type="pct"/>
            <w:vMerge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  <w:tc>
          <w:tcPr>
            <w:tcW w:w="1456" w:type="pct"/>
            <w:gridSpan w:val="3"/>
          </w:tcPr>
          <w:p w:rsidR="00A13247" w:rsidRPr="007B7934" w:rsidRDefault="00A13247" w:rsidP="007B7934">
            <w:pPr>
              <w:jc w:val="center"/>
            </w:pPr>
            <w:r w:rsidRPr="007B7934">
              <w:rPr>
                <w:rFonts w:cs="ＭＳ 明朝" w:hint="eastAsia"/>
              </w:rPr>
              <w:t>年　　月　　日</w:t>
            </w:r>
            <w:r w:rsidRPr="007B7934">
              <w:t>(</w:t>
            </w:r>
            <w:r w:rsidRPr="007B7934">
              <w:rPr>
                <w:rFonts w:cs="ＭＳ 明朝" w:hint="eastAsia"/>
              </w:rPr>
              <w:t xml:space="preserve">　</w:t>
            </w:r>
            <w:r w:rsidRPr="007B7934">
              <w:t>)</w:t>
            </w:r>
          </w:p>
          <w:p w:rsidR="00A13247" w:rsidRPr="007B7934" w:rsidRDefault="00A13247" w:rsidP="007B7934">
            <w:pPr>
              <w:jc w:val="left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対象外・保留</w:t>
            </w:r>
          </w:p>
          <w:p w:rsidR="00A13247" w:rsidRPr="007B7934" w:rsidRDefault="00A13247" w:rsidP="007B7934">
            <w:pPr>
              <w:jc w:val="left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指導・勧告・命令・公表</w:t>
            </w:r>
          </w:p>
        </w:tc>
        <w:tc>
          <w:tcPr>
            <w:tcW w:w="1547" w:type="pct"/>
            <w:gridSpan w:val="2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  <w:tc>
          <w:tcPr>
            <w:tcW w:w="1484" w:type="pct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</w:tr>
      <w:tr w:rsidR="00A13247" w:rsidRPr="007B7934">
        <w:trPr>
          <w:trHeight w:val="345"/>
        </w:trPr>
        <w:tc>
          <w:tcPr>
            <w:tcW w:w="513" w:type="pct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空き家</w:t>
            </w:r>
          </w:p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始期</w:t>
            </w:r>
          </w:p>
        </w:tc>
        <w:tc>
          <w:tcPr>
            <w:tcW w:w="4487" w:type="pct"/>
            <w:gridSpan w:val="6"/>
          </w:tcPr>
          <w:p w:rsidR="00A13247" w:rsidRPr="007B7934" w:rsidRDefault="00A13247" w:rsidP="00A13247">
            <w:pPr>
              <w:ind w:firstLineChars="600" w:firstLine="31680"/>
              <w:jc w:val="left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年　　　　月頃</w:t>
            </w:r>
          </w:p>
        </w:tc>
      </w:tr>
      <w:tr w:rsidR="00A13247" w:rsidRPr="007B7934">
        <w:trPr>
          <w:trHeight w:val="751"/>
        </w:trPr>
        <w:tc>
          <w:tcPr>
            <w:tcW w:w="513" w:type="pct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備考</w:t>
            </w:r>
          </w:p>
        </w:tc>
        <w:tc>
          <w:tcPr>
            <w:tcW w:w="4487" w:type="pct"/>
            <w:gridSpan w:val="6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</w:p>
        </w:tc>
      </w:tr>
    </w:tbl>
    <w:p w:rsidR="00A13247" w:rsidRDefault="00A13247" w:rsidP="0005022C">
      <w:pPr>
        <w:jc w:val="center"/>
        <w:rPr>
          <w:rFonts w:cs="Times New Roman"/>
          <w:sz w:val="24"/>
          <w:szCs w:val="24"/>
        </w:rPr>
      </w:pPr>
      <w:r w:rsidRPr="0005022C">
        <w:rPr>
          <w:rFonts w:cs="ＭＳ 明朝" w:hint="eastAsia"/>
          <w:sz w:val="24"/>
          <w:szCs w:val="24"/>
        </w:rPr>
        <w:t>経過記録票</w:t>
      </w:r>
      <w:bookmarkStart w:id="0" w:name="_GoBack"/>
      <w:bookmarkEnd w:id="0"/>
    </w:p>
    <w:p w:rsidR="00A13247" w:rsidRPr="0005022C" w:rsidRDefault="00A13247" w:rsidP="0005022C">
      <w:pPr>
        <w:jc w:val="center"/>
        <w:rPr>
          <w:rFonts w:cs="Times New Roman"/>
          <w:sz w:val="24"/>
          <w:szCs w:val="24"/>
        </w:rPr>
      </w:pPr>
    </w:p>
    <w:tbl>
      <w:tblPr>
        <w:tblW w:w="9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0"/>
        <w:gridCol w:w="1555"/>
        <w:gridCol w:w="6108"/>
      </w:tblGrid>
      <w:tr w:rsidR="00A13247" w:rsidRPr="007B7934">
        <w:trPr>
          <w:trHeight w:hRule="exact" w:val="624"/>
        </w:trPr>
        <w:tc>
          <w:tcPr>
            <w:tcW w:w="1039" w:type="pct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年月日</w:t>
            </w:r>
          </w:p>
        </w:tc>
        <w:tc>
          <w:tcPr>
            <w:tcW w:w="804" w:type="pct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時　刻</w:t>
            </w:r>
          </w:p>
        </w:tc>
        <w:tc>
          <w:tcPr>
            <w:tcW w:w="3157" w:type="pct"/>
            <w:vAlign w:val="center"/>
          </w:tcPr>
          <w:p w:rsidR="00A13247" w:rsidRPr="007B7934" w:rsidRDefault="00A13247" w:rsidP="007B7934">
            <w:pPr>
              <w:jc w:val="center"/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>記　録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  <w:tr w:rsidR="00A13247" w:rsidRPr="007B7934">
        <w:trPr>
          <w:trHeight w:hRule="exact" w:val="624"/>
        </w:trPr>
        <w:tc>
          <w:tcPr>
            <w:tcW w:w="1039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804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  <w:tc>
          <w:tcPr>
            <w:tcW w:w="3157" w:type="pct"/>
          </w:tcPr>
          <w:p w:rsidR="00A13247" w:rsidRPr="007B7934" w:rsidRDefault="00A13247" w:rsidP="0005022C">
            <w:pPr>
              <w:rPr>
                <w:rFonts w:cs="Times New Roman"/>
              </w:rPr>
            </w:pPr>
            <w:r w:rsidRPr="007B7934">
              <w:rPr>
                <w:rFonts w:cs="ＭＳ 明朝" w:hint="eastAsia"/>
              </w:rPr>
              <w:t xml:space="preserve">　</w:t>
            </w:r>
          </w:p>
        </w:tc>
      </w:tr>
    </w:tbl>
    <w:p w:rsidR="00A13247" w:rsidRDefault="00A13247" w:rsidP="0005022C">
      <w:pPr>
        <w:rPr>
          <w:rFonts w:cs="Times New Roman"/>
        </w:rPr>
      </w:pPr>
    </w:p>
    <w:sectPr w:rsidR="00A13247" w:rsidSect="009E13E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3E5"/>
    <w:rsid w:val="0005022C"/>
    <w:rsid w:val="004B7F96"/>
    <w:rsid w:val="00787620"/>
    <w:rsid w:val="007B7934"/>
    <w:rsid w:val="008F7855"/>
    <w:rsid w:val="009E13E5"/>
    <w:rsid w:val="00A13247"/>
    <w:rsid w:val="00A171DB"/>
    <w:rsid w:val="00B72DFD"/>
    <w:rsid w:val="00E85376"/>
    <w:rsid w:val="00E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55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13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99"/>
    <w:rsid w:val="009E13E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2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2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94</Words>
  <Characters>536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敬子</dc:creator>
  <cp:keywords/>
  <dc:description/>
  <cp:lastModifiedBy>御杖村</cp:lastModifiedBy>
  <cp:revision>4</cp:revision>
  <dcterms:created xsi:type="dcterms:W3CDTF">2012-11-07T05:50:00Z</dcterms:created>
  <dcterms:modified xsi:type="dcterms:W3CDTF">2012-11-07T08:02:00Z</dcterms:modified>
</cp:coreProperties>
</file>