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第</w:t>
      </w:r>
      <w:r w:rsidR="0081351E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号様式</w:t>
      </w:r>
      <w:r w:rsidR="0081351E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</w:t>
      </w:r>
      <w:r w:rsidR="0081351E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条関係</w:t>
      </w:r>
      <w:r w:rsidR="0081351E">
        <w:rPr>
          <w:rFonts w:ascii="ＭＳ 明朝" w:eastAsia="ＭＳ 明朝" w:hAnsi="ＭＳ 明朝" w:hint="eastAsia"/>
        </w:rPr>
        <w:t>)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jc w:val="center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sz w:val="28"/>
        </w:rPr>
        <w:t>子育て短期支援事業経費請求書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81351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hAnsi="ＭＳ 明朝" w:hint="eastAsia"/>
        </w:rPr>
        <w:t>(</w:t>
      </w:r>
      <w:r w:rsidR="0068533E">
        <w:rPr>
          <w:rFonts w:ascii="ＭＳ 明朝" w:hAnsi="ＭＳ 明朝" w:hint="eastAsia"/>
        </w:rPr>
        <w:t>あて先</w:t>
      </w:r>
      <w:r>
        <w:rPr>
          <w:rFonts w:ascii="ＭＳ 明朝" w:hAnsi="ＭＳ 明朝" w:hint="eastAsia"/>
        </w:rPr>
        <w:t>)</w:t>
      </w:r>
      <w:r w:rsidR="007E78DA">
        <w:rPr>
          <w:rFonts w:ascii="ＭＳ 明朝" w:hAnsi="ＭＳ 明朝" w:hint="eastAsia"/>
        </w:rPr>
        <w:t>御杖村</w:t>
      </w:r>
      <w:r w:rsidR="0068533E">
        <w:rPr>
          <w:rFonts w:ascii="ＭＳ 明朝" w:hAnsi="ＭＳ 明朝" w:hint="eastAsia"/>
        </w:rPr>
        <w:t>長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所　在　地　　　　　　　　　　　　</w:t>
      </w:r>
    </w:p>
    <w:p w:rsidR="0068533E" w:rsidRDefault="0068533E">
      <w:pPr>
        <w:pStyle w:val="a6"/>
        <w:rPr>
          <w:rFonts w:ascii="ＭＳ 明朝" w:eastAsia="ＭＳ 明朝" w:hAnsi="ＭＳ 明朝" w:hint="eastAsia"/>
          <w:u w:val="single"/>
          <w:lang w:eastAsia="zh-TW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u w:val="single"/>
          <w:lang w:eastAsia="zh-TW"/>
        </w:rPr>
        <w:t xml:space="preserve">施　設　名　　　　　　　　　　　　</w:t>
      </w:r>
    </w:p>
    <w:p w:rsidR="0068533E" w:rsidRDefault="0068533E">
      <w:pPr>
        <w:pStyle w:val="a6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代表者氏名　　　　　　　　　　印　</w:t>
      </w:r>
    </w:p>
    <w:p w:rsidR="0068533E" w:rsidRDefault="0068533E">
      <w:pPr>
        <w:pStyle w:val="a6"/>
        <w:rPr>
          <w:rFonts w:ascii="ＭＳ 明朝" w:eastAsia="ＭＳ 明朝" w:hAnsi="ＭＳ 明朝" w:hint="eastAsia"/>
          <w:u w:val="single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="007E78DA">
        <w:rPr>
          <w:rFonts w:ascii="ＭＳ 明朝" w:eastAsia="ＭＳ 明朝" w:hAnsi="ＭＳ 明朝" w:hint="eastAsia"/>
        </w:rPr>
        <w:t>御杖村</w:t>
      </w:r>
      <w:r>
        <w:rPr>
          <w:rFonts w:ascii="ＭＳ 明朝" w:eastAsia="ＭＳ 明朝" w:hAnsi="ＭＳ 明朝" w:hint="eastAsia"/>
        </w:rPr>
        <w:t>子育て短期支援事業に要した経費を、下記のとおり請求いたします。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jc w:val="center"/>
        <w:rPr>
          <w:rFonts w:ascii="ＭＳ 明朝" w:eastAsia="ＭＳ 明朝" w:hAnsi="ＭＳ 明朝" w:hint="eastAsia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記</w:t>
      </w: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</w:p>
    <w:p w:rsidR="0068533E" w:rsidRDefault="0068533E">
      <w:pPr>
        <w:pStyle w:val="a6"/>
        <w:jc w:val="center"/>
        <w:rPr>
          <w:rFonts w:ascii="ＭＳ 明朝" w:eastAsia="ＭＳ 明朝" w:hAnsi="ＭＳ 明朝" w:hint="eastAsia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金　　　　　　　　　　円</w:t>
      </w: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請求明細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791"/>
        <w:gridCol w:w="1808"/>
        <w:gridCol w:w="791"/>
        <w:gridCol w:w="678"/>
        <w:gridCol w:w="113"/>
        <w:gridCol w:w="1027"/>
        <w:gridCol w:w="329"/>
        <w:gridCol w:w="2389"/>
      </w:tblGrid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42" w:type="dxa"/>
            <w:vMerge w:val="restart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</w:p>
        </w:tc>
        <w:tc>
          <w:tcPr>
            <w:tcW w:w="791" w:type="dxa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90" w:type="dxa"/>
            <w:gridSpan w:val="4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389" w:type="dxa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342" w:type="dxa"/>
            <w:vMerge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1" w:type="dxa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35" w:type="dxa"/>
            <w:gridSpan w:val="7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342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児童氏名</w:t>
            </w:r>
          </w:p>
        </w:tc>
        <w:tc>
          <w:tcPr>
            <w:tcW w:w="2599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1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678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718" w:type="dxa"/>
            <w:gridSpan w:val="2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日生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342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7926" w:type="dxa"/>
            <w:gridSpan w:val="8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　　　年　　　月　　　日　～　　　　年　　　月　　　日</w:t>
            </w:r>
            <w:r w:rsidR="0081351E">
              <w:rPr>
                <w:rFonts w:ascii="ＭＳ 明朝" w:eastAsia="ＭＳ 明朝" w:hAnsi="ＭＳ 明朝" w:hint="eastAsia"/>
                <w:lang w:eastAsia="zh-TW"/>
              </w:rPr>
              <w:t>(</w:t>
            </w:r>
            <w:r>
              <w:rPr>
                <w:rFonts w:ascii="ＭＳ 明朝" w:eastAsia="ＭＳ 明朝" w:hAnsi="ＭＳ 明朝" w:hint="eastAsia"/>
                <w:lang w:eastAsia="zh-TW"/>
              </w:rPr>
              <w:t xml:space="preserve">　　　日間</w:t>
            </w:r>
            <w:r w:rsidR="0081351E">
              <w:rPr>
                <w:rFonts w:ascii="ＭＳ 明朝" w:eastAsia="ＭＳ 明朝" w:hAnsi="ＭＳ 明朝" w:hint="eastAsia"/>
                <w:lang w:eastAsia="zh-TW"/>
              </w:rPr>
              <w:t>)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342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利用経費</w:t>
            </w:r>
          </w:p>
        </w:tc>
        <w:tc>
          <w:tcPr>
            <w:tcW w:w="7926" w:type="dxa"/>
            <w:gridSpan w:val="8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  <w:p w:rsidR="0068533E" w:rsidRDefault="0081351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68533E">
              <w:rPr>
                <w:rFonts w:ascii="ＭＳ 明朝" w:eastAsia="ＭＳ 明朝" w:hAnsi="ＭＳ 明朝" w:hint="eastAsia"/>
              </w:rPr>
              <w:t>日につき　　　　　　円　×　　　日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="0068533E">
              <w:rPr>
                <w:rFonts w:ascii="ＭＳ 明朝" w:eastAsia="ＭＳ 明朝" w:hAnsi="ＭＳ 明朝" w:hint="eastAsia"/>
              </w:rPr>
              <w:t>日数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68533E">
              <w:rPr>
                <w:rFonts w:ascii="ＭＳ 明朝" w:eastAsia="ＭＳ 明朝" w:hAnsi="ＭＳ 明朝" w:hint="eastAsia"/>
              </w:rPr>
              <w:t xml:space="preserve">　＝　　　　　　　　円</w:t>
            </w:r>
          </w:p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1748"/>
        </w:trPr>
        <w:tc>
          <w:tcPr>
            <w:tcW w:w="1342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7926" w:type="dxa"/>
            <w:gridSpan w:val="8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</w:tbl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sectPr w:rsidR="0068533E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cols w:space="425"/>
      <w:docGrid w:type="linesAndChars" w:linePitch="4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7C68" w:rsidRDefault="007E7C68">
      <w:r>
        <w:separator/>
      </w:r>
    </w:p>
  </w:endnote>
  <w:endnote w:type="continuationSeparator" w:id="0">
    <w:p w:rsidR="007E7C68" w:rsidRDefault="007E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33E" w:rsidRDefault="006853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533E" w:rsidRDefault="006853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33E" w:rsidRDefault="006853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0054">
      <w:rPr>
        <w:rStyle w:val="a8"/>
        <w:noProof/>
      </w:rPr>
      <w:t>1</w:t>
    </w:r>
    <w:r>
      <w:rPr>
        <w:rStyle w:val="a8"/>
      </w:rPr>
      <w:fldChar w:fldCharType="end"/>
    </w:r>
  </w:p>
  <w:p w:rsidR="0068533E" w:rsidRDefault="00685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7C68" w:rsidRDefault="007E7C68">
      <w:r>
        <w:separator/>
      </w:r>
    </w:p>
  </w:footnote>
  <w:footnote w:type="continuationSeparator" w:id="0">
    <w:p w:rsidR="007E7C68" w:rsidRDefault="007E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892"/>
    <w:multiLevelType w:val="singleLevel"/>
    <w:tmpl w:val="1250FC5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6877B8"/>
    <w:multiLevelType w:val="singleLevel"/>
    <w:tmpl w:val="5FF836D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" w15:restartNumberingAfterBreak="0">
    <w:nsid w:val="0ACF6A68"/>
    <w:multiLevelType w:val="singleLevel"/>
    <w:tmpl w:val="DCE6259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EC37A14"/>
    <w:multiLevelType w:val="singleLevel"/>
    <w:tmpl w:val="424E209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B10525"/>
    <w:multiLevelType w:val="singleLevel"/>
    <w:tmpl w:val="FB84897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5" w15:restartNumberingAfterBreak="0">
    <w:nsid w:val="18E07910"/>
    <w:multiLevelType w:val="singleLevel"/>
    <w:tmpl w:val="59AC7E2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6" w15:restartNumberingAfterBreak="0">
    <w:nsid w:val="193D7674"/>
    <w:multiLevelType w:val="singleLevel"/>
    <w:tmpl w:val="0F4EA90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C6E5BA7"/>
    <w:multiLevelType w:val="hybridMultilevel"/>
    <w:tmpl w:val="771AB85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E53DCF"/>
    <w:multiLevelType w:val="singleLevel"/>
    <w:tmpl w:val="C0480AC8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</w:abstractNum>
  <w:abstractNum w:abstractNumId="9" w15:restartNumberingAfterBreak="0">
    <w:nsid w:val="21D94B8E"/>
    <w:multiLevelType w:val="singleLevel"/>
    <w:tmpl w:val="204C81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0" w15:restartNumberingAfterBreak="0">
    <w:nsid w:val="2498111F"/>
    <w:multiLevelType w:val="singleLevel"/>
    <w:tmpl w:val="EA66EBE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1" w15:restartNumberingAfterBreak="0">
    <w:nsid w:val="2B151130"/>
    <w:multiLevelType w:val="singleLevel"/>
    <w:tmpl w:val="292E300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B2A4612"/>
    <w:multiLevelType w:val="singleLevel"/>
    <w:tmpl w:val="80D023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3" w15:restartNumberingAfterBreak="0">
    <w:nsid w:val="592526F2"/>
    <w:multiLevelType w:val="hybridMultilevel"/>
    <w:tmpl w:val="905A70AE"/>
    <w:lvl w:ilvl="0">
      <w:start w:val="6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5DEE400A"/>
    <w:multiLevelType w:val="singleLevel"/>
    <w:tmpl w:val="E60E25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5" w15:restartNumberingAfterBreak="0">
    <w:nsid w:val="5E151B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15423AD"/>
    <w:multiLevelType w:val="singleLevel"/>
    <w:tmpl w:val="C90C73D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 w15:restartNumberingAfterBreak="0">
    <w:nsid w:val="6CF94BC6"/>
    <w:multiLevelType w:val="singleLevel"/>
    <w:tmpl w:val="47C8337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30943438">
    <w:abstractNumId w:val="16"/>
  </w:num>
  <w:num w:numId="2" w16cid:durableId="1334146155">
    <w:abstractNumId w:val="8"/>
  </w:num>
  <w:num w:numId="3" w16cid:durableId="58528732">
    <w:abstractNumId w:val="15"/>
  </w:num>
  <w:num w:numId="4" w16cid:durableId="338391860">
    <w:abstractNumId w:val="5"/>
  </w:num>
  <w:num w:numId="5" w16cid:durableId="1500198113">
    <w:abstractNumId w:val="1"/>
  </w:num>
  <w:num w:numId="6" w16cid:durableId="1632008185">
    <w:abstractNumId w:val="4"/>
  </w:num>
  <w:num w:numId="7" w16cid:durableId="1457483803">
    <w:abstractNumId w:val="10"/>
  </w:num>
  <w:num w:numId="8" w16cid:durableId="2073888084">
    <w:abstractNumId w:val="12"/>
  </w:num>
  <w:num w:numId="9" w16cid:durableId="685329288">
    <w:abstractNumId w:val="14"/>
  </w:num>
  <w:num w:numId="10" w16cid:durableId="1805005675">
    <w:abstractNumId w:val="9"/>
  </w:num>
  <w:num w:numId="11" w16cid:durableId="1071276013">
    <w:abstractNumId w:val="17"/>
  </w:num>
  <w:num w:numId="12" w16cid:durableId="1068306036">
    <w:abstractNumId w:val="3"/>
  </w:num>
  <w:num w:numId="13" w16cid:durableId="620960025">
    <w:abstractNumId w:val="6"/>
  </w:num>
  <w:num w:numId="14" w16cid:durableId="9451418">
    <w:abstractNumId w:val="0"/>
  </w:num>
  <w:num w:numId="15" w16cid:durableId="1091390073">
    <w:abstractNumId w:val="11"/>
  </w:num>
  <w:num w:numId="16" w16cid:durableId="1103955805">
    <w:abstractNumId w:val="2"/>
  </w:num>
  <w:num w:numId="17" w16cid:durableId="861823976">
    <w:abstractNumId w:val="13"/>
  </w:num>
  <w:num w:numId="18" w16cid:durableId="264190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3E"/>
    <w:rsid w:val="00056A5A"/>
    <w:rsid w:val="001A00D7"/>
    <w:rsid w:val="002457C5"/>
    <w:rsid w:val="003D407E"/>
    <w:rsid w:val="004A0054"/>
    <w:rsid w:val="004B5676"/>
    <w:rsid w:val="00560241"/>
    <w:rsid w:val="0068533E"/>
    <w:rsid w:val="00772653"/>
    <w:rsid w:val="007E78DA"/>
    <w:rsid w:val="007E7C68"/>
    <w:rsid w:val="007F5F16"/>
    <w:rsid w:val="0081351E"/>
    <w:rsid w:val="009D783A"/>
    <w:rsid w:val="00BA2850"/>
    <w:rsid w:val="00C4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4B7AF-802B-445B-B0F0-6D4A8AA9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420"/>
    </w:pPr>
  </w:style>
  <w:style w:type="paragraph" w:styleId="2">
    <w:name w:val="Body Text Indent 2"/>
    <w:basedOn w:val="a"/>
    <w:pPr>
      <w:ind w:left="540" w:hanging="60"/>
    </w:pPr>
  </w:style>
  <w:style w:type="paragraph" w:styleId="3">
    <w:name w:val="Body Text Indent 3"/>
    <w:basedOn w:val="a"/>
    <w:pPr>
      <w:ind w:left="1260" w:hanging="60"/>
    </w:pPr>
  </w:style>
  <w:style w:type="paragraph" w:styleId="a4">
    <w:name w:val="Date"/>
    <w:basedOn w:val="a"/>
    <w:next w:val="a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ＭＳ Ｐ明朝" w:eastAsia="ＭＳ Ｐ明朝"/>
      <w:b/>
    </w:rPr>
  </w:style>
  <w:style w:type="paragraph" w:styleId="a7">
    <w:name w:val="Block Text"/>
    <w:basedOn w:val="a"/>
    <w:pPr>
      <w:ind w:leftChars="-258" w:rightChars="-236" w:hangingChars="100" w:hanging="241"/>
    </w:pPr>
    <w:rPr>
      <w:b/>
      <w:bCs/>
      <w:szCs w:val="24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b/>
    </w:rPr>
  </w:style>
  <w:style w:type="paragraph" w:styleId="aa">
    <w:name w:val="Closing"/>
    <w:basedOn w:val="a"/>
    <w:pPr>
      <w:jc w:val="right"/>
    </w:pPr>
    <w:rPr>
      <w:rFonts w:ascii="ＭＳ 明朝" w:hAnsi="ＭＳ 明朝"/>
      <w:b/>
    </w:rPr>
  </w:style>
  <w:style w:type="paragraph" w:styleId="ab">
    <w:name w:val="header"/>
    <w:basedOn w:val="a"/>
    <w:link w:val="ac"/>
    <w:uiPriority w:val="99"/>
    <w:unhideWhenUsed/>
    <w:rsid w:val="003D40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40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平成１６年４月１日告示第６４号</vt:lpstr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2009-06-10T23:46:00Z</cp:lastPrinted>
  <dcterms:created xsi:type="dcterms:W3CDTF">2025-07-18T15:19:00Z</dcterms:created>
  <dcterms:modified xsi:type="dcterms:W3CDTF">2025-07-18T15:19:00Z</dcterms:modified>
</cp:coreProperties>
</file>