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</w:t>
      </w:r>
      <w:r w:rsidR="0081351E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号</w:t>
      </w:r>
      <w:r w:rsidR="0081351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81351E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条関係</w:t>
      </w:r>
      <w:r w:rsidR="0081351E">
        <w:rPr>
          <w:rFonts w:ascii="ＭＳ 明朝" w:eastAsia="ＭＳ 明朝" w:hAnsi="ＭＳ 明朝" w:hint="eastAsia"/>
        </w:rPr>
        <w:t>)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子育て短期支援事業実施報告書</w:t>
      </w:r>
    </w:p>
    <w:p w:rsidR="0068533E" w:rsidRDefault="00E80A2C">
      <w:pPr>
        <w:pStyle w:val="a6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平成　　　</w:t>
      </w:r>
      <w:r w:rsidR="0068533E">
        <w:rPr>
          <w:rFonts w:ascii="ＭＳ 明朝" w:eastAsia="ＭＳ 明朝" w:hAnsi="ＭＳ 明朝" w:hint="eastAsia"/>
        </w:rPr>
        <w:t>年　　月　　日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81351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68533E">
        <w:rPr>
          <w:rFonts w:ascii="ＭＳ 明朝" w:hAnsi="ＭＳ 明朝" w:hint="eastAsia"/>
        </w:rPr>
        <w:t>あて先</w:t>
      </w:r>
      <w:r>
        <w:rPr>
          <w:rFonts w:ascii="ＭＳ 明朝" w:hAnsi="ＭＳ 明朝" w:hint="eastAsia"/>
        </w:rPr>
        <w:t>)</w:t>
      </w:r>
      <w:r w:rsidR="007E78DA">
        <w:rPr>
          <w:rFonts w:ascii="ＭＳ 明朝" w:hAnsi="ＭＳ 明朝" w:hint="eastAsia"/>
        </w:rPr>
        <w:t>御杖村長</w:t>
      </w:r>
    </w:p>
    <w:p w:rsidR="0068533E" w:rsidRDefault="0068533E">
      <w:pPr>
        <w:pStyle w:val="a6"/>
        <w:ind w:firstLine="4313"/>
        <w:rPr>
          <w:rFonts w:ascii="ＭＳ 明朝" w:eastAsia="ＭＳ 明朝" w:hAnsi="ＭＳ 明朝" w:hint="eastAsia"/>
          <w:u w:val="single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報告者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所　在　地　　　　　　　　　　　　</w:t>
      </w:r>
    </w:p>
    <w:p w:rsidR="0068533E" w:rsidRDefault="0068533E">
      <w:pPr>
        <w:pStyle w:val="a6"/>
        <w:ind w:firstLine="4313"/>
        <w:rPr>
          <w:rFonts w:ascii="ＭＳ 明朝" w:eastAsia="ＭＳ 明朝" w:hAnsi="ＭＳ 明朝" w:hint="eastAsia"/>
          <w:u w:val="single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施　設　名　　　　　　　　　　　　</w:t>
      </w:r>
    </w:p>
    <w:p w:rsidR="0068533E" w:rsidRDefault="0068533E">
      <w:pPr>
        <w:pStyle w:val="a6"/>
        <w:ind w:firstLine="4313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代表者氏名　　　　　　　　　　　　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7E78DA">
        <w:rPr>
          <w:rFonts w:ascii="ＭＳ 明朝" w:eastAsia="ＭＳ 明朝" w:hAnsi="ＭＳ 明朝" w:hint="eastAsia"/>
        </w:rPr>
        <w:t>御杖村</w:t>
      </w:r>
      <w:r>
        <w:rPr>
          <w:rFonts w:ascii="ＭＳ 明朝" w:eastAsia="ＭＳ 明朝" w:hAnsi="ＭＳ 明朝" w:hint="eastAsia"/>
        </w:rPr>
        <w:t>子育て短期支援事業実施要綱第</w:t>
      </w:r>
      <w:r w:rsidR="0081351E">
        <w:rPr>
          <w:rFonts w:ascii="ＭＳ 明朝" w:eastAsia="ＭＳ 明朝" w:hAnsi="ＭＳ 明朝" w:hint="eastAsia"/>
        </w:rPr>
        <w:t>11</w:t>
      </w:r>
      <w:r w:rsidR="00E80A2C">
        <w:rPr>
          <w:rFonts w:ascii="ＭＳ 明朝" w:eastAsia="ＭＳ 明朝" w:hAnsi="ＭＳ 明朝" w:hint="eastAsia"/>
        </w:rPr>
        <w:t>条の規定に基づき、本事業を実施いたしました</w:t>
      </w:r>
      <w:r>
        <w:rPr>
          <w:rFonts w:ascii="ＭＳ 明朝" w:eastAsia="ＭＳ 明朝" w:hAnsi="ＭＳ 明朝" w:hint="eastAsia"/>
        </w:rPr>
        <w:t>ことを、下記のとおり報告します。</w:t>
      </w: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791"/>
        <w:gridCol w:w="357"/>
        <w:gridCol w:w="95"/>
        <w:gridCol w:w="1356"/>
        <w:gridCol w:w="791"/>
        <w:gridCol w:w="339"/>
        <w:gridCol w:w="339"/>
        <w:gridCol w:w="113"/>
        <w:gridCol w:w="1027"/>
        <w:gridCol w:w="329"/>
        <w:gridCol w:w="2389"/>
      </w:tblGrid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42" w:type="dxa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791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90" w:type="dxa"/>
            <w:gridSpan w:val="7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389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342" w:type="dxa"/>
            <w:vMerge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1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35" w:type="dxa"/>
            <w:gridSpan w:val="10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342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2599" w:type="dxa"/>
            <w:gridSpan w:val="4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1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678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18" w:type="dxa"/>
            <w:gridSpan w:val="2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日生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342" w:type="dxa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1243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6683" w:type="dxa"/>
            <w:gridSpan w:val="8"/>
            <w:vAlign w:val="center"/>
          </w:tcPr>
          <w:p w:rsidR="0068533E" w:rsidRDefault="0068533E">
            <w:pPr>
              <w:pStyle w:val="a6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342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683" w:type="dxa"/>
            <w:gridSpan w:val="8"/>
            <w:vAlign w:val="center"/>
          </w:tcPr>
          <w:p w:rsidR="0068533E" w:rsidRDefault="0068533E">
            <w:pPr>
              <w:pStyle w:val="a6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1342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利用理由</w:t>
            </w:r>
          </w:p>
        </w:tc>
        <w:tc>
          <w:tcPr>
            <w:tcW w:w="3729" w:type="dxa"/>
            <w:gridSpan w:val="6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解除理由</w:t>
            </w:r>
          </w:p>
        </w:tc>
        <w:tc>
          <w:tcPr>
            <w:tcW w:w="2718" w:type="dxa"/>
            <w:gridSpan w:val="2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490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保護者負担金徴収額</w:t>
            </w:r>
          </w:p>
        </w:tc>
        <w:tc>
          <w:tcPr>
            <w:tcW w:w="6778" w:type="dxa"/>
            <w:gridSpan w:val="9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日分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342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926" w:type="dxa"/>
            <w:gridSpan w:val="11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</w:tbl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sectPr w:rsidR="0068533E">
      <w:footerReference w:type="even" r:id="rId8"/>
      <w:pgSz w:w="11907" w:h="16840" w:code="9"/>
      <w:pgMar w:top="1418" w:right="1418" w:bottom="1418" w:left="1418" w:header="851" w:footer="992" w:gutter="0"/>
      <w:cols w:space="425"/>
      <w:docGrid w:type="linesAndChars" w:linePitch="4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1A4" w:rsidRDefault="005331A4">
      <w:r>
        <w:separator/>
      </w:r>
    </w:p>
  </w:endnote>
  <w:endnote w:type="continuationSeparator" w:id="0">
    <w:p w:rsidR="005331A4" w:rsidRDefault="0053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1A4" w:rsidRDefault="005331A4">
      <w:r>
        <w:separator/>
      </w:r>
    </w:p>
  </w:footnote>
  <w:footnote w:type="continuationSeparator" w:id="0">
    <w:p w:rsidR="005331A4" w:rsidRDefault="0053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92"/>
    <w:multiLevelType w:val="singleLevel"/>
    <w:tmpl w:val="1250FC5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6877B8"/>
    <w:multiLevelType w:val="singleLevel"/>
    <w:tmpl w:val="5FF836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0ACF6A68"/>
    <w:multiLevelType w:val="singleLevel"/>
    <w:tmpl w:val="DCE625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C37A14"/>
    <w:multiLevelType w:val="singleLevel"/>
    <w:tmpl w:val="424E209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B10525"/>
    <w:multiLevelType w:val="singleLevel"/>
    <w:tmpl w:val="FB84897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18E07910"/>
    <w:multiLevelType w:val="singleLevel"/>
    <w:tmpl w:val="59AC7E2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93D7674"/>
    <w:multiLevelType w:val="singleLevel"/>
    <w:tmpl w:val="0F4EA90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C6E5BA7"/>
    <w:multiLevelType w:val="hybridMultilevel"/>
    <w:tmpl w:val="771AB85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53DCF"/>
    <w:multiLevelType w:val="singleLevel"/>
    <w:tmpl w:val="C0480AC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9" w15:restartNumberingAfterBreak="0">
    <w:nsid w:val="21D94B8E"/>
    <w:multiLevelType w:val="singleLevel"/>
    <w:tmpl w:val="204C81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2498111F"/>
    <w:multiLevelType w:val="singleLevel"/>
    <w:tmpl w:val="EA66EB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1" w15:restartNumberingAfterBreak="0">
    <w:nsid w:val="2B151130"/>
    <w:multiLevelType w:val="singleLevel"/>
    <w:tmpl w:val="292E300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B2A4612"/>
    <w:multiLevelType w:val="singleLevel"/>
    <w:tmpl w:val="80D02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 w15:restartNumberingAfterBreak="0">
    <w:nsid w:val="592526F2"/>
    <w:multiLevelType w:val="hybridMultilevel"/>
    <w:tmpl w:val="905A70AE"/>
    <w:lvl w:ilvl="0">
      <w:start w:val="6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EE400A"/>
    <w:multiLevelType w:val="singleLevel"/>
    <w:tmpl w:val="E60E25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5E151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5423AD"/>
    <w:multiLevelType w:val="singleLevel"/>
    <w:tmpl w:val="C90C73D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CF94BC6"/>
    <w:multiLevelType w:val="singleLevel"/>
    <w:tmpl w:val="47C833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662804473">
    <w:abstractNumId w:val="16"/>
  </w:num>
  <w:num w:numId="2" w16cid:durableId="1189760122">
    <w:abstractNumId w:val="8"/>
  </w:num>
  <w:num w:numId="3" w16cid:durableId="679308173">
    <w:abstractNumId w:val="15"/>
  </w:num>
  <w:num w:numId="4" w16cid:durableId="1630165329">
    <w:abstractNumId w:val="5"/>
  </w:num>
  <w:num w:numId="5" w16cid:durableId="1002315146">
    <w:abstractNumId w:val="1"/>
  </w:num>
  <w:num w:numId="6" w16cid:durableId="2014185276">
    <w:abstractNumId w:val="4"/>
  </w:num>
  <w:num w:numId="7" w16cid:durableId="797333014">
    <w:abstractNumId w:val="10"/>
  </w:num>
  <w:num w:numId="8" w16cid:durableId="1420714920">
    <w:abstractNumId w:val="12"/>
  </w:num>
  <w:num w:numId="9" w16cid:durableId="1783958781">
    <w:abstractNumId w:val="14"/>
  </w:num>
  <w:num w:numId="10" w16cid:durableId="184253265">
    <w:abstractNumId w:val="9"/>
  </w:num>
  <w:num w:numId="11" w16cid:durableId="553322211">
    <w:abstractNumId w:val="17"/>
  </w:num>
  <w:num w:numId="12" w16cid:durableId="1793329716">
    <w:abstractNumId w:val="3"/>
  </w:num>
  <w:num w:numId="13" w16cid:durableId="628164855">
    <w:abstractNumId w:val="6"/>
  </w:num>
  <w:num w:numId="14" w16cid:durableId="449981646">
    <w:abstractNumId w:val="0"/>
  </w:num>
  <w:num w:numId="15" w16cid:durableId="140079957">
    <w:abstractNumId w:val="11"/>
  </w:num>
  <w:num w:numId="16" w16cid:durableId="1253470820">
    <w:abstractNumId w:val="2"/>
  </w:num>
  <w:num w:numId="17" w16cid:durableId="687878367">
    <w:abstractNumId w:val="13"/>
  </w:num>
  <w:num w:numId="18" w16cid:durableId="651519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3E"/>
    <w:rsid w:val="00056A5A"/>
    <w:rsid w:val="001A00D7"/>
    <w:rsid w:val="002457C5"/>
    <w:rsid w:val="00271B3A"/>
    <w:rsid w:val="004B5676"/>
    <w:rsid w:val="004E7843"/>
    <w:rsid w:val="005331A4"/>
    <w:rsid w:val="00560241"/>
    <w:rsid w:val="0068533E"/>
    <w:rsid w:val="00772653"/>
    <w:rsid w:val="007E78DA"/>
    <w:rsid w:val="007F5F16"/>
    <w:rsid w:val="0081351E"/>
    <w:rsid w:val="009D783A"/>
    <w:rsid w:val="00BA2850"/>
    <w:rsid w:val="00C441C4"/>
    <w:rsid w:val="00E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50D2E-959A-4010-9273-A87AE2E4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420"/>
    </w:pPr>
  </w:style>
  <w:style w:type="paragraph" w:styleId="2">
    <w:name w:val="Body Text Indent 2"/>
    <w:basedOn w:val="a"/>
    <w:pPr>
      <w:ind w:left="540" w:hanging="60"/>
    </w:pPr>
  </w:style>
  <w:style w:type="paragraph" w:styleId="3">
    <w:name w:val="Body Text Indent 3"/>
    <w:basedOn w:val="a"/>
    <w:pPr>
      <w:ind w:left="1260" w:hanging="60"/>
    </w:p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Ｐ明朝" w:eastAsia="ＭＳ Ｐ明朝"/>
      <w:b/>
    </w:rPr>
  </w:style>
  <w:style w:type="paragraph" w:styleId="a7">
    <w:name w:val="Block Text"/>
    <w:basedOn w:val="a"/>
    <w:pPr>
      <w:ind w:leftChars="-258" w:rightChars="-236" w:hangingChars="100" w:hanging="241"/>
    </w:pPr>
    <w:rPr>
      <w:b/>
      <w:bCs/>
      <w:szCs w:val="24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b/>
    </w:rPr>
  </w:style>
  <w:style w:type="paragraph" w:styleId="aa">
    <w:name w:val="Closing"/>
    <w:basedOn w:val="a"/>
    <w:pPr>
      <w:jc w:val="right"/>
    </w:pPr>
    <w:rPr>
      <w:rFonts w:ascii="ＭＳ 明朝" w:hAnsi="ＭＳ 明朝"/>
      <w:b/>
    </w:rPr>
  </w:style>
  <w:style w:type="paragraph" w:styleId="ab">
    <w:name w:val="header"/>
    <w:basedOn w:val="a"/>
    <w:link w:val="ac"/>
    <w:uiPriority w:val="99"/>
    <w:unhideWhenUsed/>
    <w:rsid w:val="00E80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0A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5FCF-EF80-4D37-B853-B83ACE8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平成１６年４月１日告示第６４号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s-furutani</dc:creator>
  <cp:keywords/>
  <dc:description/>
  <cp:lastModifiedBy>Hidenori Suzuki</cp:lastModifiedBy>
  <cp:revision>2</cp:revision>
  <cp:lastPrinted>2009-06-10T23:46:00Z</cp:lastPrinted>
  <dcterms:created xsi:type="dcterms:W3CDTF">2025-07-18T15:18:00Z</dcterms:created>
  <dcterms:modified xsi:type="dcterms:W3CDTF">2025-07-18T15:18:00Z</dcterms:modified>
</cp:coreProperties>
</file>