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533E" w:rsidRDefault="0068533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様式第</w:t>
      </w:r>
      <w:r w:rsidR="0081351E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号</w:t>
      </w:r>
      <w:r w:rsidR="0081351E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第</w:t>
      </w:r>
      <w:r w:rsidR="0081351E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条関係</w:t>
      </w:r>
      <w:r w:rsidR="0081351E">
        <w:rPr>
          <w:rFonts w:ascii="ＭＳ 明朝" w:eastAsia="ＭＳ 明朝" w:hAnsi="ＭＳ 明朝" w:hint="eastAsia"/>
        </w:rPr>
        <w:t>)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68533E">
      <w:pPr>
        <w:pStyle w:val="a6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子育て短期支援事業利用期間延長申込書</w:t>
      </w:r>
    </w:p>
    <w:p w:rsidR="0068533E" w:rsidRDefault="0068533E">
      <w:pPr>
        <w:pStyle w:val="a6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81351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hAnsi="ＭＳ 明朝" w:hint="eastAsia"/>
        </w:rPr>
        <w:t>(</w:t>
      </w:r>
      <w:r w:rsidR="0068533E">
        <w:rPr>
          <w:rFonts w:ascii="ＭＳ 明朝" w:hAnsi="ＭＳ 明朝" w:hint="eastAsia"/>
        </w:rPr>
        <w:t>あて先</w:t>
      </w:r>
      <w:r>
        <w:rPr>
          <w:rFonts w:ascii="ＭＳ 明朝" w:hAnsi="ＭＳ 明朝" w:hint="eastAsia"/>
        </w:rPr>
        <w:t>)</w:t>
      </w:r>
      <w:r w:rsidR="007E78DA">
        <w:rPr>
          <w:rFonts w:ascii="ＭＳ 明朝" w:hAnsi="ＭＳ 明朝" w:hint="eastAsia"/>
        </w:rPr>
        <w:t>御杖村長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  <w:u w:val="single"/>
          <w:lang w:eastAsia="zh-TW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lang w:eastAsia="zh-TW"/>
        </w:rPr>
        <w:t xml:space="preserve">申請者　</w:t>
      </w:r>
      <w:r>
        <w:rPr>
          <w:rFonts w:ascii="ＭＳ 明朝" w:eastAsia="ＭＳ 明朝" w:hAnsi="ＭＳ 明朝" w:hint="eastAsia"/>
          <w:u w:val="single"/>
          <w:lang w:eastAsia="zh-TW"/>
        </w:rPr>
        <w:t xml:space="preserve">住所　　　　　　　　　　　　　</w:t>
      </w:r>
    </w:p>
    <w:p w:rsidR="0068533E" w:rsidRDefault="0068533E">
      <w:pPr>
        <w:pStyle w:val="a6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氏名　　　　　　　　　　　　　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7E78DA">
      <w:pPr>
        <w:pStyle w:val="a6"/>
        <w:ind w:firstLine="227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御杖村</w:t>
      </w:r>
      <w:r w:rsidR="0068533E">
        <w:rPr>
          <w:rFonts w:ascii="ＭＳ 明朝" w:eastAsia="ＭＳ 明朝" w:hAnsi="ＭＳ 明朝" w:hint="eastAsia"/>
        </w:rPr>
        <w:t>子育て短期支援事業実施要綱第</w:t>
      </w:r>
      <w:r w:rsidR="0081351E">
        <w:rPr>
          <w:rFonts w:ascii="ＭＳ 明朝" w:eastAsia="ＭＳ 明朝" w:hAnsi="ＭＳ 明朝" w:hint="eastAsia"/>
        </w:rPr>
        <w:t>10</w:t>
      </w:r>
      <w:r w:rsidR="0068533E">
        <w:rPr>
          <w:rFonts w:ascii="ＭＳ 明朝" w:eastAsia="ＭＳ 明朝" w:hAnsi="ＭＳ 明朝" w:hint="eastAsia"/>
        </w:rPr>
        <w:t>条の規定に基づき、短期入所生活援助事業の利用期間の延長について、下記のとおり申込みます。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68533E" w:rsidRDefault="0068533E">
      <w:pPr>
        <w:pStyle w:val="a6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8"/>
        <w:gridCol w:w="624"/>
        <w:gridCol w:w="292"/>
        <w:gridCol w:w="440"/>
        <w:gridCol w:w="1808"/>
        <w:gridCol w:w="904"/>
        <w:gridCol w:w="1808"/>
        <w:gridCol w:w="1017"/>
        <w:gridCol w:w="1147"/>
      </w:tblGrid>
      <w:tr w:rsidR="0068533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52" w:type="dxa"/>
            <w:gridSpan w:val="2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利用児童氏名</w:t>
            </w:r>
          </w:p>
        </w:tc>
        <w:tc>
          <w:tcPr>
            <w:tcW w:w="2540" w:type="dxa"/>
            <w:gridSpan w:val="3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4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1808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1017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齢</w:t>
            </w:r>
          </w:p>
        </w:tc>
        <w:tc>
          <w:tcPr>
            <w:tcW w:w="1147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584" w:type="dxa"/>
            <w:gridSpan w:val="4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申請者と児童との間柄</w:t>
            </w:r>
          </w:p>
        </w:tc>
        <w:tc>
          <w:tcPr>
            <w:tcW w:w="6684" w:type="dxa"/>
            <w:gridSpan w:val="5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28" w:type="dxa"/>
            <w:vMerge w:val="restart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保護者</w:t>
            </w:r>
          </w:p>
        </w:tc>
        <w:tc>
          <w:tcPr>
            <w:tcW w:w="916" w:type="dxa"/>
            <w:gridSpan w:val="2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124" w:type="dxa"/>
            <w:gridSpan w:val="6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28" w:type="dxa"/>
            <w:vMerge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124" w:type="dxa"/>
            <w:gridSpan w:val="6"/>
            <w:vAlign w:val="center"/>
          </w:tcPr>
          <w:p w:rsidR="0068533E" w:rsidRDefault="0081351E">
            <w:pPr>
              <w:pStyle w:val="a6"/>
              <w:ind w:left="3202" w:firstLine="681"/>
              <w:rPr>
                <w:rFonts w:ascii="ＭＳ 明朝" w:eastAsia="ＭＳ 明朝" w:hAnsi="ＭＳ 明朝" w:hint="eastAsia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(</w:t>
            </w:r>
            <w:r w:rsidR="0068533E">
              <w:rPr>
                <w:rFonts w:ascii="ＭＳ 明朝" w:eastAsia="ＭＳ 明朝" w:hAnsi="ＭＳ 明朝" w:hint="eastAsia"/>
                <w:lang w:eastAsia="zh-TW"/>
              </w:rPr>
              <w:t xml:space="preserve">電話番号　　　　　　　</w:t>
            </w:r>
            <w:r>
              <w:rPr>
                <w:rFonts w:ascii="ＭＳ 明朝" w:eastAsia="ＭＳ 明朝" w:hAnsi="ＭＳ 明朝" w:hint="eastAsia"/>
                <w:lang w:eastAsia="zh-TW"/>
              </w:rPr>
              <w:t>)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44" w:type="dxa"/>
            <w:gridSpan w:val="3"/>
            <w:vMerge w:val="restart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延長の理由</w:t>
            </w:r>
          </w:p>
        </w:tc>
        <w:tc>
          <w:tcPr>
            <w:tcW w:w="7124" w:type="dxa"/>
            <w:gridSpan w:val="6"/>
            <w:tcBorders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44" w:type="dxa"/>
            <w:gridSpan w:val="3"/>
            <w:vMerge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124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44" w:type="dxa"/>
            <w:gridSpan w:val="3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当初の利用期間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～　　　　年　　　月　　　日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44" w:type="dxa"/>
            <w:gridSpan w:val="3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延長希望期間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～　　　　年　　　月　　　日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44" w:type="dxa"/>
            <w:gridSpan w:val="3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児童の健康状況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sectPr w:rsidR="0068533E">
      <w:footerReference w:type="even" r:id="rId7"/>
      <w:footerReference w:type="default" r:id="rId8"/>
      <w:pgSz w:w="11907" w:h="16840" w:code="9"/>
      <w:pgMar w:top="1418" w:right="1418" w:bottom="1418" w:left="1418" w:header="851" w:footer="992" w:gutter="0"/>
      <w:cols w:space="425"/>
      <w:docGrid w:type="linesAndChars" w:linePitch="4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02B8" w:rsidRDefault="00AC02B8">
      <w:r>
        <w:separator/>
      </w:r>
    </w:p>
  </w:endnote>
  <w:endnote w:type="continuationSeparator" w:id="0">
    <w:p w:rsidR="00AC02B8" w:rsidRDefault="00AC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533E" w:rsidRDefault="0068533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533E" w:rsidRDefault="006853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533E" w:rsidRDefault="0068533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0241">
      <w:rPr>
        <w:rStyle w:val="a8"/>
        <w:noProof/>
      </w:rPr>
      <w:t>1</w:t>
    </w:r>
    <w:r>
      <w:rPr>
        <w:rStyle w:val="a8"/>
      </w:rPr>
      <w:fldChar w:fldCharType="end"/>
    </w:r>
  </w:p>
  <w:p w:rsidR="0068533E" w:rsidRDefault="006853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02B8" w:rsidRDefault="00AC02B8">
      <w:r>
        <w:separator/>
      </w:r>
    </w:p>
  </w:footnote>
  <w:footnote w:type="continuationSeparator" w:id="0">
    <w:p w:rsidR="00AC02B8" w:rsidRDefault="00AC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0892"/>
    <w:multiLevelType w:val="singleLevel"/>
    <w:tmpl w:val="1250FC5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A6877B8"/>
    <w:multiLevelType w:val="singleLevel"/>
    <w:tmpl w:val="5FF836DE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" w15:restartNumberingAfterBreak="0">
    <w:nsid w:val="0ACF6A68"/>
    <w:multiLevelType w:val="singleLevel"/>
    <w:tmpl w:val="DCE6259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EC37A14"/>
    <w:multiLevelType w:val="singleLevel"/>
    <w:tmpl w:val="424E209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4B10525"/>
    <w:multiLevelType w:val="singleLevel"/>
    <w:tmpl w:val="FB84897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5" w15:restartNumberingAfterBreak="0">
    <w:nsid w:val="18E07910"/>
    <w:multiLevelType w:val="singleLevel"/>
    <w:tmpl w:val="59AC7E2E"/>
    <w:lvl w:ilvl="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6" w15:restartNumberingAfterBreak="0">
    <w:nsid w:val="193D7674"/>
    <w:multiLevelType w:val="singleLevel"/>
    <w:tmpl w:val="0F4EA908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C6E5BA7"/>
    <w:multiLevelType w:val="hybridMultilevel"/>
    <w:tmpl w:val="771AB85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E53DCF"/>
    <w:multiLevelType w:val="singleLevel"/>
    <w:tmpl w:val="C0480AC8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eastAsia"/>
      </w:rPr>
    </w:lvl>
  </w:abstractNum>
  <w:abstractNum w:abstractNumId="9" w15:restartNumberingAfterBreak="0">
    <w:nsid w:val="21D94B8E"/>
    <w:multiLevelType w:val="singleLevel"/>
    <w:tmpl w:val="204C81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0" w15:restartNumberingAfterBreak="0">
    <w:nsid w:val="2498111F"/>
    <w:multiLevelType w:val="singleLevel"/>
    <w:tmpl w:val="EA66EBE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1" w15:restartNumberingAfterBreak="0">
    <w:nsid w:val="2B151130"/>
    <w:multiLevelType w:val="singleLevel"/>
    <w:tmpl w:val="292E300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4B2A4612"/>
    <w:multiLevelType w:val="singleLevel"/>
    <w:tmpl w:val="80D0239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3" w15:restartNumberingAfterBreak="0">
    <w:nsid w:val="592526F2"/>
    <w:multiLevelType w:val="hybridMultilevel"/>
    <w:tmpl w:val="905A70AE"/>
    <w:lvl w:ilvl="0">
      <w:start w:val="6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5DEE400A"/>
    <w:multiLevelType w:val="singleLevel"/>
    <w:tmpl w:val="E60E25C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5" w15:restartNumberingAfterBreak="0">
    <w:nsid w:val="5E151B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615423AD"/>
    <w:multiLevelType w:val="singleLevel"/>
    <w:tmpl w:val="C90C73D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7" w15:restartNumberingAfterBreak="0">
    <w:nsid w:val="6CF94BC6"/>
    <w:multiLevelType w:val="singleLevel"/>
    <w:tmpl w:val="47C8337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473324841">
    <w:abstractNumId w:val="16"/>
  </w:num>
  <w:num w:numId="2" w16cid:durableId="2138528013">
    <w:abstractNumId w:val="8"/>
  </w:num>
  <w:num w:numId="3" w16cid:durableId="278924638">
    <w:abstractNumId w:val="15"/>
  </w:num>
  <w:num w:numId="4" w16cid:durableId="323822570">
    <w:abstractNumId w:val="5"/>
  </w:num>
  <w:num w:numId="5" w16cid:durableId="1896964380">
    <w:abstractNumId w:val="1"/>
  </w:num>
  <w:num w:numId="6" w16cid:durableId="1248925878">
    <w:abstractNumId w:val="4"/>
  </w:num>
  <w:num w:numId="7" w16cid:durableId="578488387">
    <w:abstractNumId w:val="10"/>
  </w:num>
  <w:num w:numId="8" w16cid:durableId="833835269">
    <w:abstractNumId w:val="12"/>
  </w:num>
  <w:num w:numId="9" w16cid:durableId="1848709879">
    <w:abstractNumId w:val="14"/>
  </w:num>
  <w:num w:numId="10" w16cid:durableId="830951110">
    <w:abstractNumId w:val="9"/>
  </w:num>
  <w:num w:numId="11" w16cid:durableId="1222446783">
    <w:abstractNumId w:val="17"/>
  </w:num>
  <w:num w:numId="12" w16cid:durableId="1663777606">
    <w:abstractNumId w:val="3"/>
  </w:num>
  <w:num w:numId="13" w16cid:durableId="423889850">
    <w:abstractNumId w:val="6"/>
  </w:num>
  <w:num w:numId="14" w16cid:durableId="197209197">
    <w:abstractNumId w:val="0"/>
  </w:num>
  <w:num w:numId="15" w16cid:durableId="203758903">
    <w:abstractNumId w:val="11"/>
  </w:num>
  <w:num w:numId="16" w16cid:durableId="1940872008">
    <w:abstractNumId w:val="2"/>
  </w:num>
  <w:num w:numId="17" w16cid:durableId="752042995">
    <w:abstractNumId w:val="13"/>
  </w:num>
  <w:num w:numId="18" w16cid:durableId="299700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1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3E"/>
    <w:rsid w:val="00056A5A"/>
    <w:rsid w:val="001A00D7"/>
    <w:rsid w:val="001C3E72"/>
    <w:rsid w:val="004B5676"/>
    <w:rsid w:val="00560241"/>
    <w:rsid w:val="0068533E"/>
    <w:rsid w:val="00772653"/>
    <w:rsid w:val="007E78DA"/>
    <w:rsid w:val="007F5F16"/>
    <w:rsid w:val="0081351E"/>
    <w:rsid w:val="009D783A"/>
    <w:rsid w:val="00AC02B8"/>
    <w:rsid w:val="00BA2850"/>
    <w:rsid w:val="00C4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D7E2AE-3285-4E48-83DF-6C7D2405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00" w:hanging="420"/>
    </w:pPr>
  </w:style>
  <w:style w:type="paragraph" w:styleId="2">
    <w:name w:val="Body Text Indent 2"/>
    <w:basedOn w:val="a"/>
    <w:pPr>
      <w:ind w:left="540" w:hanging="60"/>
    </w:pPr>
  </w:style>
  <w:style w:type="paragraph" w:styleId="3">
    <w:name w:val="Body Text Indent 3"/>
    <w:basedOn w:val="a"/>
    <w:pPr>
      <w:ind w:left="1260" w:hanging="60"/>
    </w:pPr>
  </w:style>
  <w:style w:type="paragraph" w:styleId="a4">
    <w:name w:val="Date"/>
    <w:basedOn w:val="a"/>
    <w:next w:val="a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rFonts w:ascii="ＭＳ Ｐ明朝" w:eastAsia="ＭＳ Ｐ明朝"/>
      <w:b/>
    </w:rPr>
  </w:style>
  <w:style w:type="paragraph" w:styleId="a7">
    <w:name w:val="Block Text"/>
    <w:basedOn w:val="a"/>
    <w:pPr>
      <w:ind w:leftChars="-258" w:rightChars="-236" w:hangingChars="100" w:hanging="241"/>
    </w:pPr>
    <w:rPr>
      <w:b/>
      <w:bCs/>
      <w:szCs w:val="24"/>
    </w:rPr>
  </w:style>
  <w:style w:type="character" w:styleId="a8">
    <w:name w:val="page number"/>
    <w:basedOn w:val="a0"/>
  </w:style>
  <w:style w:type="paragraph" w:styleId="a9">
    <w:name w:val="Note Heading"/>
    <w:basedOn w:val="a"/>
    <w:next w:val="a"/>
    <w:pPr>
      <w:jc w:val="center"/>
    </w:pPr>
    <w:rPr>
      <w:rFonts w:ascii="ＭＳ 明朝" w:hAnsi="ＭＳ 明朝"/>
      <w:b/>
    </w:rPr>
  </w:style>
  <w:style w:type="paragraph" w:styleId="aa">
    <w:name w:val="Closing"/>
    <w:basedOn w:val="a"/>
    <w:pPr>
      <w:jc w:val="right"/>
    </w:pPr>
    <w:rPr>
      <w:rFonts w:ascii="ＭＳ 明朝" w:hAnsi="ＭＳ 明朝"/>
      <w:b/>
    </w:rPr>
  </w:style>
  <w:style w:type="paragraph" w:styleId="ab">
    <w:name w:val="header"/>
    <w:basedOn w:val="a"/>
    <w:link w:val="ac"/>
    <w:uiPriority w:val="99"/>
    <w:unhideWhenUsed/>
    <w:rsid w:val="001C3E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C3E7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平成１６年４月１日告示第６４号</vt:lpstr>
    </vt:vector>
  </TitlesOfParts>
  <Manager/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2009-06-10T23:46:00Z</cp:lastPrinted>
  <dcterms:created xsi:type="dcterms:W3CDTF">2025-07-18T15:18:00Z</dcterms:created>
  <dcterms:modified xsi:type="dcterms:W3CDTF">2025-07-18T15:18:00Z</dcterms:modified>
</cp:coreProperties>
</file>