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</w:t>
      </w:r>
      <w:r w:rsidR="0081351E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</w:t>
      </w:r>
      <w:r w:rsidR="0081351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81351E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</w:t>
      </w:r>
      <w:r w:rsidR="0081351E"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子育て短期支援事業利用券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904"/>
        <w:gridCol w:w="1017"/>
        <w:gridCol w:w="915"/>
        <w:gridCol w:w="328"/>
        <w:gridCol w:w="452"/>
        <w:gridCol w:w="1356"/>
        <w:gridCol w:w="2841"/>
      </w:tblGrid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5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921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有効期間</w:t>
            </w:r>
          </w:p>
        </w:tc>
        <w:tc>
          <w:tcPr>
            <w:tcW w:w="4649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年　　月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5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1921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1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780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56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41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日生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455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90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09" w:type="dxa"/>
            <w:gridSpan w:val="6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455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909" w:type="dxa"/>
            <w:gridSpan w:val="6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(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電話番号　　　　　　　　　　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455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7813" w:type="dxa"/>
            <w:gridSpan w:val="7"/>
            <w:tcBorders>
              <w:bottom w:val="dashSmallGap" w:sz="4" w:space="0" w:color="auto"/>
            </w:tcBorders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455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1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455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1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455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1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455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13" w:type="dxa"/>
            <w:gridSpan w:val="7"/>
            <w:tcBorders>
              <w:top w:val="dashSmallGap" w:sz="4" w:space="0" w:color="auto"/>
            </w:tcBorders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</w:tbl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年　　　月　　　日　発行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</w:t>
      </w:r>
      <w:r w:rsidR="007E78DA">
        <w:rPr>
          <w:rFonts w:ascii="ＭＳ 明朝" w:eastAsia="ＭＳ 明朝" w:hAnsi="ＭＳ 明朝" w:hint="eastAsia"/>
          <w:lang w:eastAsia="zh-TW"/>
        </w:rPr>
        <w:t>御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="007E78DA">
        <w:rPr>
          <w:rFonts w:ascii="ＭＳ 明朝" w:eastAsia="ＭＳ 明朝" w:hAnsi="ＭＳ 明朝" w:hint="eastAsia"/>
          <w:lang w:eastAsia="zh-TW"/>
        </w:rPr>
        <w:t>杖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="007E78DA">
        <w:rPr>
          <w:rFonts w:ascii="ＭＳ 明朝" w:eastAsia="ＭＳ 明朝" w:hAnsi="ＭＳ 明朝" w:hint="eastAsia"/>
          <w:lang w:eastAsia="zh-TW"/>
        </w:rPr>
        <w:t>村</w:t>
      </w:r>
      <w:r>
        <w:rPr>
          <w:rFonts w:ascii="ＭＳ 明朝" w:eastAsia="ＭＳ 明朝" w:hAnsi="ＭＳ 明朝" w:hint="eastAsia"/>
          <w:lang w:eastAsia="zh-TW"/>
        </w:rPr>
        <w:t xml:space="preserve">　長　　　　印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sectPr w:rsidR="0068533E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BA3" w:rsidRDefault="00290BA3">
      <w:r>
        <w:separator/>
      </w:r>
    </w:p>
  </w:endnote>
  <w:endnote w:type="continuationSeparator" w:id="0">
    <w:p w:rsidR="00290BA3" w:rsidRDefault="0029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5676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BA3" w:rsidRDefault="00290BA3">
      <w:r>
        <w:separator/>
      </w:r>
    </w:p>
  </w:footnote>
  <w:footnote w:type="continuationSeparator" w:id="0">
    <w:p w:rsidR="00290BA3" w:rsidRDefault="0029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64734579">
    <w:abstractNumId w:val="16"/>
  </w:num>
  <w:num w:numId="2" w16cid:durableId="1245800839">
    <w:abstractNumId w:val="8"/>
  </w:num>
  <w:num w:numId="3" w16cid:durableId="553665494">
    <w:abstractNumId w:val="15"/>
  </w:num>
  <w:num w:numId="4" w16cid:durableId="841891983">
    <w:abstractNumId w:val="5"/>
  </w:num>
  <w:num w:numId="5" w16cid:durableId="1718814349">
    <w:abstractNumId w:val="1"/>
  </w:num>
  <w:num w:numId="6" w16cid:durableId="241646612">
    <w:abstractNumId w:val="4"/>
  </w:num>
  <w:num w:numId="7" w16cid:durableId="2047946372">
    <w:abstractNumId w:val="10"/>
  </w:num>
  <w:num w:numId="8" w16cid:durableId="1196849473">
    <w:abstractNumId w:val="12"/>
  </w:num>
  <w:num w:numId="9" w16cid:durableId="233129212">
    <w:abstractNumId w:val="14"/>
  </w:num>
  <w:num w:numId="10" w16cid:durableId="726489506">
    <w:abstractNumId w:val="9"/>
  </w:num>
  <w:num w:numId="11" w16cid:durableId="1932228590">
    <w:abstractNumId w:val="17"/>
  </w:num>
  <w:num w:numId="12" w16cid:durableId="781341384">
    <w:abstractNumId w:val="3"/>
  </w:num>
  <w:num w:numId="13" w16cid:durableId="345905019">
    <w:abstractNumId w:val="6"/>
  </w:num>
  <w:num w:numId="14" w16cid:durableId="1963728590">
    <w:abstractNumId w:val="0"/>
  </w:num>
  <w:num w:numId="15" w16cid:durableId="2113278549">
    <w:abstractNumId w:val="11"/>
  </w:num>
  <w:num w:numId="16" w16cid:durableId="122430043">
    <w:abstractNumId w:val="2"/>
  </w:num>
  <w:num w:numId="17" w16cid:durableId="1132018706">
    <w:abstractNumId w:val="13"/>
  </w:num>
  <w:num w:numId="18" w16cid:durableId="935333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6A5A"/>
    <w:rsid w:val="001A00D7"/>
    <w:rsid w:val="00290BA3"/>
    <w:rsid w:val="004B5676"/>
    <w:rsid w:val="0068533E"/>
    <w:rsid w:val="00772653"/>
    <w:rsid w:val="007E78DA"/>
    <w:rsid w:val="007F5F16"/>
    <w:rsid w:val="0081351E"/>
    <w:rsid w:val="009D783A"/>
    <w:rsid w:val="00BA2850"/>
    <w:rsid w:val="00C441C4"/>
    <w:rsid w:val="00D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C1867-0EF4-4625-8777-310483F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5A0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平成１６年４月１日告示第６４号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2009-06-10T23:46:00Z</cp:lastPrinted>
  <dcterms:created xsi:type="dcterms:W3CDTF">2025-07-18T15:18:00Z</dcterms:created>
  <dcterms:modified xsi:type="dcterms:W3CDTF">2025-07-18T15:18:00Z</dcterms:modified>
</cp:coreProperties>
</file>