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6B" w:rsidRDefault="0065736B">
      <w:bookmarkStart w:id="0" w:name="_GoBack"/>
      <w:bookmarkEnd w:id="0"/>
      <w:r>
        <w:rPr>
          <w:rFonts w:hint="eastAsia"/>
        </w:rPr>
        <w:t>第</w:t>
      </w:r>
      <w:r w:rsidR="00985A54">
        <w:t>5</w:t>
      </w:r>
      <w:r>
        <w:rPr>
          <w:rFonts w:hint="eastAsia"/>
        </w:rPr>
        <w:t>号</w:t>
      </w:r>
      <w:r w:rsidR="00985A54">
        <w:rPr>
          <w:rFonts w:hint="eastAsia"/>
        </w:rPr>
        <w:t>様式</w:t>
      </w:r>
    </w:p>
    <w:p w:rsidR="0065736B" w:rsidRDefault="0065736B">
      <w:pPr>
        <w:jc w:val="center"/>
        <w:rPr>
          <w:spacing w:val="52"/>
        </w:rPr>
      </w:pPr>
      <w:r>
        <w:rPr>
          <w:rFonts w:hint="eastAsia"/>
          <w:spacing w:val="52"/>
        </w:rPr>
        <w:t>介護用品購入</w:t>
      </w:r>
      <w:r w:rsidR="0074367A">
        <w:rPr>
          <w:rFonts w:hint="eastAsia"/>
          <w:spacing w:val="52"/>
        </w:rPr>
        <w:t>費</w:t>
      </w:r>
      <w:r>
        <w:rPr>
          <w:rFonts w:hint="eastAsia"/>
          <w:spacing w:val="52"/>
        </w:rPr>
        <w:t>請求</w:t>
      </w:r>
      <w:r>
        <w:rPr>
          <w:rFonts w:hint="eastAsia"/>
        </w:rPr>
        <w:t>書</w:t>
      </w:r>
    </w:p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年　　月　　日　</w:t>
      </w:r>
    </w:p>
    <w:p w:rsidR="0065736B" w:rsidRDefault="0065736B"/>
    <w:p w:rsidR="0065736B" w:rsidRDefault="0065736B">
      <w:pPr>
        <w:jc w:val="center"/>
      </w:pPr>
      <w:r>
        <w:rPr>
          <w:rFonts w:hint="eastAsia"/>
          <w:u w:val="single"/>
        </w:rPr>
        <w:t>請求額　　　　　　　　　　　　円</w:t>
      </w:r>
    </w:p>
    <w:p w:rsidR="0065736B" w:rsidRDefault="0065736B"/>
    <w:p w:rsidR="0065736B" w:rsidRDefault="0065736B"/>
    <w:p w:rsidR="0065736B" w:rsidRDefault="0065736B">
      <w:r>
        <w:rPr>
          <w:rFonts w:hint="eastAsia"/>
        </w:rPr>
        <w:t xml:space="preserve">　介護用品購入費として上記のとおり請求します。</w:t>
      </w:r>
    </w:p>
    <w:p w:rsidR="0065736B" w:rsidRDefault="0065736B"/>
    <w:p w:rsidR="0065736B" w:rsidRDefault="0065736B"/>
    <w:p w:rsidR="0065736B" w:rsidRDefault="0065736B">
      <w:r>
        <w:rPr>
          <w:rFonts w:hint="eastAsia"/>
        </w:rPr>
        <w:t xml:space="preserve">　</w:t>
      </w:r>
      <w:r w:rsidR="007D6929">
        <w:rPr>
          <w:rFonts w:hint="eastAsia"/>
        </w:rPr>
        <w:t>御杖村長</w:t>
      </w:r>
      <w:r>
        <w:rPr>
          <w:rFonts w:hint="eastAsia"/>
        </w:rPr>
        <w:t xml:space="preserve">　　　　様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>申請者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住所　　　　　　　　　　　　　　　　</w:t>
      </w:r>
    </w:p>
    <w:p w:rsidR="0065736B" w:rsidRDefault="0065736B"/>
    <w:p w:rsidR="0065736B" w:rsidRDefault="0065736B"/>
    <w:p w:rsidR="0065736B" w:rsidRDefault="0065736B">
      <w:pPr>
        <w:jc w:val="right"/>
      </w:pPr>
      <w:r>
        <w:rPr>
          <w:rFonts w:hint="eastAsia"/>
        </w:rPr>
        <w:t xml:space="preserve">氏名　　　　　</w:t>
      </w:r>
      <w:r w:rsidR="007D6929">
        <w:rPr>
          <w:rFonts w:hint="eastAsia"/>
        </w:rPr>
        <w:t xml:space="preserve">　　</w:t>
      </w:r>
      <w:r>
        <w:rPr>
          <w:rFonts w:hint="eastAsia"/>
        </w:rPr>
        <w:t xml:space="preserve">　　　　　印　　　</w:t>
      </w:r>
    </w:p>
    <w:p w:rsidR="0065736B" w:rsidRDefault="006573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6"/>
        <w:gridCol w:w="762"/>
        <w:gridCol w:w="1548"/>
        <w:gridCol w:w="135"/>
        <w:gridCol w:w="705"/>
        <w:gridCol w:w="1155"/>
        <w:gridCol w:w="945"/>
        <w:gridCol w:w="318"/>
        <w:gridCol w:w="319"/>
        <w:gridCol w:w="319"/>
        <w:gridCol w:w="319"/>
        <w:gridCol w:w="319"/>
        <w:gridCol w:w="319"/>
        <w:gridCol w:w="319"/>
      </w:tblGrid>
      <w:tr w:rsidR="0065736B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2310" w:type="dxa"/>
            <w:gridSpan w:val="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55" w:type="dxa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7" w:type="dxa"/>
            <w:gridSpan w:val="8"/>
            <w:vAlign w:val="center"/>
          </w:tcPr>
          <w:p w:rsidR="0065736B" w:rsidRDefault="0065736B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gridSpan w:val="2"/>
            <w:vAlign w:val="center"/>
          </w:tcPr>
          <w:p w:rsidR="007D6929" w:rsidRDefault="007D6929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4305" w:type="dxa"/>
            <w:gridSpan w:val="5"/>
            <w:vAlign w:val="center"/>
          </w:tcPr>
          <w:p w:rsidR="007D6929" w:rsidRDefault="007D6929">
            <w:r>
              <w:rPr>
                <w:rFonts w:hint="eastAsia"/>
              </w:rPr>
              <w:t>御杖村大字　　　　　　　　　番地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7D6929">
            <w:pPr>
              <w:ind w:left="621"/>
            </w:pPr>
            <w:r>
              <w:rPr>
                <w:rFonts w:hint="eastAsia"/>
              </w:rPr>
              <w:t>電話　　　―</w:t>
            </w:r>
          </w:p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27" w:type="dxa"/>
            <w:gridSpan w:val="3"/>
            <w:vAlign w:val="center"/>
          </w:tcPr>
          <w:p w:rsidR="007D6929" w:rsidRDefault="008A6D6C" w:rsidP="008A6D6C">
            <w:pPr>
              <w:jc w:val="center"/>
            </w:pPr>
            <w:r>
              <w:rPr>
                <w:rFonts w:hint="eastAsia"/>
              </w:rPr>
              <w:t>購　入　品　目</w:t>
            </w:r>
          </w:p>
        </w:tc>
        <w:tc>
          <w:tcPr>
            <w:tcW w:w="1683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単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1860" w:type="dxa"/>
            <w:gridSpan w:val="2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数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177" w:type="dxa"/>
            <w:gridSpan w:val="8"/>
            <w:vAlign w:val="center"/>
          </w:tcPr>
          <w:p w:rsidR="007D6929" w:rsidRDefault="007D6929" w:rsidP="008A6D6C">
            <w:pPr>
              <w:jc w:val="center"/>
            </w:pPr>
            <w:r>
              <w:rPr>
                <w:rFonts w:hint="eastAsia"/>
              </w:rPr>
              <w:t>購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8A6D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8A6D6C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/>
        </w:tc>
        <w:tc>
          <w:tcPr>
            <w:tcW w:w="1683" w:type="dxa"/>
            <w:gridSpan w:val="2"/>
          </w:tcPr>
          <w:p w:rsidR="007D6929" w:rsidRDefault="007D6929"/>
        </w:tc>
        <w:tc>
          <w:tcPr>
            <w:tcW w:w="1860" w:type="dxa"/>
            <w:gridSpan w:val="2"/>
          </w:tcPr>
          <w:p w:rsidR="007D6929" w:rsidRDefault="007D6929"/>
        </w:tc>
        <w:tc>
          <w:tcPr>
            <w:tcW w:w="3177" w:type="dxa"/>
            <w:gridSpan w:val="8"/>
          </w:tcPr>
          <w:p w:rsidR="007D6929" w:rsidRDefault="007D6929"/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</w:tcPr>
          <w:p w:rsidR="007D6929" w:rsidRDefault="007D6929" w:rsidP="007D6929"/>
        </w:tc>
        <w:tc>
          <w:tcPr>
            <w:tcW w:w="1683" w:type="dxa"/>
            <w:gridSpan w:val="2"/>
          </w:tcPr>
          <w:p w:rsidR="007D6929" w:rsidRDefault="007D6929" w:rsidP="007D6929"/>
        </w:tc>
        <w:tc>
          <w:tcPr>
            <w:tcW w:w="1860" w:type="dxa"/>
            <w:gridSpan w:val="2"/>
          </w:tcPr>
          <w:p w:rsidR="007D6929" w:rsidRDefault="007D6929" w:rsidP="007D6929"/>
        </w:tc>
        <w:tc>
          <w:tcPr>
            <w:tcW w:w="3177" w:type="dxa"/>
            <w:gridSpan w:val="8"/>
          </w:tcPr>
          <w:p w:rsidR="007D6929" w:rsidRDefault="007D6929" w:rsidP="007D6929"/>
        </w:tc>
      </w:tr>
      <w:tr w:rsidR="007D6929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3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>
            <w:pPr>
              <w:jc w:val="center"/>
            </w:pP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 w:rsidR="007D6929" w:rsidRDefault="007D6929" w:rsidP="007D6929"/>
        </w:tc>
        <w:tc>
          <w:tcPr>
            <w:tcW w:w="3177" w:type="dxa"/>
            <w:gridSpan w:val="8"/>
            <w:tcBorders>
              <w:bottom w:val="nil"/>
            </w:tcBorders>
            <w:vAlign w:val="center"/>
          </w:tcPr>
          <w:p w:rsidR="007D6929" w:rsidRDefault="007D6929" w:rsidP="007D6929"/>
        </w:tc>
      </w:tr>
      <w:tr w:rsidR="008A6D6C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A6D6C" w:rsidRDefault="008A6D6C" w:rsidP="007D6929">
            <w:pPr>
              <w:jc w:val="center"/>
            </w:pPr>
            <w:r>
              <w:rPr>
                <w:rFonts w:hint="eastAsia"/>
              </w:rPr>
              <w:t>※初</w:t>
            </w:r>
            <w:r>
              <w:t xml:space="preserve"> </w:t>
            </w: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み</w:t>
            </w:r>
          </w:p>
          <w:p w:rsidR="008A6D6C" w:rsidRDefault="008A6D6C" w:rsidP="007D6929">
            <w:pPr>
              <w:jc w:val="center"/>
            </w:pPr>
            <w:r>
              <w:rPr>
                <w:rFonts w:hint="eastAsia"/>
                <w:spacing w:val="143"/>
              </w:rPr>
              <w:t>振込</w:t>
            </w:r>
            <w:r>
              <w:rPr>
                <w:rFonts w:hint="eastAsia"/>
              </w:rPr>
              <w:t>先</w:t>
            </w:r>
          </w:p>
          <w:p w:rsidR="008A6D6C" w:rsidRDefault="008A6D6C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</w:tcBorders>
          </w:tcPr>
          <w:p w:rsidR="008A6D6C" w:rsidRDefault="008A6D6C" w:rsidP="007D692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8A6D6C" w:rsidRDefault="008A6D6C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32" w:type="dxa"/>
            <w:gridSpan w:val="7"/>
            <w:tcBorders>
              <w:top w:val="double" w:sz="4" w:space="0" w:color="auto"/>
              <w:bottom w:val="nil"/>
            </w:tcBorders>
          </w:tcPr>
          <w:p w:rsidR="008A6D6C" w:rsidRDefault="008A6D6C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543" w:type="dxa"/>
            <w:gridSpan w:val="4"/>
            <w:vAlign w:val="center"/>
          </w:tcPr>
          <w:p w:rsidR="0065736B" w:rsidRDefault="0065736B">
            <w:pPr>
              <w:jc w:val="center"/>
            </w:pPr>
            <w:r>
              <w:rPr>
                <w:rFonts w:hint="eastAsia"/>
              </w:rPr>
              <w:t>普通・当座・その他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65736B" w:rsidRDefault="0065736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</w:tcBorders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  <w:tr w:rsidR="0065736B" w:rsidTr="00985A54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709" w:type="dxa"/>
            <w:vMerge/>
          </w:tcPr>
          <w:p w:rsidR="0065736B" w:rsidRDefault="0065736B"/>
        </w:tc>
        <w:tc>
          <w:tcPr>
            <w:tcW w:w="1418" w:type="dxa"/>
            <w:gridSpan w:val="2"/>
            <w:vAlign w:val="center"/>
          </w:tcPr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65736B" w:rsidRDefault="0065736B">
            <w:pPr>
              <w:spacing w:line="24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12"/>
          </w:tcPr>
          <w:p w:rsidR="0065736B" w:rsidRDefault="0065736B">
            <w:r>
              <w:rPr>
                <w:rFonts w:hint="eastAsia"/>
              </w:rPr>
              <w:t xml:space="preserve">　</w:t>
            </w:r>
          </w:p>
        </w:tc>
      </w:tr>
    </w:tbl>
    <w:p w:rsidR="0065736B" w:rsidRDefault="0065736B" w:rsidP="007D6929">
      <w:pPr>
        <w:spacing w:before="120"/>
        <w:jc w:val="right"/>
      </w:pPr>
    </w:p>
    <w:sectPr w:rsidR="0065736B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BF" w:rsidRDefault="003B66BF" w:rsidP="00EB01B5">
      <w:r>
        <w:separator/>
      </w:r>
    </w:p>
  </w:endnote>
  <w:endnote w:type="continuationSeparator" w:id="0">
    <w:p w:rsidR="003B66BF" w:rsidRDefault="003B66BF" w:rsidP="00E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BF" w:rsidRDefault="003B66BF" w:rsidP="00EB01B5">
      <w:r>
        <w:separator/>
      </w:r>
    </w:p>
  </w:footnote>
  <w:footnote w:type="continuationSeparator" w:id="0">
    <w:p w:rsidR="003B66BF" w:rsidRDefault="003B66BF" w:rsidP="00EB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6B"/>
    <w:rsid w:val="002E3AFE"/>
    <w:rsid w:val="003B66BF"/>
    <w:rsid w:val="0065736B"/>
    <w:rsid w:val="0074367A"/>
    <w:rsid w:val="007D6929"/>
    <w:rsid w:val="0081481F"/>
    <w:rsid w:val="008A6D6C"/>
    <w:rsid w:val="00985A54"/>
    <w:rsid w:val="00A04895"/>
    <w:rsid w:val="00C46A68"/>
    <w:rsid w:val="00EB01B5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883E52-F864-4FA0-B6D6-FCAFEF16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6D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A6D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4F11-BCB3-475A-ABF8-A9CA071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ys-furutani</cp:lastModifiedBy>
  <cp:revision>2</cp:revision>
  <cp:lastPrinted>2020-04-15T04:22:00Z</cp:lastPrinted>
  <dcterms:created xsi:type="dcterms:W3CDTF">2020-04-16T00:17:00Z</dcterms:created>
  <dcterms:modified xsi:type="dcterms:W3CDTF">2020-04-16T00:17:00Z</dcterms:modified>
</cp:coreProperties>
</file>