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18" w:rsidRPr="00F6634A" w:rsidRDefault="009A0918">
      <w:bookmarkStart w:id="0" w:name="_GoBack"/>
      <w:bookmarkEnd w:id="0"/>
      <w:r w:rsidRPr="00C53C41">
        <w:rPr>
          <w:rFonts w:hint="eastAsia"/>
        </w:rPr>
        <w:t>様式</w:t>
      </w:r>
      <w:r w:rsidRPr="00F6634A">
        <w:rPr>
          <w:rFonts w:hint="eastAsia"/>
        </w:rPr>
        <w:t>第</w:t>
      </w:r>
      <w:r w:rsidR="00F6634A" w:rsidRPr="00F6634A">
        <w:t>5</w:t>
      </w:r>
      <w:r w:rsidRPr="00F6634A">
        <w:rPr>
          <w:rFonts w:hint="eastAsia"/>
        </w:rPr>
        <w:t>号</w:t>
      </w:r>
      <w:r w:rsidRPr="00F6634A">
        <w:t>(</w:t>
      </w:r>
      <w:r w:rsidRPr="00F6634A">
        <w:rPr>
          <w:rFonts w:hint="eastAsia"/>
        </w:rPr>
        <w:t>第</w:t>
      </w:r>
      <w:r w:rsidRPr="00F6634A">
        <w:t>18</w:t>
      </w:r>
      <w:r w:rsidRPr="00F6634A">
        <w:rPr>
          <w:rFonts w:hint="eastAsia"/>
        </w:rPr>
        <w:t>条関係</w:t>
      </w:r>
      <w:r w:rsidRPr="00F6634A">
        <w:t>)</w:t>
      </w:r>
    </w:p>
    <w:p w:rsidR="009A0918" w:rsidRDefault="009A0918">
      <w:pPr>
        <w:jc w:val="center"/>
      </w:pPr>
      <w:r>
        <w:rPr>
          <w:rFonts w:hint="eastAsia"/>
        </w:rPr>
        <w:t>部分休業承認請求書</w:t>
      </w: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5"/>
        <w:gridCol w:w="2109"/>
        <w:gridCol w:w="1969"/>
        <w:gridCol w:w="2842"/>
      </w:tblGrid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2380"/>
        </w:trPr>
        <w:tc>
          <w:tcPr>
            <w:tcW w:w="8395" w:type="dxa"/>
            <w:gridSpan w:val="4"/>
            <w:vAlign w:val="center"/>
          </w:tcPr>
          <w:p w:rsidR="009A0918" w:rsidRDefault="009A0918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請求年月日　　　　年　　月　　日　　</w:t>
            </w:r>
          </w:p>
          <w:p w:rsidR="009A0918" w:rsidRDefault="009A0918">
            <w:pPr>
              <w:spacing w:line="320" w:lineRule="exact"/>
            </w:pPr>
          </w:p>
          <w:p w:rsidR="009A0918" w:rsidRDefault="009A0918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5"/>
              </w:rPr>
              <w:t>任命権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 xml:space="preserve">　殿</w:t>
            </w:r>
          </w:p>
          <w:p w:rsidR="009A0918" w:rsidRDefault="009A0918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 xml:space="preserve">属　　　　　　　　　　　　</w:t>
            </w:r>
          </w:p>
          <w:p w:rsidR="009A0918" w:rsidRDefault="009A0918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職・氏名　　　　　　　　　　</w:t>
            </w:r>
            <w:r w:rsidR="00CC4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A0918" w:rsidRDefault="009A0918">
            <w:pPr>
              <w:spacing w:line="320" w:lineRule="exact"/>
            </w:pPr>
          </w:p>
          <w:p w:rsidR="009A0918" w:rsidRDefault="009A0918">
            <w:pPr>
              <w:spacing w:line="320" w:lineRule="exact"/>
            </w:pPr>
            <w:r>
              <w:rPr>
                <w:rFonts w:hint="eastAsia"/>
              </w:rPr>
              <w:t xml:space="preserve">　次のとおり部分休業の承認を請求します。</w:t>
            </w:r>
          </w:p>
        </w:tc>
      </w:tr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395" w:type="dxa"/>
            <w:gridSpan w:val="4"/>
            <w:vAlign w:val="center"/>
          </w:tcPr>
          <w:p w:rsidR="009A0918" w:rsidRDefault="009A0918">
            <w:r>
              <w:t>1</w:t>
            </w:r>
            <w:r>
              <w:rPr>
                <w:rFonts w:hint="eastAsia"/>
              </w:rPr>
              <w:t xml:space="preserve">　請求に係る子</w:t>
            </w:r>
          </w:p>
        </w:tc>
      </w:tr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5" w:type="dxa"/>
            <w:vAlign w:val="center"/>
          </w:tcPr>
          <w:p w:rsidR="009A0918" w:rsidRDefault="009A0918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20" w:type="dxa"/>
            <w:gridSpan w:val="3"/>
            <w:vAlign w:val="center"/>
          </w:tcPr>
          <w:p w:rsidR="009A0918" w:rsidRDefault="009A0918">
            <w:r>
              <w:rPr>
                <w:rFonts w:hint="eastAsia"/>
              </w:rPr>
              <w:t xml:space="preserve">　</w:t>
            </w:r>
          </w:p>
        </w:tc>
      </w:tr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5" w:type="dxa"/>
            <w:vAlign w:val="center"/>
          </w:tcPr>
          <w:p w:rsidR="009A0918" w:rsidRDefault="009A0918">
            <w:r>
              <w:rPr>
                <w:rFonts w:hint="eastAsia"/>
                <w:spacing w:val="52"/>
              </w:rPr>
              <w:t xml:space="preserve">　</w:t>
            </w:r>
            <w:r w:rsidR="00FF2E7F" w:rsidRPr="00527351">
              <w:rPr>
                <w:rFonts w:hint="eastAsia"/>
                <w:spacing w:val="52"/>
              </w:rPr>
              <w:t>続</w:t>
            </w:r>
            <w:r w:rsidR="00FF2E7F" w:rsidRPr="005F038E">
              <w:rPr>
                <w:rFonts w:hint="eastAsia"/>
                <w:spacing w:val="53"/>
              </w:rPr>
              <w:t>柄</w:t>
            </w:r>
            <w:r w:rsidR="00FF2E7F" w:rsidRPr="00692A24">
              <w:rPr>
                <w:rFonts w:hint="eastAsia"/>
              </w:rPr>
              <w:t>等</w:t>
            </w:r>
          </w:p>
        </w:tc>
        <w:tc>
          <w:tcPr>
            <w:tcW w:w="6920" w:type="dxa"/>
            <w:gridSpan w:val="3"/>
            <w:vAlign w:val="center"/>
          </w:tcPr>
          <w:p w:rsidR="009A0918" w:rsidRDefault="009A0918">
            <w:r>
              <w:rPr>
                <w:rFonts w:hint="eastAsia"/>
              </w:rPr>
              <w:t xml:space="preserve">　</w:t>
            </w:r>
          </w:p>
        </w:tc>
      </w:tr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5" w:type="dxa"/>
            <w:vAlign w:val="center"/>
          </w:tcPr>
          <w:p w:rsidR="009A0918" w:rsidRDefault="009A0918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920" w:type="dxa"/>
            <w:gridSpan w:val="3"/>
            <w:vAlign w:val="center"/>
          </w:tcPr>
          <w:p w:rsidR="009A0918" w:rsidRDefault="009A0918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F4068A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5" w:type="dxa"/>
            <w:vMerge w:val="restart"/>
            <w:vAlign w:val="center"/>
          </w:tcPr>
          <w:p w:rsidR="009A0918" w:rsidRDefault="009A0918">
            <w:pPr>
              <w:spacing w:line="320" w:lineRule="exact"/>
              <w:ind w:left="315" w:right="105" w:hanging="315"/>
            </w:pPr>
            <w:r>
              <w:t>2</w:t>
            </w:r>
            <w:r>
              <w:rPr>
                <w:rFonts w:hint="eastAsia"/>
              </w:rPr>
              <w:t xml:space="preserve">　請求期間及び時間</w:t>
            </w:r>
          </w:p>
        </w:tc>
        <w:tc>
          <w:tcPr>
            <w:tcW w:w="4078" w:type="dxa"/>
            <w:gridSpan w:val="2"/>
            <w:vAlign w:val="center"/>
          </w:tcPr>
          <w:p w:rsidR="009A0918" w:rsidRDefault="009A0918">
            <w:pPr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842" w:type="dxa"/>
            <w:vAlign w:val="center"/>
          </w:tcPr>
          <w:p w:rsidR="009A0918" w:rsidRDefault="009A0918">
            <w:pPr>
              <w:jc w:val="center"/>
            </w:pPr>
            <w:r>
              <w:rPr>
                <w:rFonts w:hint="eastAsia"/>
                <w:spacing w:val="315"/>
              </w:rPr>
              <w:t>時</w:t>
            </w:r>
            <w:r>
              <w:rPr>
                <w:rFonts w:hint="eastAsia"/>
              </w:rPr>
              <w:t>間</w:t>
            </w:r>
          </w:p>
        </w:tc>
      </w:tr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5" w:type="dxa"/>
            <w:vMerge/>
            <w:vAlign w:val="center"/>
          </w:tcPr>
          <w:p w:rsidR="009A0918" w:rsidRDefault="009A0918"/>
        </w:tc>
        <w:tc>
          <w:tcPr>
            <w:tcW w:w="2109" w:type="dxa"/>
            <w:vAlign w:val="center"/>
          </w:tcPr>
          <w:p w:rsidR="009A0918" w:rsidRDefault="009A0918">
            <w:pPr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9A0918" w:rsidRDefault="009A0918">
            <w:pPr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969" w:type="dxa"/>
            <w:vAlign w:val="center"/>
          </w:tcPr>
          <w:p w:rsidR="009A0918" w:rsidRDefault="009A0918">
            <w:pPr>
              <w:spacing w:line="320" w:lineRule="exact"/>
            </w:pPr>
            <w:r>
              <w:rPr>
                <w:rFonts w:hint="eastAsia"/>
              </w:rPr>
              <w:t>□　毎日</w:t>
            </w:r>
          </w:p>
          <w:p w:rsidR="009A0918" w:rsidRDefault="009A0918">
            <w:pPr>
              <w:spacing w:line="320" w:lineRule="exact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842" w:type="dxa"/>
            <w:vAlign w:val="center"/>
          </w:tcPr>
          <w:p w:rsidR="009A0918" w:rsidRDefault="009A0918">
            <w:pPr>
              <w:spacing w:line="320" w:lineRule="exact"/>
              <w:jc w:val="center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9A0918" w:rsidRDefault="009A0918">
            <w:pPr>
              <w:spacing w:line="320" w:lineRule="exact"/>
              <w:jc w:val="center"/>
            </w:pPr>
            <w:r>
              <w:rPr>
                <w:rFonts w:hint="eastAsia"/>
              </w:rPr>
              <w:t>午後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5" w:type="dxa"/>
            <w:vMerge/>
            <w:vAlign w:val="center"/>
          </w:tcPr>
          <w:p w:rsidR="009A0918" w:rsidRDefault="009A0918"/>
        </w:tc>
        <w:tc>
          <w:tcPr>
            <w:tcW w:w="2109" w:type="dxa"/>
            <w:vAlign w:val="center"/>
          </w:tcPr>
          <w:p w:rsidR="009A0918" w:rsidRDefault="009A0918">
            <w:pPr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9A0918" w:rsidRDefault="009A0918">
            <w:pPr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969" w:type="dxa"/>
            <w:vAlign w:val="center"/>
          </w:tcPr>
          <w:p w:rsidR="009A0918" w:rsidRDefault="009A0918">
            <w:pPr>
              <w:spacing w:line="320" w:lineRule="exact"/>
            </w:pPr>
            <w:r>
              <w:rPr>
                <w:rFonts w:hint="eastAsia"/>
              </w:rPr>
              <w:t>□　毎日</w:t>
            </w:r>
          </w:p>
          <w:p w:rsidR="009A0918" w:rsidRDefault="009A0918">
            <w:pPr>
              <w:spacing w:line="320" w:lineRule="exact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842" w:type="dxa"/>
            <w:vAlign w:val="center"/>
          </w:tcPr>
          <w:p w:rsidR="009A0918" w:rsidRDefault="009A0918">
            <w:pPr>
              <w:spacing w:line="320" w:lineRule="exact"/>
              <w:jc w:val="center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9A0918" w:rsidRDefault="009A0918">
            <w:pPr>
              <w:spacing w:line="320" w:lineRule="exact"/>
              <w:jc w:val="center"/>
            </w:pPr>
            <w:r>
              <w:rPr>
                <w:rFonts w:hint="eastAsia"/>
              </w:rPr>
              <w:t>午後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9A0918" w:rsidTr="00865D1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5" w:type="dxa"/>
            <w:vAlign w:val="center"/>
          </w:tcPr>
          <w:p w:rsidR="009A0918" w:rsidRDefault="009A0918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20" w:type="dxa"/>
            <w:gridSpan w:val="3"/>
            <w:vAlign w:val="center"/>
          </w:tcPr>
          <w:p w:rsidR="009A0918" w:rsidRDefault="009A0918">
            <w:r>
              <w:rPr>
                <w:rFonts w:hint="eastAsia"/>
              </w:rPr>
              <w:t xml:space="preserve">　</w:t>
            </w:r>
          </w:p>
        </w:tc>
      </w:tr>
    </w:tbl>
    <w:p w:rsidR="009A0918" w:rsidRDefault="009A0918">
      <w:r>
        <w:rPr>
          <w:rFonts w:hint="eastAsia"/>
        </w:rPr>
        <w:t>注</w:t>
      </w:r>
    </w:p>
    <w:p w:rsidR="009A0918" w:rsidRDefault="009A0918">
      <w:pPr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この請求書には、請求に係る子の氏名、請求者との</w:t>
      </w:r>
      <w:r w:rsidR="00FF2E7F">
        <w:rPr>
          <w:rFonts w:hint="eastAsia"/>
        </w:rPr>
        <w:t>続柄等</w:t>
      </w:r>
      <w:r>
        <w:rPr>
          <w:rFonts w:hint="eastAsia"/>
        </w:rPr>
        <w:t>及び生年月日を証明する書類</w:t>
      </w:r>
      <w:r>
        <w:t>(</w:t>
      </w:r>
      <w:r>
        <w:rPr>
          <w:rFonts w:hint="eastAsia"/>
        </w:rPr>
        <w:t>医師又は助産師が発行する出生</w:t>
      </w:r>
      <w:r>
        <w:t>(</w:t>
      </w:r>
      <w:r>
        <w:rPr>
          <w:rFonts w:hint="eastAsia"/>
        </w:rPr>
        <w:t>産</w:t>
      </w:r>
      <w:r>
        <w:t>)</w:t>
      </w:r>
      <w:r>
        <w:rPr>
          <w:rFonts w:hint="eastAsia"/>
        </w:rPr>
        <w:t>証明書、母子健康手帳の出生届出済証明書、</w:t>
      </w:r>
      <w:r w:rsidR="00AE37E8" w:rsidRPr="00AE37E8">
        <w:rPr>
          <w:rFonts w:hint="eastAsia"/>
        </w:rPr>
        <w:t>官公署が発行する出生届受理証明書又は養子縁組届受理証明書、事件が係属している家庭裁判所等が発行する事件係属証明書、児童相談所長が発行する委託措置決定通知書又は証明書等</w:t>
      </w:r>
      <w:r>
        <w:t>)</w:t>
      </w:r>
      <w:r>
        <w:rPr>
          <w:rFonts w:hint="eastAsia"/>
        </w:rPr>
        <w:t>を添付すること</w:t>
      </w:r>
      <w:r>
        <w:t>(</w:t>
      </w:r>
      <w:r>
        <w:rPr>
          <w:rFonts w:hint="eastAsia"/>
        </w:rPr>
        <w:t>写しでも可</w:t>
      </w:r>
      <w:r>
        <w:t>)</w:t>
      </w:r>
      <w:r>
        <w:rPr>
          <w:rFonts w:hint="eastAsia"/>
        </w:rPr>
        <w:t>。</w:t>
      </w:r>
    </w:p>
    <w:p w:rsidR="009A0918" w:rsidRDefault="009A0918">
      <w:pPr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該当する□には、レ印を記入すること。</w:t>
      </w:r>
    </w:p>
    <w:p w:rsidR="009A0918" w:rsidRDefault="009A0918"/>
    <w:sectPr w:rsidR="009A0918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F1" w:rsidRDefault="00C645F1" w:rsidP="005D5501">
      <w:r>
        <w:separator/>
      </w:r>
    </w:p>
  </w:endnote>
  <w:endnote w:type="continuationSeparator" w:id="0">
    <w:p w:rsidR="00C645F1" w:rsidRDefault="00C645F1" w:rsidP="005D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F1" w:rsidRDefault="00C645F1" w:rsidP="005D5501">
      <w:r>
        <w:separator/>
      </w:r>
    </w:p>
  </w:footnote>
  <w:footnote w:type="continuationSeparator" w:id="0">
    <w:p w:rsidR="00C645F1" w:rsidRDefault="00C645F1" w:rsidP="005D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18"/>
    <w:rsid w:val="000858B2"/>
    <w:rsid w:val="002C4569"/>
    <w:rsid w:val="00316EEC"/>
    <w:rsid w:val="0038316D"/>
    <w:rsid w:val="004F7ACD"/>
    <w:rsid w:val="00527351"/>
    <w:rsid w:val="005D5501"/>
    <w:rsid w:val="005F038E"/>
    <w:rsid w:val="00610D43"/>
    <w:rsid w:val="00692A24"/>
    <w:rsid w:val="00785E10"/>
    <w:rsid w:val="007E2A0E"/>
    <w:rsid w:val="00865D15"/>
    <w:rsid w:val="00880DC1"/>
    <w:rsid w:val="008A398A"/>
    <w:rsid w:val="008F74B6"/>
    <w:rsid w:val="009A0918"/>
    <w:rsid w:val="009B2791"/>
    <w:rsid w:val="00A4032C"/>
    <w:rsid w:val="00AE37E8"/>
    <w:rsid w:val="00C53C41"/>
    <w:rsid w:val="00C645F1"/>
    <w:rsid w:val="00CC4D1C"/>
    <w:rsid w:val="00CD1509"/>
    <w:rsid w:val="00CF6010"/>
    <w:rsid w:val="00E76ACA"/>
    <w:rsid w:val="00F4068A"/>
    <w:rsid w:val="00F6634A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2B9321-83E0-4310-8CAD-647DCFE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ys-furutani</dc:creator>
  <cp:keywords/>
  <dc:description/>
  <cp:lastModifiedBy>ys-furutani</cp:lastModifiedBy>
  <cp:revision>3</cp:revision>
  <cp:lastPrinted>2010-07-24T02:06:00Z</cp:lastPrinted>
  <dcterms:created xsi:type="dcterms:W3CDTF">2022-08-23T01:23:00Z</dcterms:created>
  <dcterms:modified xsi:type="dcterms:W3CDTF">2022-08-23T01:24:00Z</dcterms:modified>
</cp:coreProperties>
</file>