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C1" w:rsidRPr="002507DA" w:rsidRDefault="008051C1">
      <w:pPr>
        <w:rPr>
          <w:color w:val="FF0000"/>
        </w:rPr>
      </w:pPr>
      <w:r w:rsidRPr="005A19EE">
        <w:rPr>
          <w:rFonts w:hint="eastAsia"/>
        </w:rPr>
        <w:t>様式第</w:t>
      </w:r>
      <w:r w:rsidR="0039178E" w:rsidRPr="00B51DC6">
        <w:t>3</w:t>
      </w:r>
      <w:r w:rsidRPr="00B51DC6">
        <w:rPr>
          <w:rFonts w:hint="eastAsia"/>
        </w:rPr>
        <w:t>号</w:t>
      </w:r>
      <w:r w:rsidRPr="00B51DC6">
        <w:t>(</w:t>
      </w:r>
      <w:r w:rsidRPr="00B51DC6">
        <w:rPr>
          <w:rFonts w:hint="eastAsia"/>
        </w:rPr>
        <w:t>第</w:t>
      </w:r>
      <w:r w:rsidR="00B51DC6" w:rsidRPr="00B51DC6">
        <w:t>12</w:t>
      </w:r>
      <w:r w:rsidRPr="00B51DC6">
        <w:rPr>
          <w:rFonts w:hint="eastAsia"/>
        </w:rPr>
        <w:t>条関係</w:t>
      </w:r>
      <w:r w:rsidRPr="00B51DC6">
        <w:t>)</w:t>
      </w:r>
    </w:p>
    <w:p w:rsidR="008051C1" w:rsidRDefault="008051C1">
      <w:pPr>
        <w:jc w:val="center"/>
      </w:pPr>
      <w:r>
        <w:rPr>
          <w:rFonts w:hint="eastAsia"/>
        </w:rPr>
        <w:t>育児</w:t>
      </w:r>
      <w:r w:rsidR="00A03862">
        <w:rPr>
          <w:rFonts w:hint="eastAsia"/>
        </w:rPr>
        <w:t>短時間勤務計</w:t>
      </w:r>
      <w:r>
        <w:rPr>
          <w:rFonts w:hint="eastAsia"/>
        </w:rPr>
        <w:t>画書</w:t>
      </w:r>
    </w:p>
    <w:p w:rsidR="008051C1" w:rsidRDefault="008051C1"/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42"/>
        <w:gridCol w:w="2410"/>
        <w:gridCol w:w="1275"/>
        <w:gridCol w:w="2835"/>
      </w:tblGrid>
      <w:tr w:rsidR="008051C1" w:rsidTr="00236C1B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962" w:type="dxa"/>
            <w:gridSpan w:val="4"/>
            <w:vAlign w:val="center"/>
          </w:tcPr>
          <w:p w:rsidR="008051C1" w:rsidRDefault="008051C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提出年月日　　　　年　　月　　日　　</w:t>
            </w:r>
          </w:p>
          <w:p w:rsidR="008051C1" w:rsidRDefault="008051C1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5"/>
              </w:rPr>
              <w:t>任命権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</w:rPr>
              <w:t xml:space="preserve">　殿</w:t>
            </w:r>
          </w:p>
          <w:p w:rsidR="008051C1" w:rsidRDefault="008051C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申出者　</w:t>
            </w: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 xml:space="preserve">属　　　　　　　　　　　　</w:t>
            </w:r>
          </w:p>
          <w:p w:rsidR="008051C1" w:rsidRDefault="008051C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職・氏名　　　　　　　　　　</w:t>
            </w:r>
            <w:r w:rsidR="006630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051C1" w:rsidRDefault="008051C1">
            <w:pPr>
              <w:spacing w:line="320" w:lineRule="exact"/>
            </w:pPr>
          </w:p>
          <w:p w:rsidR="008051C1" w:rsidRDefault="002507DA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8051C1" w:rsidRPr="00B51DC6">
              <w:rPr>
                <w:rFonts w:hint="eastAsia"/>
              </w:rPr>
              <w:t>職員の育児休業等に関する条例</w:t>
            </w:r>
            <w:r w:rsidR="00D00B0D" w:rsidRPr="00B51DC6">
              <w:rPr>
                <w:rFonts w:hint="eastAsia"/>
              </w:rPr>
              <w:t>第</w:t>
            </w:r>
            <w:r w:rsidR="00B51DC6" w:rsidRPr="00B51DC6">
              <w:t>10</w:t>
            </w:r>
            <w:r w:rsidR="00D00B0D" w:rsidRPr="00B51DC6">
              <w:rPr>
                <w:rFonts w:hint="eastAsia"/>
              </w:rPr>
              <w:t>条第</w:t>
            </w:r>
            <w:r w:rsidR="00D00B0D" w:rsidRPr="00B51DC6">
              <w:t>6</w:t>
            </w:r>
            <w:r w:rsidR="00D00B0D" w:rsidRPr="00B51DC6">
              <w:rPr>
                <w:rFonts w:hint="eastAsia"/>
              </w:rPr>
              <w:t>号</w:t>
            </w:r>
            <w:r w:rsidR="00A03862">
              <w:rPr>
                <w:rFonts w:hint="eastAsia"/>
              </w:rPr>
              <w:t>の規定により、再度の</w:t>
            </w:r>
            <w:r w:rsidR="008051C1">
              <w:rPr>
                <w:rFonts w:hint="eastAsia"/>
              </w:rPr>
              <w:t>育児短時間勤務の承認の請求をする予定ですので、育児</w:t>
            </w:r>
            <w:r w:rsidR="00A03862">
              <w:rPr>
                <w:rFonts w:hint="eastAsia"/>
              </w:rPr>
              <w:t>短時間勤務の計画について、次</w:t>
            </w:r>
            <w:r w:rsidR="008051C1">
              <w:rPr>
                <w:rFonts w:hint="eastAsia"/>
              </w:rPr>
              <w:t>のとおり提出します。</w:t>
            </w:r>
          </w:p>
          <w:p w:rsidR="008051C1" w:rsidRDefault="008051C1">
            <w:pPr>
              <w:spacing w:line="320" w:lineRule="exact"/>
            </w:pPr>
            <w:r>
              <w:rPr>
                <w:rFonts w:hint="eastAsia"/>
              </w:rPr>
              <w:t xml:space="preserve">　なお、次の記載事項に変更が生じた場合は、遅滞なく届け出ます。</w:t>
            </w:r>
          </w:p>
        </w:tc>
      </w:tr>
      <w:tr w:rsidR="008051C1" w:rsidTr="00236C1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962" w:type="dxa"/>
            <w:gridSpan w:val="4"/>
            <w:vAlign w:val="center"/>
          </w:tcPr>
          <w:p w:rsidR="008051C1" w:rsidRDefault="00A03862" w:rsidP="00A03862">
            <w:r>
              <w:t>1</w:t>
            </w:r>
            <w:r w:rsidR="008051C1">
              <w:rPr>
                <w:rFonts w:hint="eastAsia"/>
              </w:rPr>
              <w:t xml:space="preserve">　</w:t>
            </w:r>
            <w:r w:rsidR="008051C1">
              <w:rPr>
                <w:rFonts w:hint="eastAsia"/>
                <w:spacing w:val="63"/>
              </w:rPr>
              <w:t>請求に係る</w:t>
            </w:r>
            <w:r w:rsidR="008051C1">
              <w:rPr>
                <w:rFonts w:hint="eastAsia"/>
              </w:rPr>
              <w:t>子</w:t>
            </w:r>
          </w:p>
        </w:tc>
      </w:tr>
      <w:tr w:rsidR="008051C1" w:rsidTr="00B36EA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42" w:type="dxa"/>
            <w:vAlign w:val="center"/>
          </w:tcPr>
          <w:p w:rsidR="008051C1" w:rsidRDefault="008051C1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175"/>
              </w:rPr>
              <w:t>子の氏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:rsidR="008051C1" w:rsidRDefault="008051C1"/>
        </w:tc>
        <w:tc>
          <w:tcPr>
            <w:tcW w:w="1275" w:type="dxa"/>
            <w:vAlign w:val="center"/>
          </w:tcPr>
          <w:p w:rsidR="008051C1" w:rsidRDefault="008051C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051C1" w:rsidRDefault="008051C1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03862">
              <w:rPr>
                <w:rFonts w:hint="eastAsia"/>
              </w:rPr>
              <w:t>生</w:t>
            </w:r>
          </w:p>
        </w:tc>
      </w:tr>
      <w:tr w:rsidR="008051C1" w:rsidTr="00236C1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962" w:type="dxa"/>
            <w:gridSpan w:val="4"/>
            <w:vAlign w:val="center"/>
          </w:tcPr>
          <w:p w:rsidR="008051C1" w:rsidRDefault="00A03862" w:rsidP="00A03862">
            <w:r>
              <w:t>2</w:t>
            </w:r>
            <w:r w:rsidR="008051C1">
              <w:rPr>
                <w:rFonts w:hint="eastAsia"/>
              </w:rPr>
              <w:t xml:space="preserve">　</w:t>
            </w:r>
            <w:r w:rsidR="008051C1">
              <w:rPr>
                <w:rFonts w:hint="eastAsia"/>
                <w:spacing w:val="63"/>
              </w:rPr>
              <w:t>請求者の計</w:t>
            </w:r>
            <w:r w:rsidR="008051C1">
              <w:rPr>
                <w:rFonts w:hint="eastAsia"/>
              </w:rPr>
              <w:t>画</w:t>
            </w:r>
          </w:p>
        </w:tc>
      </w:tr>
      <w:tr w:rsidR="008051C1" w:rsidTr="00B36EA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42" w:type="dxa"/>
            <w:vAlign w:val="center"/>
          </w:tcPr>
          <w:p w:rsidR="008051C1" w:rsidRDefault="008051C1" w:rsidP="00B36EA3">
            <w:pPr>
              <w:ind w:right="2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175"/>
              </w:rPr>
              <w:t>請求期</w:t>
            </w:r>
            <w:r>
              <w:rPr>
                <w:rFonts w:hint="eastAsia"/>
              </w:rPr>
              <w:t>間</w:t>
            </w:r>
          </w:p>
        </w:tc>
        <w:tc>
          <w:tcPr>
            <w:tcW w:w="6520" w:type="dxa"/>
            <w:gridSpan w:val="3"/>
            <w:vAlign w:val="center"/>
          </w:tcPr>
          <w:p w:rsidR="008051C1" w:rsidRDefault="008051C1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8051C1" w:rsidTr="00B36EA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42" w:type="dxa"/>
            <w:vAlign w:val="center"/>
          </w:tcPr>
          <w:p w:rsidR="008051C1" w:rsidRDefault="008051C1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再度の請求予定期間</w:t>
            </w:r>
          </w:p>
        </w:tc>
        <w:tc>
          <w:tcPr>
            <w:tcW w:w="6520" w:type="dxa"/>
            <w:gridSpan w:val="3"/>
            <w:vAlign w:val="center"/>
          </w:tcPr>
          <w:p w:rsidR="008051C1" w:rsidRDefault="008051C1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8051C1" w:rsidTr="00B36EA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42" w:type="dxa"/>
            <w:vAlign w:val="center"/>
          </w:tcPr>
          <w:p w:rsidR="008051C1" w:rsidRDefault="00A03862" w:rsidP="00A03862">
            <w:r>
              <w:t>3</w:t>
            </w:r>
            <w:r w:rsidR="008051C1">
              <w:rPr>
                <w:rFonts w:hint="eastAsia"/>
              </w:rPr>
              <w:t xml:space="preserve">　</w:t>
            </w:r>
            <w:r w:rsidR="008051C1">
              <w:rPr>
                <w:rFonts w:hint="eastAsia"/>
                <w:spacing w:val="735"/>
              </w:rPr>
              <w:t>備</w:t>
            </w:r>
            <w:r w:rsidR="008051C1">
              <w:rPr>
                <w:rFonts w:hint="eastAsia"/>
              </w:rPr>
              <w:t>考</w:t>
            </w:r>
          </w:p>
        </w:tc>
        <w:tc>
          <w:tcPr>
            <w:tcW w:w="6520" w:type="dxa"/>
            <w:gridSpan w:val="3"/>
            <w:vAlign w:val="center"/>
          </w:tcPr>
          <w:p w:rsidR="008051C1" w:rsidRDefault="008051C1">
            <w:r>
              <w:rPr>
                <w:rFonts w:hint="eastAsia"/>
              </w:rPr>
              <w:t xml:space="preserve">　</w:t>
            </w:r>
          </w:p>
        </w:tc>
      </w:tr>
    </w:tbl>
    <w:p w:rsidR="008051C1" w:rsidRDefault="008051C1">
      <w:r>
        <w:rPr>
          <w:rFonts w:hint="eastAsia"/>
        </w:rPr>
        <w:t>注</w:t>
      </w:r>
    </w:p>
    <w:p w:rsidR="008051C1" w:rsidRDefault="008051C1" w:rsidP="009A7C1A">
      <w:pPr>
        <w:ind w:left="525" w:hangingChars="250" w:hanging="525"/>
      </w:pPr>
      <w:r>
        <w:rPr>
          <w:rFonts w:hint="eastAsia"/>
        </w:rPr>
        <w:t xml:space="preserve">　</w:t>
      </w:r>
      <w:r>
        <w:t>(1)</w:t>
      </w:r>
      <w:r w:rsidR="00A03862">
        <w:rPr>
          <w:rFonts w:hint="eastAsia"/>
        </w:rPr>
        <w:t xml:space="preserve">　育児短時間勤務計画書は、育児短時間勤務</w:t>
      </w:r>
      <w:r>
        <w:rPr>
          <w:rFonts w:hint="eastAsia"/>
        </w:rPr>
        <w:t>承認請求書と同時に</w:t>
      </w:r>
      <w:r>
        <w:t>(</w:t>
      </w:r>
      <w:r>
        <w:rPr>
          <w:rFonts w:hint="eastAsia"/>
        </w:rPr>
        <w:t>変更の届出の場合は、記載事項に変更が生じた後遅滞なく</w:t>
      </w:r>
      <w:r>
        <w:t>)</w:t>
      </w:r>
      <w:r>
        <w:rPr>
          <w:rFonts w:hint="eastAsia"/>
        </w:rPr>
        <w:t>提出すること。</w:t>
      </w:r>
    </w:p>
    <w:p w:rsidR="008051C1" w:rsidRDefault="008051C1">
      <w:pPr>
        <w:ind w:left="420" w:hanging="420"/>
      </w:pPr>
      <w:r>
        <w:rPr>
          <w:rFonts w:hint="eastAsia"/>
        </w:rPr>
        <w:t xml:space="preserve">　</w:t>
      </w:r>
      <w:r>
        <w:t>(2)</w:t>
      </w:r>
      <w:r w:rsidR="00A03862">
        <w:rPr>
          <w:rFonts w:hint="eastAsia"/>
        </w:rPr>
        <w:t xml:space="preserve">　「請求期間」欄には、育児短時間勤務承認</w:t>
      </w:r>
      <w:r>
        <w:rPr>
          <w:rFonts w:hint="eastAsia"/>
        </w:rPr>
        <w:t>請求書に記載した請求期間を記入すること。</w:t>
      </w:r>
    </w:p>
    <w:p w:rsidR="008051C1" w:rsidRDefault="008051C1" w:rsidP="009A7C1A">
      <w:pPr>
        <w:ind w:left="525" w:hangingChars="250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子の出生前に提出する場合は、「</w:t>
      </w:r>
      <w:r>
        <w:t>2</w:t>
      </w:r>
      <w:r>
        <w:rPr>
          <w:rFonts w:hint="eastAsia"/>
        </w:rPr>
        <w:t xml:space="preserve">　請求に係る子」欄の記入は、出生後、速やかに行う</w:t>
      </w:r>
      <w:bookmarkStart w:id="0" w:name="_GoBack"/>
      <w:bookmarkEnd w:id="0"/>
      <w:r>
        <w:rPr>
          <w:rFonts w:hint="eastAsia"/>
        </w:rPr>
        <w:t>こと。</w:t>
      </w:r>
    </w:p>
    <w:p w:rsidR="008051C1" w:rsidRDefault="008051C1" w:rsidP="00A03862">
      <w:pPr>
        <w:ind w:left="420" w:hanging="42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変更の届出の場合は、</w:t>
      </w:r>
      <w:r>
        <w:t>1</w:t>
      </w:r>
      <w:r w:rsidR="00A03862">
        <w:rPr>
          <w:rFonts w:hint="eastAsia"/>
        </w:rPr>
        <w:t>及び</w:t>
      </w:r>
      <w:r w:rsidR="00A03862">
        <w:t>2</w:t>
      </w:r>
      <w:r>
        <w:rPr>
          <w:rFonts w:hint="eastAsia"/>
        </w:rPr>
        <w:t>の記載事項のうち変更する箇所のみ記入すること。</w:t>
      </w:r>
    </w:p>
    <w:sectPr w:rsidR="008051C1">
      <w:type w:val="nextColumn"/>
      <w:pgSz w:w="11906" w:h="16838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35" w:rsidRDefault="005E3835" w:rsidP="005D5501">
      <w:r>
        <w:separator/>
      </w:r>
    </w:p>
  </w:endnote>
  <w:endnote w:type="continuationSeparator" w:id="0">
    <w:p w:rsidR="005E3835" w:rsidRDefault="005E3835" w:rsidP="005D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35" w:rsidRDefault="005E3835" w:rsidP="005D5501">
      <w:r>
        <w:separator/>
      </w:r>
    </w:p>
  </w:footnote>
  <w:footnote w:type="continuationSeparator" w:id="0">
    <w:p w:rsidR="005E3835" w:rsidRDefault="005E3835" w:rsidP="005D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C1"/>
    <w:rsid w:val="00143939"/>
    <w:rsid w:val="001A36FB"/>
    <w:rsid w:val="001D22F7"/>
    <w:rsid w:val="00211AA4"/>
    <w:rsid w:val="00236C1B"/>
    <w:rsid w:val="002507DA"/>
    <w:rsid w:val="00327F1D"/>
    <w:rsid w:val="0039178E"/>
    <w:rsid w:val="00436DF9"/>
    <w:rsid w:val="00477DEB"/>
    <w:rsid w:val="005955D6"/>
    <w:rsid w:val="005A19EE"/>
    <w:rsid w:val="005D5501"/>
    <w:rsid w:val="005E3835"/>
    <w:rsid w:val="006630B6"/>
    <w:rsid w:val="008051C1"/>
    <w:rsid w:val="00850953"/>
    <w:rsid w:val="009A7C1A"/>
    <w:rsid w:val="00A03862"/>
    <w:rsid w:val="00A05F7B"/>
    <w:rsid w:val="00B36EA3"/>
    <w:rsid w:val="00B51DC6"/>
    <w:rsid w:val="00BE7228"/>
    <w:rsid w:val="00D0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F1F78"/>
  <w14:defaultImageDpi w14:val="0"/>
  <w15:docId w15:val="{64E5F8E3-0712-46E7-BAF1-A551D15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A7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A7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ys-furutani</dc:creator>
  <cp:keywords/>
  <dc:description/>
  <cp:lastModifiedBy>ys-furutani</cp:lastModifiedBy>
  <cp:revision>5</cp:revision>
  <cp:lastPrinted>2022-08-23T01:17:00Z</cp:lastPrinted>
  <dcterms:created xsi:type="dcterms:W3CDTF">2022-08-23T01:09:00Z</dcterms:created>
  <dcterms:modified xsi:type="dcterms:W3CDTF">2022-08-23T01:18:00Z</dcterms:modified>
</cp:coreProperties>
</file>