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2D" w:rsidRPr="002C040A" w:rsidRDefault="008F632D" w:rsidP="002C040A">
      <w:pPr>
        <w:wordWrap w:val="0"/>
        <w:rPr>
          <w:rFonts w:hAnsi="ＭＳ 明朝"/>
        </w:rPr>
      </w:pPr>
      <w:r w:rsidRPr="002C040A">
        <w:rPr>
          <w:rFonts w:hAnsi="ＭＳ 明朝" w:hint="eastAsia"/>
        </w:rPr>
        <w:t>様式第</w:t>
      </w:r>
      <w:r w:rsidR="00AD3B0F">
        <w:rPr>
          <w:rFonts w:hAnsi="ＭＳ 明朝" w:hint="eastAsia"/>
        </w:rPr>
        <w:t>6</w:t>
      </w:r>
      <w:r w:rsidRPr="002C040A">
        <w:rPr>
          <w:rFonts w:hAnsi="ＭＳ 明朝" w:hint="eastAsia"/>
        </w:rPr>
        <w:t>号</w:t>
      </w:r>
      <w:r w:rsidRPr="002C040A">
        <w:rPr>
          <w:rFonts w:hAnsi="ＭＳ 明朝"/>
        </w:rPr>
        <w:t>(</w:t>
      </w:r>
      <w:r w:rsidRPr="002C040A">
        <w:rPr>
          <w:rFonts w:hAnsi="ＭＳ 明朝" w:hint="eastAsia"/>
        </w:rPr>
        <w:t>第</w:t>
      </w:r>
      <w:r w:rsidR="00AD3B0F">
        <w:rPr>
          <w:rFonts w:hAnsi="ＭＳ 明朝" w:hint="eastAsia"/>
        </w:rPr>
        <w:t>11</w:t>
      </w:r>
      <w:r w:rsidRPr="002C040A">
        <w:rPr>
          <w:rFonts w:hAnsi="ＭＳ 明朝" w:hint="eastAsia"/>
        </w:rPr>
        <w:t>条関係</w:t>
      </w:r>
      <w:r w:rsidRPr="002C040A">
        <w:rPr>
          <w:rFonts w:hAnsi="ＭＳ 明朝"/>
        </w:rPr>
        <w:t>)</w:t>
      </w:r>
    </w:p>
    <w:p w:rsidR="001472D1" w:rsidRDefault="001472D1" w:rsidP="001472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1472D1" w:rsidRDefault="001472D1" w:rsidP="001472D1">
      <w:pPr>
        <w:wordWrap w:val="0"/>
        <w:overflowPunct w:val="0"/>
        <w:autoSpaceDE w:val="0"/>
        <w:autoSpaceDN w:val="0"/>
      </w:pPr>
    </w:p>
    <w:p w:rsidR="008F632D" w:rsidRDefault="00972F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丸亀</w:t>
      </w:r>
      <w:r w:rsidR="008F632D">
        <w:rPr>
          <w:rFonts w:hint="eastAsia"/>
        </w:rPr>
        <w:t xml:space="preserve">市教育委員会　</w:t>
      </w:r>
      <w:r w:rsidR="00995C5D">
        <w:rPr>
          <w:rFonts w:hint="eastAsia"/>
        </w:rPr>
        <w:t xml:space="preserve">　</w:t>
      </w:r>
      <w:r w:rsidR="00EF2137">
        <w:rPr>
          <w:rFonts w:hint="eastAsia"/>
        </w:rPr>
        <w:t xml:space="preserve">　宛</w:t>
      </w:r>
    </w:p>
    <w:p w:rsidR="008F632D" w:rsidRPr="001472D1" w:rsidRDefault="008F632D">
      <w:pPr>
        <w:wordWrap w:val="0"/>
        <w:overflowPunct w:val="0"/>
        <w:autoSpaceDE w:val="0"/>
        <w:autoSpaceDN w:val="0"/>
      </w:pPr>
    </w:p>
    <w:p w:rsidR="008F632D" w:rsidRDefault="00972F27" w:rsidP="00972F27">
      <w:pPr>
        <w:wordWrap w:val="0"/>
        <w:overflowPunct w:val="0"/>
        <w:autoSpaceDE w:val="0"/>
        <w:autoSpaceDN w:val="0"/>
        <w:ind w:firstLineChars="1800" w:firstLine="3780"/>
      </w:pPr>
      <w:r>
        <w:rPr>
          <w:rFonts w:hint="eastAsia"/>
        </w:rPr>
        <w:t>奨学生　住所</w:t>
      </w:r>
    </w:p>
    <w:p w:rsidR="00972F27" w:rsidRDefault="00972F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氏名</w:t>
      </w:r>
    </w:p>
    <w:p w:rsidR="00972F27" w:rsidRDefault="00972F27">
      <w:pPr>
        <w:wordWrap w:val="0"/>
        <w:overflowPunct w:val="0"/>
        <w:autoSpaceDE w:val="0"/>
        <w:autoSpaceDN w:val="0"/>
      </w:pPr>
    </w:p>
    <w:p w:rsidR="00972F27" w:rsidRDefault="00972F27" w:rsidP="00972F27">
      <w:pPr>
        <w:wordWrap w:val="0"/>
        <w:overflowPunct w:val="0"/>
        <w:autoSpaceDE w:val="0"/>
        <w:autoSpaceDN w:val="0"/>
        <w:ind w:firstLineChars="1800" w:firstLine="3780"/>
      </w:pPr>
      <w:r>
        <w:rPr>
          <w:rFonts w:hint="eastAsia"/>
        </w:rPr>
        <w:t>保護者　住所</w:t>
      </w:r>
    </w:p>
    <w:p w:rsidR="00972F27" w:rsidRDefault="00972F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氏名</w:t>
      </w:r>
    </w:p>
    <w:p w:rsidR="00972F27" w:rsidRDefault="00972F27">
      <w:pPr>
        <w:wordWrap w:val="0"/>
        <w:overflowPunct w:val="0"/>
        <w:autoSpaceDE w:val="0"/>
        <w:autoSpaceDN w:val="0"/>
      </w:pPr>
    </w:p>
    <w:p w:rsidR="00972F27" w:rsidRPr="001472D1" w:rsidRDefault="00972F27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1472D1" w:rsidRDefault="001472D1" w:rsidP="001472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異動届出書</w:t>
      </w:r>
    </w:p>
    <w:p w:rsidR="008F632D" w:rsidRDefault="008F632D" w:rsidP="001472D1">
      <w:pPr>
        <w:overflowPunct w:val="0"/>
        <w:autoSpaceDE w:val="0"/>
        <w:autoSpaceDN w:val="0"/>
        <w:jc w:val="center"/>
      </w:pPr>
    </w:p>
    <w:p w:rsidR="008F632D" w:rsidRDefault="008F63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472D1">
        <w:rPr>
          <w:rFonts w:hint="eastAsia"/>
        </w:rPr>
        <w:t>下記</w:t>
      </w:r>
      <w:r w:rsidR="00972F27">
        <w:rPr>
          <w:rFonts w:hint="eastAsia"/>
        </w:rPr>
        <w:t>のとおり異動がありましたので、丸亀</w:t>
      </w:r>
      <w:r>
        <w:rPr>
          <w:rFonts w:hint="eastAsia"/>
        </w:rPr>
        <w:t>市</w:t>
      </w:r>
      <w:r w:rsidR="00F13906">
        <w:rPr>
          <w:rFonts w:hint="eastAsia"/>
        </w:rPr>
        <w:t>片岡給付型</w:t>
      </w:r>
      <w:r w:rsidR="00F21593">
        <w:rPr>
          <w:rFonts w:hint="eastAsia"/>
        </w:rPr>
        <w:t>奨学金支給</w:t>
      </w:r>
      <w:r w:rsidR="00EC39FD">
        <w:rPr>
          <w:rFonts w:hint="eastAsia"/>
        </w:rPr>
        <w:t>要綱</w:t>
      </w:r>
      <w:r>
        <w:rPr>
          <w:rFonts w:hint="eastAsia"/>
        </w:rPr>
        <w:t>第</w:t>
      </w:r>
      <w:r w:rsidR="00F21593">
        <w:t>1</w:t>
      </w:r>
      <w:r w:rsidR="001472D1">
        <w:t>1</w:t>
      </w:r>
      <w:r>
        <w:rPr>
          <w:rFonts w:hint="eastAsia"/>
        </w:rPr>
        <w:t>条の規定により、関係書類を添えて届け出ます。</w:t>
      </w:r>
    </w:p>
    <w:p w:rsidR="008F632D" w:rsidRDefault="008F632D">
      <w:pPr>
        <w:wordWrap w:val="0"/>
        <w:overflowPunct w:val="0"/>
        <w:autoSpaceDE w:val="0"/>
        <w:autoSpaceDN w:val="0"/>
      </w:pPr>
    </w:p>
    <w:p w:rsidR="008F632D" w:rsidRDefault="008F632D">
      <w:pPr>
        <w:pStyle w:val="a3"/>
        <w:wordWrap w:val="0"/>
        <w:overflowPunct w:val="0"/>
        <w:autoSpaceDE w:val="0"/>
        <w:autoSpaceDN w:val="0"/>
        <w:rPr>
          <w:rFonts w:ascii="ＭＳ 明朝" w:eastAsia="ＭＳ 明朝" w:hAnsi="Courier New"/>
          <w:kern w:val="2"/>
          <w:sz w:val="21"/>
        </w:rPr>
      </w:pPr>
      <w:r>
        <w:rPr>
          <w:rFonts w:ascii="ＭＳ 明朝" w:eastAsia="ＭＳ 明朝" w:hAnsi="Courier New" w:hint="eastAsia"/>
          <w:kern w:val="2"/>
          <w:sz w:val="21"/>
        </w:rPr>
        <w:t>記</w:t>
      </w:r>
    </w:p>
    <w:p w:rsidR="008F632D" w:rsidRDefault="008F632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525"/>
        <w:gridCol w:w="6825"/>
      </w:tblGrid>
      <w:tr w:rsidR="00E71D81" w:rsidTr="008E5AA5">
        <w:trPr>
          <w:trHeight w:val="528"/>
        </w:trPr>
        <w:tc>
          <w:tcPr>
            <w:tcW w:w="8505" w:type="dxa"/>
            <w:gridSpan w:val="3"/>
            <w:vAlign w:val="center"/>
          </w:tcPr>
          <w:p w:rsidR="00E71D81" w:rsidRPr="00EC39FD" w:rsidRDefault="00E71D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</w:tr>
      <w:tr w:rsidR="008F632D" w:rsidTr="00EC39FD">
        <w:trPr>
          <w:trHeight w:val="528"/>
        </w:trPr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6825" w:type="dxa"/>
            <w:tcBorders>
              <w:lef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□死亡　　　□休学　　　□停学　　　□転学　　　□留年</w:t>
            </w:r>
          </w:p>
          <w:p w:rsidR="008F632D" w:rsidRDefault="008F6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□退学　　　□復学　　　□住所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8F632D" w:rsidTr="00EC39FD">
        <w:trPr>
          <w:trHeight w:val="528"/>
        </w:trPr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8F632D" w:rsidRDefault="00972F27" w:rsidP="00972F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保護</w:t>
            </w:r>
            <w:r w:rsidR="008F632D">
              <w:rPr>
                <w:rFonts w:hint="eastAsia"/>
              </w:rPr>
              <w:t>者</w:t>
            </w:r>
          </w:p>
        </w:tc>
        <w:tc>
          <w:tcPr>
            <w:tcW w:w="6825" w:type="dxa"/>
            <w:tcBorders>
              <w:lef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□住所　　　□氏名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8F632D" w:rsidTr="00EC39FD">
        <w:trPr>
          <w:trHeight w:val="528"/>
        </w:trPr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異動発生日</w:t>
            </w:r>
          </w:p>
        </w:tc>
        <w:tc>
          <w:tcPr>
            <w:tcW w:w="6825" w:type="dxa"/>
            <w:tcBorders>
              <w:lef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F632D" w:rsidTr="00EC39FD">
        <w:trPr>
          <w:cantSplit/>
          <w:trHeight w:val="1200"/>
        </w:trPr>
        <w:tc>
          <w:tcPr>
            <w:tcW w:w="1155" w:type="dxa"/>
            <w:vMerge w:val="restart"/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異動内容</w:t>
            </w:r>
          </w:p>
        </w:tc>
        <w:tc>
          <w:tcPr>
            <w:tcW w:w="525" w:type="dxa"/>
            <w:tcBorders>
              <w:righ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825" w:type="dxa"/>
            <w:tcBorders>
              <w:lef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632D" w:rsidTr="00EC39FD">
        <w:trPr>
          <w:cantSplit/>
          <w:trHeight w:val="1200"/>
        </w:trPr>
        <w:tc>
          <w:tcPr>
            <w:tcW w:w="1155" w:type="dxa"/>
            <w:vMerge/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5" w:type="dxa"/>
            <w:tcBorders>
              <w:righ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825" w:type="dxa"/>
            <w:tcBorders>
              <w:lef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632D" w:rsidTr="00EC39FD">
        <w:trPr>
          <w:trHeight w:val="1200"/>
        </w:trPr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6825" w:type="dxa"/>
            <w:tcBorders>
              <w:left w:val="double" w:sz="4" w:space="0" w:color="auto"/>
            </w:tcBorders>
            <w:vAlign w:val="center"/>
          </w:tcPr>
          <w:p w:rsidR="008F632D" w:rsidRDefault="008F6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632D" w:rsidRDefault="008F632D">
      <w:pPr>
        <w:wordWrap w:val="0"/>
        <w:overflowPunct w:val="0"/>
        <w:autoSpaceDE w:val="0"/>
        <w:autoSpaceDN w:val="0"/>
      </w:pPr>
      <w:r>
        <w:rPr>
          <w:rFonts w:hint="eastAsia"/>
        </w:rPr>
        <w:t>※該当する事項の□にレ印を付けてください。</w:t>
      </w:r>
    </w:p>
    <w:p w:rsidR="008F632D" w:rsidRDefault="00EF2137">
      <w:pPr>
        <w:wordWrap w:val="0"/>
        <w:overflowPunct w:val="0"/>
        <w:autoSpaceDE w:val="0"/>
        <w:autoSpaceDN w:val="0"/>
      </w:pPr>
      <w:r>
        <w:rPr>
          <w:rFonts w:hint="eastAsia"/>
        </w:rPr>
        <w:t>※異動の内容が確認できる</w:t>
      </w:r>
      <w:r w:rsidR="008F632D">
        <w:rPr>
          <w:rFonts w:hint="eastAsia"/>
        </w:rPr>
        <w:t>書類を添付してください</w:t>
      </w:r>
      <w:r>
        <w:rPr>
          <w:rFonts w:hint="eastAsia"/>
        </w:rPr>
        <w:t>（市において公簿の閲覧により確認できる場合は必要ありません。）</w:t>
      </w:r>
      <w:r w:rsidR="008F632D">
        <w:rPr>
          <w:rFonts w:hint="eastAsia"/>
        </w:rPr>
        <w:t>。</w:t>
      </w:r>
    </w:p>
    <w:sectPr w:rsidR="008F632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6A" w:rsidRDefault="00056F6A" w:rsidP="00E91E79">
      <w:r>
        <w:separator/>
      </w:r>
    </w:p>
  </w:endnote>
  <w:endnote w:type="continuationSeparator" w:id="0">
    <w:p w:rsidR="00056F6A" w:rsidRDefault="00056F6A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6A" w:rsidRDefault="00056F6A" w:rsidP="00E91E79">
      <w:r>
        <w:separator/>
      </w:r>
    </w:p>
  </w:footnote>
  <w:footnote w:type="continuationSeparator" w:id="0">
    <w:p w:rsidR="00056F6A" w:rsidRDefault="00056F6A" w:rsidP="00E9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0E8"/>
    <w:multiLevelType w:val="multilevel"/>
    <w:tmpl w:val="F244C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1009AE"/>
    <w:multiLevelType w:val="multilevel"/>
    <w:tmpl w:val="7832AE7E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EB515A2"/>
    <w:multiLevelType w:val="multilevel"/>
    <w:tmpl w:val="E7A661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67576F3"/>
    <w:multiLevelType w:val="multilevel"/>
    <w:tmpl w:val="63D081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ADD5E11"/>
    <w:multiLevelType w:val="multilevel"/>
    <w:tmpl w:val="FA368C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C500823"/>
    <w:multiLevelType w:val="multilevel"/>
    <w:tmpl w:val="F77CF68E"/>
    <w:lvl w:ilvl="0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F195AE3"/>
    <w:multiLevelType w:val="multilevel"/>
    <w:tmpl w:val="756E9B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87A346F"/>
    <w:multiLevelType w:val="multilevel"/>
    <w:tmpl w:val="EAE85C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22031EC"/>
    <w:multiLevelType w:val="multilevel"/>
    <w:tmpl w:val="64E653A4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B997C99"/>
    <w:multiLevelType w:val="multilevel"/>
    <w:tmpl w:val="8ADED3F4"/>
    <w:lvl w:ilvl="0">
      <w:start w:val="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2D"/>
    <w:rsid w:val="00056F6A"/>
    <w:rsid w:val="00082BBC"/>
    <w:rsid w:val="000A2B24"/>
    <w:rsid w:val="001200F2"/>
    <w:rsid w:val="001472D1"/>
    <w:rsid w:val="001E4A06"/>
    <w:rsid w:val="002C040A"/>
    <w:rsid w:val="004B4845"/>
    <w:rsid w:val="00572643"/>
    <w:rsid w:val="006D08D2"/>
    <w:rsid w:val="007A2876"/>
    <w:rsid w:val="00823C86"/>
    <w:rsid w:val="008E5AA5"/>
    <w:rsid w:val="008F632D"/>
    <w:rsid w:val="0096626D"/>
    <w:rsid w:val="00972F27"/>
    <w:rsid w:val="00995C5D"/>
    <w:rsid w:val="009E28A6"/>
    <w:rsid w:val="00A860D6"/>
    <w:rsid w:val="00AD3B0F"/>
    <w:rsid w:val="00CC4AE7"/>
    <w:rsid w:val="00D03B68"/>
    <w:rsid w:val="00D97C38"/>
    <w:rsid w:val="00E71D81"/>
    <w:rsid w:val="00E91E79"/>
    <w:rsid w:val="00EC0B85"/>
    <w:rsid w:val="00EC39FD"/>
    <w:rsid w:val="00EF2137"/>
    <w:rsid w:val="00F13906"/>
    <w:rsid w:val="00F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6</TotalTime>
  <Pages>1</Pages>
  <Words>245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Windows ユーザー</cp:lastModifiedBy>
  <cp:revision>8</cp:revision>
  <dcterms:created xsi:type="dcterms:W3CDTF">2022-04-05T12:03:00Z</dcterms:created>
  <dcterms:modified xsi:type="dcterms:W3CDTF">2022-08-01T07:02:00Z</dcterms:modified>
</cp:coreProperties>
</file>