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103A" w14:textId="77777777" w:rsidR="004358DB" w:rsidRDefault="00AF0EE4">
      <w:r>
        <w:rPr>
          <w:rFonts w:hint="eastAsia"/>
        </w:rPr>
        <w:t>様式</w:t>
      </w:r>
      <w:r w:rsidR="004358DB" w:rsidRPr="004B14EE">
        <w:rPr>
          <w:rFonts w:hint="eastAsia"/>
        </w:rPr>
        <w:t>第</w:t>
      </w:r>
      <w:r w:rsidR="004B14EE" w:rsidRPr="004B14EE">
        <w:rPr>
          <w:rFonts w:hint="eastAsia"/>
        </w:rPr>
        <w:t>１０</w:t>
      </w:r>
      <w:r w:rsidR="004358DB" w:rsidRPr="004B14EE">
        <w:rPr>
          <w:rFonts w:hint="eastAsia"/>
        </w:rPr>
        <w:t>号</w:t>
      </w:r>
      <w:r w:rsidR="004358DB" w:rsidRPr="004B14EE">
        <w:t>(</w:t>
      </w:r>
      <w:r w:rsidR="004358DB" w:rsidRPr="004B14EE">
        <w:rPr>
          <w:rFonts w:hint="eastAsia"/>
        </w:rPr>
        <w:t>第</w:t>
      </w:r>
      <w:r w:rsidR="00D77B36">
        <w:rPr>
          <w:rFonts w:hint="eastAsia"/>
        </w:rPr>
        <w:t>８</w:t>
      </w:r>
      <w:r w:rsidR="004358DB" w:rsidRPr="004B14EE">
        <w:rPr>
          <w:rFonts w:hint="eastAsia"/>
        </w:rPr>
        <w:t>条関係</w:t>
      </w:r>
      <w:r w:rsidR="004358DB" w:rsidRPr="004B14EE">
        <w:t>)</w:t>
      </w:r>
    </w:p>
    <w:p w14:paraId="7622221C" w14:textId="77777777" w:rsidR="004B14EE" w:rsidRPr="004B14EE" w:rsidRDefault="004B14EE"/>
    <w:p w14:paraId="1683905A" w14:textId="77777777" w:rsidR="004358DB" w:rsidRDefault="001A4875">
      <w:pPr>
        <w:jc w:val="center"/>
      </w:pPr>
      <w:r>
        <w:rPr>
          <w:rFonts w:hint="eastAsia"/>
        </w:rPr>
        <w:t>丸亀市</w:t>
      </w:r>
      <w:r w:rsidR="004B14EE">
        <w:rPr>
          <w:rFonts w:hint="eastAsia"/>
        </w:rPr>
        <w:t>障害者等</w:t>
      </w:r>
      <w:r w:rsidR="00A97400" w:rsidRPr="004B14EE">
        <w:rPr>
          <w:rFonts w:hint="eastAsia"/>
        </w:rPr>
        <w:t>緊急</w:t>
      </w:r>
      <w:r w:rsidR="00C6698C">
        <w:rPr>
          <w:rFonts w:hint="eastAsia"/>
        </w:rPr>
        <w:t>対応</w:t>
      </w:r>
      <w:r w:rsidR="00A97400" w:rsidRPr="004B14EE">
        <w:rPr>
          <w:rFonts w:hint="eastAsia"/>
        </w:rPr>
        <w:t>事業</w:t>
      </w:r>
      <w:r w:rsidR="004358DB" w:rsidRPr="004B14EE">
        <w:rPr>
          <w:rFonts w:hint="eastAsia"/>
        </w:rPr>
        <w:t>実施状況報告書</w:t>
      </w:r>
    </w:p>
    <w:p w14:paraId="504580C5" w14:textId="77777777" w:rsidR="00582FF3" w:rsidRPr="004B14EE" w:rsidRDefault="00582FF3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96"/>
        <w:gridCol w:w="1540"/>
        <w:gridCol w:w="1331"/>
        <w:gridCol w:w="391"/>
        <w:gridCol w:w="3311"/>
      </w:tblGrid>
      <w:tr w:rsidR="004358DB" w:rsidRPr="004B14EE" w14:paraId="102A6193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932" w:type="dxa"/>
            <w:gridSpan w:val="2"/>
            <w:vAlign w:val="center"/>
          </w:tcPr>
          <w:p w14:paraId="1569E8A0" w14:textId="77777777" w:rsidR="004358DB" w:rsidRPr="004B14EE" w:rsidRDefault="004358DB">
            <w:pPr>
              <w:jc w:val="distribute"/>
            </w:pPr>
            <w:r w:rsidRPr="004B14EE">
              <w:rPr>
                <w:rFonts w:hint="eastAsia"/>
              </w:rPr>
              <w:t>障害者等氏名</w:t>
            </w:r>
          </w:p>
        </w:tc>
        <w:tc>
          <w:tcPr>
            <w:tcW w:w="2871" w:type="dxa"/>
            <w:gridSpan w:val="2"/>
          </w:tcPr>
          <w:p w14:paraId="1B0DFA8C" w14:textId="77777777" w:rsidR="004358DB" w:rsidRPr="004B14EE" w:rsidRDefault="004358DB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3702" w:type="dxa"/>
            <w:gridSpan w:val="2"/>
            <w:vMerge w:val="restart"/>
            <w:tcBorders>
              <w:top w:val="nil"/>
              <w:right w:val="nil"/>
            </w:tcBorders>
          </w:tcPr>
          <w:p w14:paraId="02519E16" w14:textId="77777777" w:rsidR="004358DB" w:rsidRPr="004B14EE" w:rsidRDefault="004358DB">
            <w:r w:rsidRPr="004B14EE">
              <w:rPr>
                <w:rFonts w:hint="eastAsia"/>
              </w:rPr>
              <w:t xml:space="preserve">　</w:t>
            </w:r>
          </w:p>
        </w:tc>
      </w:tr>
      <w:tr w:rsidR="004358DB" w:rsidRPr="004B14EE" w14:paraId="7289AAFC" w14:textId="7777777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32" w:type="dxa"/>
            <w:gridSpan w:val="2"/>
            <w:vAlign w:val="center"/>
          </w:tcPr>
          <w:p w14:paraId="44EE04FE" w14:textId="77777777" w:rsidR="004358DB" w:rsidRPr="004B14EE" w:rsidRDefault="004358DB">
            <w:pPr>
              <w:jc w:val="distribute"/>
            </w:pPr>
            <w:r w:rsidRPr="004B14EE">
              <w:rPr>
                <w:rFonts w:hint="eastAsia"/>
              </w:rPr>
              <w:t>保護者氏名</w:t>
            </w:r>
          </w:p>
        </w:tc>
        <w:tc>
          <w:tcPr>
            <w:tcW w:w="2871" w:type="dxa"/>
            <w:gridSpan w:val="2"/>
          </w:tcPr>
          <w:p w14:paraId="7A4264C7" w14:textId="77777777" w:rsidR="004358DB" w:rsidRPr="004B14EE" w:rsidRDefault="004358DB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3702" w:type="dxa"/>
            <w:gridSpan w:val="2"/>
            <w:vMerge/>
            <w:tcBorders>
              <w:right w:val="nil"/>
            </w:tcBorders>
          </w:tcPr>
          <w:p w14:paraId="602124B2" w14:textId="77777777" w:rsidR="004358DB" w:rsidRPr="004B14EE" w:rsidRDefault="004358DB"/>
        </w:tc>
      </w:tr>
      <w:tr w:rsidR="003B0BE5" w:rsidRPr="004B14EE" w14:paraId="775EDA40" w14:textId="77777777" w:rsidTr="00E767B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6" w:type="dxa"/>
            <w:vAlign w:val="center"/>
          </w:tcPr>
          <w:p w14:paraId="26717C16" w14:textId="77777777" w:rsidR="003B0BE5" w:rsidRPr="004B14EE" w:rsidRDefault="00956E1B">
            <w:pPr>
              <w:jc w:val="distribute"/>
            </w:pPr>
            <w:r w:rsidRPr="004B14EE">
              <w:rPr>
                <w:rFonts w:hint="eastAsia"/>
              </w:rPr>
              <w:t>実施</w:t>
            </w:r>
            <w:r w:rsidR="003B0BE5" w:rsidRPr="004B14EE">
              <w:rPr>
                <w:rFonts w:hint="eastAsia"/>
              </w:rPr>
              <w:t>期間</w:t>
            </w:r>
          </w:p>
        </w:tc>
        <w:tc>
          <w:tcPr>
            <w:tcW w:w="1736" w:type="dxa"/>
            <w:gridSpan w:val="2"/>
            <w:vAlign w:val="center"/>
          </w:tcPr>
          <w:p w14:paraId="6AB21941" w14:textId="77777777" w:rsidR="003B0BE5" w:rsidRPr="004B14EE" w:rsidRDefault="003B0BE5">
            <w:pPr>
              <w:jc w:val="right"/>
            </w:pPr>
            <w:r w:rsidRPr="004B14EE">
              <w:rPr>
                <w:rFonts w:hint="eastAsia"/>
              </w:rPr>
              <w:t xml:space="preserve">　　年　　月</w:t>
            </w:r>
          </w:p>
        </w:tc>
        <w:tc>
          <w:tcPr>
            <w:tcW w:w="1722" w:type="dxa"/>
            <w:gridSpan w:val="2"/>
            <w:vMerge w:val="restart"/>
            <w:vAlign w:val="center"/>
          </w:tcPr>
          <w:p w14:paraId="4D7FB478" w14:textId="77777777" w:rsidR="003B0BE5" w:rsidRPr="004B14EE" w:rsidRDefault="003B0BE5">
            <w:pPr>
              <w:jc w:val="distribute"/>
            </w:pPr>
            <w:r w:rsidRPr="004B14EE">
              <w:rPr>
                <w:rFonts w:hint="eastAsia"/>
                <w:spacing w:val="21"/>
              </w:rPr>
              <w:t>事業所の名</w:t>
            </w:r>
            <w:r w:rsidRPr="004B14EE">
              <w:rPr>
                <w:rFonts w:hint="eastAsia"/>
              </w:rPr>
              <w:t>称及び代表者氏名</w:t>
            </w:r>
          </w:p>
        </w:tc>
        <w:tc>
          <w:tcPr>
            <w:tcW w:w="3311" w:type="dxa"/>
            <w:vMerge w:val="restart"/>
          </w:tcPr>
          <w:p w14:paraId="373B41FA" w14:textId="77777777" w:rsidR="003B0BE5" w:rsidRPr="004B14EE" w:rsidRDefault="003B0BE5">
            <w:r w:rsidRPr="004B14EE">
              <w:rPr>
                <w:rFonts w:hint="eastAsia"/>
              </w:rPr>
              <w:t xml:space="preserve">　</w:t>
            </w:r>
          </w:p>
        </w:tc>
      </w:tr>
      <w:tr w:rsidR="003B0BE5" w:rsidRPr="004B14EE" w14:paraId="4C7AB5E5" w14:textId="77777777" w:rsidTr="003B0B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6" w:type="dxa"/>
            <w:vAlign w:val="center"/>
          </w:tcPr>
          <w:p w14:paraId="0CE7BF91" w14:textId="77777777" w:rsidR="003B0BE5" w:rsidRPr="004B14EE" w:rsidRDefault="00361572">
            <w:pPr>
              <w:jc w:val="distribute"/>
            </w:pPr>
            <w:r>
              <w:rPr>
                <w:rFonts w:hint="eastAsia"/>
              </w:rPr>
              <w:t>合計利用日</w:t>
            </w:r>
            <w:r w:rsidR="003B0BE5" w:rsidRPr="004B14EE">
              <w:rPr>
                <w:rFonts w:hint="eastAsia"/>
              </w:rPr>
              <w:t>数</w:t>
            </w:r>
          </w:p>
        </w:tc>
        <w:tc>
          <w:tcPr>
            <w:tcW w:w="1736" w:type="dxa"/>
            <w:gridSpan w:val="2"/>
            <w:vAlign w:val="center"/>
          </w:tcPr>
          <w:p w14:paraId="31ACC9F6" w14:textId="77777777" w:rsidR="003B0BE5" w:rsidRPr="004B14EE" w:rsidRDefault="00361572" w:rsidP="003B0BE5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22" w:type="dxa"/>
            <w:gridSpan w:val="2"/>
            <w:vMerge/>
            <w:vAlign w:val="center"/>
          </w:tcPr>
          <w:p w14:paraId="4CCCA341" w14:textId="77777777" w:rsidR="003B0BE5" w:rsidRPr="004B14EE" w:rsidRDefault="003B0BE5">
            <w:pPr>
              <w:jc w:val="distribute"/>
              <w:rPr>
                <w:spacing w:val="21"/>
              </w:rPr>
            </w:pPr>
          </w:p>
        </w:tc>
        <w:tc>
          <w:tcPr>
            <w:tcW w:w="3311" w:type="dxa"/>
            <w:vMerge/>
          </w:tcPr>
          <w:p w14:paraId="619FD9FD" w14:textId="77777777" w:rsidR="003B0BE5" w:rsidRPr="004B14EE" w:rsidRDefault="003B0BE5"/>
        </w:tc>
      </w:tr>
    </w:tbl>
    <w:p w14:paraId="1AA0FD1E" w14:textId="77777777" w:rsidR="004358DB" w:rsidRDefault="004358DB"/>
    <w:p w14:paraId="2D1B2318" w14:textId="77777777" w:rsidR="00361572" w:rsidRPr="004B14EE" w:rsidRDefault="00361572"/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675"/>
        <w:gridCol w:w="1120"/>
        <w:gridCol w:w="1120"/>
        <w:gridCol w:w="1120"/>
        <w:gridCol w:w="1312"/>
        <w:gridCol w:w="1313"/>
        <w:gridCol w:w="1050"/>
        <w:gridCol w:w="945"/>
      </w:tblGrid>
      <w:tr w:rsidR="00361572" w:rsidRPr="004B14EE" w14:paraId="397B3500" w14:textId="77777777" w:rsidTr="000F18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2" w:type="dxa"/>
            <w:vMerge w:val="restart"/>
            <w:vAlign w:val="center"/>
          </w:tcPr>
          <w:p w14:paraId="051E163B" w14:textId="77777777" w:rsidR="00361572" w:rsidRPr="004B14EE" w:rsidRDefault="00361572">
            <w:pPr>
              <w:jc w:val="center"/>
            </w:pPr>
            <w:r w:rsidRPr="004B14EE">
              <w:rPr>
                <w:rFonts w:hint="eastAsia"/>
              </w:rPr>
              <w:t>日付</w:t>
            </w:r>
          </w:p>
        </w:tc>
        <w:tc>
          <w:tcPr>
            <w:tcW w:w="675" w:type="dxa"/>
            <w:vMerge w:val="restart"/>
            <w:vAlign w:val="center"/>
          </w:tcPr>
          <w:p w14:paraId="6E4785FC" w14:textId="77777777" w:rsidR="00361572" w:rsidRPr="004B14EE" w:rsidRDefault="00361572">
            <w:pPr>
              <w:jc w:val="center"/>
            </w:pPr>
            <w:r w:rsidRPr="004B14EE">
              <w:rPr>
                <w:rFonts w:hint="eastAsia"/>
              </w:rPr>
              <w:t>曜日</w:t>
            </w:r>
          </w:p>
        </w:tc>
        <w:tc>
          <w:tcPr>
            <w:tcW w:w="3360" w:type="dxa"/>
            <w:gridSpan w:val="3"/>
          </w:tcPr>
          <w:p w14:paraId="48EC095C" w14:textId="77777777" w:rsidR="00361572" w:rsidRPr="004B14EE" w:rsidRDefault="00361572">
            <w:pPr>
              <w:jc w:val="center"/>
            </w:pPr>
            <w:r>
              <w:rPr>
                <w:rFonts w:hint="eastAsia"/>
              </w:rPr>
              <w:t>事業利用</w:t>
            </w:r>
            <w:r w:rsidRPr="004B14EE">
              <w:rPr>
                <w:rFonts w:hint="eastAsia"/>
              </w:rPr>
              <w:t>時間</w:t>
            </w:r>
          </w:p>
        </w:tc>
        <w:tc>
          <w:tcPr>
            <w:tcW w:w="1312" w:type="dxa"/>
            <w:vMerge w:val="restart"/>
            <w:vAlign w:val="center"/>
          </w:tcPr>
          <w:p w14:paraId="222FEF28" w14:textId="77777777" w:rsidR="00361572" w:rsidRPr="004B14EE" w:rsidRDefault="00361572">
            <w:pPr>
              <w:jc w:val="center"/>
            </w:pPr>
            <w:r w:rsidRPr="004B14EE">
              <w:rPr>
                <w:rFonts w:hint="eastAsia"/>
              </w:rPr>
              <w:t>事業費</w:t>
            </w:r>
          </w:p>
        </w:tc>
        <w:tc>
          <w:tcPr>
            <w:tcW w:w="1313" w:type="dxa"/>
            <w:vMerge w:val="restart"/>
            <w:vAlign w:val="center"/>
          </w:tcPr>
          <w:p w14:paraId="23F6981E" w14:textId="77777777" w:rsidR="000F183D" w:rsidRDefault="00361572">
            <w:pPr>
              <w:jc w:val="center"/>
            </w:pPr>
            <w:r w:rsidRPr="004B14EE">
              <w:rPr>
                <w:rFonts w:hint="eastAsia"/>
                <w:spacing w:val="53"/>
              </w:rPr>
              <w:t>利用</w:t>
            </w:r>
            <w:r w:rsidRPr="004B14EE">
              <w:rPr>
                <w:rFonts w:hint="eastAsia"/>
              </w:rPr>
              <w:t>者</w:t>
            </w:r>
          </w:p>
          <w:p w14:paraId="46366E6C" w14:textId="77777777" w:rsidR="00361572" w:rsidRPr="004B14EE" w:rsidRDefault="00361572">
            <w:pPr>
              <w:jc w:val="center"/>
            </w:pPr>
            <w:r w:rsidRPr="004B14EE">
              <w:rPr>
                <w:rFonts w:hint="eastAsia"/>
                <w:spacing w:val="53"/>
              </w:rPr>
              <w:t>負担</w:t>
            </w:r>
            <w:r w:rsidRPr="004B14EE">
              <w:rPr>
                <w:rFonts w:hint="eastAsia"/>
              </w:rPr>
              <w:t>額</w:t>
            </w:r>
          </w:p>
        </w:tc>
        <w:tc>
          <w:tcPr>
            <w:tcW w:w="1050" w:type="dxa"/>
            <w:vMerge w:val="restart"/>
            <w:vAlign w:val="center"/>
          </w:tcPr>
          <w:p w14:paraId="3136EF91" w14:textId="77777777" w:rsidR="00361572" w:rsidRDefault="00C6698C">
            <w:pPr>
              <w:jc w:val="center"/>
            </w:pPr>
            <w:r>
              <w:rPr>
                <w:rFonts w:hint="eastAsia"/>
              </w:rPr>
              <w:t>対応</w:t>
            </w:r>
          </w:p>
          <w:p w14:paraId="23914859" w14:textId="77777777" w:rsidR="00361572" w:rsidRPr="004B14EE" w:rsidRDefault="00361572">
            <w:pPr>
              <w:jc w:val="center"/>
            </w:pPr>
            <w:r>
              <w:rPr>
                <w:rFonts w:hint="eastAsia"/>
              </w:rPr>
              <w:t>支援者</w:t>
            </w:r>
          </w:p>
        </w:tc>
        <w:tc>
          <w:tcPr>
            <w:tcW w:w="945" w:type="dxa"/>
            <w:vMerge w:val="restart"/>
            <w:vAlign w:val="center"/>
          </w:tcPr>
          <w:p w14:paraId="17913A6D" w14:textId="77777777" w:rsidR="00361572" w:rsidRPr="004B14EE" w:rsidRDefault="007506CA">
            <w:pPr>
              <w:jc w:val="center"/>
            </w:pPr>
            <w:r>
              <w:rPr>
                <w:rFonts w:hint="eastAsia"/>
              </w:rPr>
              <w:t>利用者確認</w:t>
            </w:r>
          </w:p>
        </w:tc>
      </w:tr>
      <w:tr w:rsidR="00361572" w:rsidRPr="004B14EE" w14:paraId="64AC3B10" w14:textId="77777777" w:rsidTr="000F183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42" w:type="dxa"/>
            <w:vMerge/>
          </w:tcPr>
          <w:p w14:paraId="46AD0CD4" w14:textId="77777777" w:rsidR="00361572" w:rsidRPr="004B14EE" w:rsidRDefault="00361572" w:rsidP="00361572"/>
        </w:tc>
        <w:tc>
          <w:tcPr>
            <w:tcW w:w="675" w:type="dxa"/>
            <w:vMerge/>
          </w:tcPr>
          <w:p w14:paraId="77D1F3F5" w14:textId="77777777" w:rsidR="00361572" w:rsidRPr="004B14EE" w:rsidRDefault="00361572" w:rsidP="00361572"/>
        </w:tc>
        <w:tc>
          <w:tcPr>
            <w:tcW w:w="1120" w:type="dxa"/>
          </w:tcPr>
          <w:p w14:paraId="4C890121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開始時間</w:t>
            </w:r>
          </w:p>
        </w:tc>
        <w:tc>
          <w:tcPr>
            <w:tcW w:w="1120" w:type="dxa"/>
          </w:tcPr>
          <w:p w14:paraId="3EFD2408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終了時間</w:t>
            </w:r>
          </w:p>
        </w:tc>
        <w:tc>
          <w:tcPr>
            <w:tcW w:w="1120" w:type="dxa"/>
          </w:tcPr>
          <w:p w14:paraId="105C26F8" w14:textId="77777777" w:rsidR="00361572" w:rsidRPr="004B14EE" w:rsidRDefault="00361572" w:rsidP="00361572">
            <w:pPr>
              <w:jc w:val="center"/>
            </w:pPr>
            <w:r>
              <w:rPr>
                <w:rFonts w:hint="eastAsia"/>
              </w:rPr>
              <w:t>利用</w:t>
            </w:r>
            <w:r w:rsidRPr="004B14EE">
              <w:rPr>
                <w:rFonts w:hint="eastAsia"/>
              </w:rPr>
              <w:t>時間</w:t>
            </w:r>
          </w:p>
        </w:tc>
        <w:tc>
          <w:tcPr>
            <w:tcW w:w="1312" w:type="dxa"/>
            <w:vMerge/>
          </w:tcPr>
          <w:p w14:paraId="3A4FA653" w14:textId="77777777" w:rsidR="00361572" w:rsidRPr="004B14EE" w:rsidRDefault="00361572" w:rsidP="00361572"/>
        </w:tc>
        <w:tc>
          <w:tcPr>
            <w:tcW w:w="1313" w:type="dxa"/>
            <w:vMerge/>
          </w:tcPr>
          <w:p w14:paraId="1CAC9AC4" w14:textId="77777777" w:rsidR="00361572" w:rsidRPr="004B14EE" w:rsidRDefault="00361572" w:rsidP="00361572"/>
        </w:tc>
        <w:tc>
          <w:tcPr>
            <w:tcW w:w="1050" w:type="dxa"/>
            <w:vMerge/>
          </w:tcPr>
          <w:p w14:paraId="24BA182A" w14:textId="77777777" w:rsidR="00361572" w:rsidRPr="004B14EE" w:rsidRDefault="00361572" w:rsidP="00361572"/>
        </w:tc>
        <w:tc>
          <w:tcPr>
            <w:tcW w:w="945" w:type="dxa"/>
            <w:vMerge/>
          </w:tcPr>
          <w:p w14:paraId="123DB743" w14:textId="77777777" w:rsidR="00361572" w:rsidRPr="004B14EE" w:rsidRDefault="00361572" w:rsidP="00361572"/>
        </w:tc>
      </w:tr>
      <w:tr w:rsidR="00361572" w:rsidRPr="004B14EE" w14:paraId="5FBF78A9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3E62B7B8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6C2EDEB0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D2205C4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7D44058B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3595A16E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485EBD38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758DF963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2A54851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9D44747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2CFC433E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4F84CDA0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34D151FC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D4308BC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6FB30C7B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42F2B203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73A3E325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714DFC46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7D3F0C1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8C80888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4CE03BA8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64AC627C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444B1B65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1066BE32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509B4919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7050221D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4D39B12A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394E7133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1597C4F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102A0D1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78CDA9E7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515D6BAE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07F8CF47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6F347AD5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4B592561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35FBD893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19B04D2E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1B8DA605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426CC29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F72F92A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1F7C1523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04FC079F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53BD0640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15A59487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0C3FB944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03B31E5A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09A02277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5F56D272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0D4477E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0AC76BB7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1FDA7B5D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7643A864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1CA00BE0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42F45A7B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333FECD0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366CB005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02A97C19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3B0A7B1D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1C21CB93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578B8E2F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7B9C4C0F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1BBB73E8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015A4BF3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00205364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732BD9F3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74553493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03CED222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30601707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160359E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12F5D295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25CD6CDD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361EC28D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551A72AA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72ADBC9F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0E2A09F0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7DCBFE7F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15EF44D3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173021B4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2C89C212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3BE6F18C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19C8142C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54D62E6E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37C00B20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D77AA4F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52CD70D0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2E6DCCC8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4555D9BD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098F13A3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0F0FDE0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484853EA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6720BC36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2BBA9F7F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318597DD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6D1FD31F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78F3444B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278FF127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58231B0A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55D13F79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577CF3ED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FA6A54F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33297A15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6DE14ED6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779A652B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79282585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143445BF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34646F8D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0C1852C9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1C2CA557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7CFB68C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769AFEAF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5CB7F877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593D50DE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20543B4D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A73CCF7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278B1153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1D245EB8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175269DA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4FB37BBA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339E7CDE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2291282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6EE1C8E4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18C3D502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2BCF7728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11B13AB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16CE74AB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095E8D08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0B551545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5A1DB5BB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40D1B394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47E31D24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64AC4668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</w:tcPr>
          <w:p w14:paraId="66E4B25C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14:paraId="6E9B6409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A59ADB2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3D696C64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vAlign w:val="center"/>
          </w:tcPr>
          <w:p w14:paraId="1070134B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</w:tcPr>
          <w:p w14:paraId="36A0EB5B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14:paraId="5671C3FF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6578E17B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14:paraId="696F0F56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4A248E48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42" w:type="dxa"/>
            <w:tcBorders>
              <w:bottom w:val="double" w:sz="4" w:space="0" w:color="auto"/>
            </w:tcBorders>
          </w:tcPr>
          <w:p w14:paraId="401600C3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tcBorders>
              <w:bottom w:val="double" w:sz="4" w:space="0" w:color="auto"/>
            </w:tcBorders>
          </w:tcPr>
          <w:p w14:paraId="272811C8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vAlign w:val="center"/>
          </w:tcPr>
          <w:p w14:paraId="473EF06F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vAlign w:val="center"/>
          </w:tcPr>
          <w:p w14:paraId="549AB6CD" w14:textId="77777777" w:rsidR="00361572" w:rsidRPr="004B14EE" w:rsidRDefault="00361572" w:rsidP="00361572">
            <w:pPr>
              <w:jc w:val="center"/>
            </w:pPr>
            <w:r w:rsidRPr="004B14EE">
              <w:rPr>
                <w:rFonts w:hint="eastAsia"/>
              </w:rPr>
              <w:t>：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vAlign w:val="center"/>
          </w:tcPr>
          <w:p w14:paraId="4E63C691" w14:textId="77777777" w:rsidR="00361572" w:rsidRPr="004B14EE" w:rsidRDefault="00361572" w:rsidP="00361572">
            <w:pPr>
              <w:jc w:val="center"/>
            </w:pPr>
          </w:p>
        </w:tc>
        <w:tc>
          <w:tcPr>
            <w:tcW w:w="1312" w:type="dxa"/>
            <w:tcBorders>
              <w:bottom w:val="double" w:sz="4" w:space="0" w:color="auto"/>
            </w:tcBorders>
          </w:tcPr>
          <w:p w14:paraId="64C57853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bottom w:val="double" w:sz="4" w:space="0" w:color="auto"/>
            </w:tcBorders>
          </w:tcPr>
          <w:p w14:paraId="06A5E538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14:paraId="25573963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1E414C9B" w14:textId="77777777" w:rsidR="00361572" w:rsidRPr="004B14EE" w:rsidRDefault="00361572" w:rsidP="00361572">
            <w:r w:rsidRPr="004B14EE">
              <w:rPr>
                <w:rFonts w:hint="eastAsia"/>
              </w:rPr>
              <w:t xml:space="preserve">　</w:t>
            </w:r>
          </w:p>
        </w:tc>
      </w:tr>
      <w:tr w:rsidR="00361572" w:rsidRPr="004B14EE" w14:paraId="564D7448" w14:textId="77777777" w:rsidTr="000F183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317" w:type="dxa"/>
            <w:gridSpan w:val="2"/>
            <w:tcBorders>
              <w:top w:val="nil"/>
            </w:tcBorders>
            <w:vAlign w:val="center"/>
          </w:tcPr>
          <w:p w14:paraId="77732DEE" w14:textId="77777777" w:rsidR="00361572" w:rsidRPr="004B14EE" w:rsidRDefault="00361572">
            <w:pPr>
              <w:jc w:val="center"/>
            </w:pPr>
            <w:r w:rsidRPr="004B14EE">
              <w:rPr>
                <w:rFonts w:hint="eastAsia"/>
              </w:rPr>
              <w:t>合計</w:t>
            </w:r>
          </w:p>
        </w:tc>
        <w:tc>
          <w:tcPr>
            <w:tcW w:w="1120" w:type="dxa"/>
            <w:tcBorders>
              <w:top w:val="nil"/>
              <w:tr2bl w:val="single" w:sz="4" w:space="0" w:color="auto"/>
            </w:tcBorders>
          </w:tcPr>
          <w:p w14:paraId="18B5F222" w14:textId="77777777" w:rsidR="00361572" w:rsidRPr="004B14EE" w:rsidRDefault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tr2bl w:val="single" w:sz="4" w:space="0" w:color="auto"/>
            </w:tcBorders>
          </w:tcPr>
          <w:p w14:paraId="1716C0C5" w14:textId="77777777" w:rsidR="00361572" w:rsidRPr="004B14EE" w:rsidRDefault="00361572"/>
        </w:tc>
        <w:tc>
          <w:tcPr>
            <w:tcW w:w="1120" w:type="dxa"/>
            <w:tcBorders>
              <w:top w:val="nil"/>
              <w:tr2bl w:val="single" w:sz="4" w:space="0" w:color="auto"/>
            </w:tcBorders>
          </w:tcPr>
          <w:p w14:paraId="5EEE04CE" w14:textId="77777777" w:rsidR="00361572" w:rsidRPr="004B14EE" w:rsidRDefault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</w:tcBorders>
          </w:tcPr>
          <w:p w14:paraId="6C3B385D" w14:textId="77777777" w:rsidR="00361572" w:rsidRPr="004B14EE" w:rsidRDefault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</w:tcBorders>
          </w:tcPr>
          <w:p w14:paraId="36EE2658" w14:textId="77777777" w:rsidR="00361572" w:rsidRPr="004B14EE" w:rsidRDefault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tr2bl w:val="single" w:sz="4" w:space="0" w:color="auto"/>
            </w:tcBorders>
          </w:tcPr>
          <w:p w14:paraId="6941E0CC" w14:textId="77777777" w:rsidR="00361572" w:rsidRPr="004B14EE" w:rsidRDefault="00361572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tr2bl w:val="single" w:sz="4" w:space="0" w:color="auto"/>
            </w:tcBorders>
          </w:tcPr>
          <w:p w14:paraId="1F59E25B" w14:textId="77777777" w:rsidR="00361572" w:rsidRPr="004B14EE" w:rsidRDefault="00361572">
            <w:r w:rsidRPr="004B14EE">
              <w:rPr>
                <w:rFonts w:hint="eastAsia"/>
              </w:rPr>
              <w:t xml:space="preserve">　</w:t>
            </w:r>
          </w:p>
        </w:tc>
      </w:tr>
    </w:tbl>
    <w:p w14:paraId="7472C2F9" w14:textId="77777777" w:rsidR="004358DB" w:rsidRPr="004B14EE" w:rsidRDefault="004358DB"/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4"/>
        <w:gridCol w:w="951"/>
        <w:gridCol w:w="658"/>
        <w:gridCol w:w="910"/>
        <w:gridCol w:w="420"/>
      </w:tblGrid>
      <w:tr w:rsidR="004358DB" w:rsidRPr="004B14EE" w14:paraId="3C819D72" w14:textId="77777777" w:rsidTr="000F183D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right"/>
        </w:trPr>
        <w:tc>
          <w:tcPr>
            <w:tcW w:w="4984" w:type="dxa"/>
          </w:tcPr>
          <w:p w14:paraId="71AEBBF8" w14:textId="77777777" w:rsidR="004358DB" w:rsidRPr="004B14EE" w:rsidRDefault="004358DB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07D" w14:textId="77777777" w:rsidR="004358DB" w:rsidRPr="004B14EE" w:rsidRDefault="004358DB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3DF1" w14:textId="77777777" w:rsidR="004358DB" w:rsidRPr="004B14EE" w:rsidRDefault="004358DB">
            <w:r w:rsidRPr="004B14EE">
              <w:rPr>
                <w:rFonts w:hint="eastAsia"/>
              </w:rPr>
              <w:t>枚中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21AEB" w14:textId="77777777" w:rsidR="004358DB" w:rsidRPr="004B14EE" w:rsidRDefault="004358DB">
            <w:r w:rsidRPr="004B14E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F9771" w14:textId="77777777" w:rsidR="004358DB" w:rsidRPr="004B14EE" w:rsidRDefault="004358DB">
            <w:pPr>
              <w:jc w:val="right"/>
            </w:pPr>
            <w:r w:rsidRPr="004B14EE">
              <w:rPr>
                <w:rFonts w:hint="eastAsia"/>
              </w:rPr>
              <w:t>枚</w:t>
            </w:r>
          </w:p>
        </w:tc>
      </w:tr>
    </w:tbl>
    <w:p w14:paraId="5381FE9F" w14:textId="77777777" w:rsidR="004358DB" w:rsidRDefault="004358DB">
      <w:pPr>
        <w:jc w:val="right"/>
      </w:pPr>
    </w:p>
    <w:sectPr w:rsidR="004358DB" w:rsidSect="00582FF3">
      <w:pgSz w:w="11906" w:h="16838" w:code="9"/>
      <w:pgMar w:top="1701" w:right="1701" w:bottom="150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84D9C" w14:textId="77777777" w:rsidR="001160C7" w:rsidRDefault="001160C7" w:rsidP="00120180">
      <w:r>
        <w:separator/>
      </w:r>
    </w:p>
  </w:endnote>
  <w:endnote w:type="continuationSeparator" w:id="0">
    <w:p w14:paraId="6750E1A3" w14:textId="77777777" w:rsidR="001160C7" w:rsidRDefault="001160C7" w:rsidP="0012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89D9D" w14:textId="77777777" w:rsidR="001160C7" w:rsidRDefault="001160C7" w:rsidP="00120180">
      <w:r>
        <w:separator/>
      </w:r>
    </w:p>
  </w:footnote>
  <w:footnote w:type="continuationSeparator" w:id="0">
    <w:p w14:paraId="0C59A535" w14:textId="77777777" w:rsidR="001160C7" w:rsidRDefault="001160C7" w:rsidP="0012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358DB"/>
    <w:rsid w:val="00070911"/>
    <w:rsid w:val="000933B0"/>
    <w:rsid w:val="000F183D"/>
    <w:rsid w:val="001160C7"/>
    <w:rsid w:val="00120180"/>
    <w:rsid w:val="00145A36"/>
    <w:rsid w:val="001527A6"/>
    <w:rsid w:val="001A4875"/>
    <w:rsid w:val="001C206C"/>
    <w:rsid w:val="0021407C"/>
    <w:rsid w:val="00233ACE"/>
    <w:rsid w:val="0026530D"/>
    <w:rsid w:val="002C3068"/>
    <w:rsid w:val="003316F8"/>
    <w:rsid w:val="00361572"/>
    <w:rsid w:val="003960C5"/>
    <w:rsid w:val="003B0BE5"/>
    <w:rsid w:val="00410AEA"/>
    <w:rsid w:val="004358DB"/>
    <w:rsid w:val="004903C6"/>
    <w:rsid w:val="004B14EE"/>
    <w:rsid w:val="004D2737"/>
    <w:rsid w:val="00582FF3"/>
    <w:rsid w:val="006B6175"/>
    <w:rsid w:val="007506CA"/>
    <w:rsid w:val="007543A5"/>
    <w:rsid w:val="0076114B"/>
    <w:rsid w:val="007E61F4"/>
    <w:rsid w:val="00827029"/>
    <w:rsid w:val="00894FD7"/>
    <w:rsid w:val="008E6201"/>
    <w:rsid w:val="00956E1B"/>
    <w:rsid w:val="00981E41"/>
    <w:rsid w:val="00A406D0"/>
    <w:rsid w:val="00A97400"/>
    <w:rsid w:val="00AD1877"/>
    <w:rsid w:val="00AF0EE4"/>
    <w:rsid w:val="00B755BF"/>
    <w:rsid w:val="00C6698C"/>
    <w:rsid w:val="00D77B36"/>
    <w:rsid w:val="00DA17C3"/>
    <w:rsid w:val="00E1261B"/>
    <w:rsid w:val="00E767B3"/>
    <w:rsid w:val="00E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643F4"/>
  <w14:defaultImageDpi w14:val="0"/>
  <w15:docId w15:val="{CAAB529D-09FF-4EB4-A648-3F9B2FB7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933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933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様式第19号(第18条関係)</dc:title>
  <dc:subject/>
  <dc:creator>(株)ぎょうせい</dc:creator>
  <cp:keywords/>
  <dc:description/>
  <cp:lastModifiedBy>Hidenori Suzuki</cp:lastModifiedBy>
  <cp:revision>2</cp:revision>
  <cp:lastPrinted>2017-05-16T23:28:00Z</cp:lastPrinted>
  <dcterms:created xsi:type="dcterms:W3CDTF">2025-06-11T06:01:00Z</dcterms:created>
  <dcterms:modified xsi:type="dcterms:W3CDTF">2025-06-11T06:01:00Z</dcterms:modified>
</cp:coreProperties>
</file>