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3696" w:rsidRDefault="006C3925">
      <w:pPr>
        <w:overflowPunct/>
      </w:pPr>
      <w:r>
        <w:rPr>
          <w:rFonts w:hint="eastAsia"/>
        </w:rPr>
        <w:t>様式</w:t>
      </w:r>
      <w:r w:rsidR="00E43696" w:rsidRPr="00D14A91">
        <w:rPr>
          <w:rFonts w:hint="eastAsia"/>
        </w:rPr>
        <w:t>第</w:t>
      </w:r>
      <w:r w:rsidR="00D741B7">
        <w:rPr>
          <w:rFonts w:hint="eastAsia"/>
        </w:rPr>
        <w:t>４</w:t>
      </w:r>
      <w:r w:rsidR="00E43696" w:rsidRPr="00D14A91">
        <w:rPr>
          <w:rFonts w:hint="eastAsia"/>
        </w:rPr>
        <w:t>号</w:t>
      </w:r>
      <w:r w:rsidR="00E43696" w:rsidRPr="00D14A91">
        <w:t>(</w:t>
      </w:r>
      <w:r w:rsidR="00E43696" w:rsidRPr="00D14A91">
        <w:rPr>
          <w:rFonts w:hint="eastAsia"/>
        </w:rPr>
        <w:t>第</w:t>
      </w:r>
      <w:r w:rsidR="00D741B7">
        <w:rPr>
          <w:rFonts w:hint="eastAsia"/>
        </w:rPr>
        <w:t>５</w:t>
      </w:r>
      <w:r w:rsidR="00E43696" w:rsidRPr="00D14A91">
        <w:rPr>
          <w:rFonts w:hint="eastAsia"/>
        </w:rPr>
        <w:t>条関係</w:t>
      </w:r>
      <w:r w:rsidR="00E43696" w:rsidRPr="00D14A91">
        <w:t>)</w:t>
      </w:r>
    </w:p>
    <w:p w:rsidR="002C2FA7" w:rsidRPr="00D14A91" w:rsidRDefault="002C2FA7" w:rsidP="002C2FA7">
      <w:pPr>
        <w:overflowPunct/>
        <w:jc w:val="center"/>
      </w:pPr>
    </w:p>
    <w:p w:rsidR="00E43696" w:rsidRPr="00D14A91" w:rsidRDefault="00E43696">
      <w:pPr>
        <w:overflowPunct/>
        <w:jc w:val="right"/>
      </w:pPr>
      <w:r w:rsidRPr="00D14A91">
        <w:rPr>
          <w:rFonts w:hint="eastAsia"/>
        </w:rPr>
        <w:t>年　　月　　日</w:t>
      </w:r>
    </w:p>
    <w:p w:rsidR="00E43696" w:rsidRPr="00D14A91" w:rsidRDefault="00E43696" w:rsidP="002C2FA7">
      <w:pPr>
        <w:overflowPunct/>
        <w:ind w:firstLineChars="100" w:firstLine="218"/>
      </w:pPr>
      <w:r w:rsidRPr="00D14A91">
        <w:rPr>
          <w:rFonts w:hint="eastAsia"/>
        </w:rPr>
        <w:t xml:space="preserve">　</w:t>
      </w:r>
      <w:r w:rsidR="00347679">
        <w:rPr>
          <w:rFonts w:hint="eastAsia"/>
        </w:rPr>
        <w:t>丸亀市</w:t>
      </w:r>
      <w:r w:rsidR="00B01453">
        <w:rPr>
          <w:rFonts w:hint="eastAsia"/>
        </w:rPr>
        <w:t>長　宛</w:t>
      </w:r>
    </w:p>
    <w:p w:rsidR="00E43696" w:rsidRPr="00D14A91" w:rsidRDefault="00E43696">
      <w:pPr>
        <w:overflowPunct/>
        <w:jc w:val="right"/>
      </w:pPr>
      <w:r w:rsidRPr="00D14A91">
        <w:rPr>
          <w:rFonts w:hint="eastAsia"/>
        </w:rPr>
        <w:t xml:space="preserve">所在地　　　　　　　　　　　　　　</w:t>
      </w:r>
    </w:p>
    <w:p w:rsidR="00E43696" w:rsidRDefault="00E527ED" w:rsidP="00E527ED">
      <w:pPr>
        <w:overflowPunct/>
        <w:ind w:right="840" w:firstLineChars="1650" w:firstLine="3601"/>
      </w:pPr>
      <w:r>
        <w:rPr>
          <w:rFonts w:hint="eastAsia"/>
        </w:rPr>
        <w:t>申請者　　　　法人名</w:t>
      </w:r>
    </w:p>
    <w:p w:rsidR="00E43696" w:rsidRPr="00D14A91" w:rsidRDefault="00E527ED" w:rsidP="00E527ED">
      <w:pPr>
        <w:overflowPunct/>
        <w:ind w:right="420" w:firstLineChars="2350" w:firstLine="5129"/>
      </w:pPr>
      <w:r>
        <w:rPr>
          <w:rFonts w:hint="eastAsia"/>
        </w:rPr>
        <w:t>代表者</w:t>
      </w:r>
      <w:r>
        <w:t xml:space="preserve">          </w:t>
      </w:r>
      <w:r>
        <w:rPr>
          <w:rFonts w:hint="eastAsia"/>
        </w:rPr>
        <w:t xml:space="preserve">　　</w:t>
      </w:r>
      <w:r w:rsidR="005E3AB9">
        <w:rPr>
          <w:rFonts w:hint="eastAsia"/>
        </w:rPr>
        <w:t xml:space="preserve">　　　　</w:t>
      </w:r>
      <w:r w:rsidR="00E43696" w:rsidRPr="00D14A9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</w:t>
      </w:r>
      <w:r>
        <w:t xml:space="preserve"> </w:t>
      </w:r>
      <w:r>
        <w:rPr>
          <w:rFonts w:hint="eastAsia"/>
        </w:rPr>
        <w:t>連絡先</w:t>
      </w:r>
    </w:p>
    <w:p w:rsidR="0004018A" w:rsidRPr="00D14A91" w:rsidRDefault="0004018A" w:rsidP="0004018A">
      <w:pPr>
        <w:overflowPunct/>
      </w:pPr>
    </w:p>
    <w:p w:rsidR="0004018A" w:rsidRDefault="00347679" w:rsidP="0004018A">
      <w:pPr>
        <w:overflowPunct/>
        <w:jc w:val="center"/>
      </w:pPr>
      <w:r>
        <w:rPr>
          <w:rFonts w:hint="eastAsia"/>
        </w:rPr>
        <w:t>丸亀市</w:t>
      </w:r>
      <w:r w:rsidR="0004018A" w:rsidRPr="00D14A91">
        <w:rPr>
          <w:rFonts w:hint="eastAsia"/>
        </w:rPr>
        <w:t>障害者等緊急</w:t>
      </w:r>
      <w:r w:rsidR="004D6A38">
        <w:rPr>
          <w:rFonts w:hint="eastAsia"/>
        </w:rPr>
        <w:t>対応</w:t>
      </w:r>
      <w:r w:rsidR="0004018A" w:rsidRPr="00D14A91">
        <w:rPr>
          <w:rFonts w:hint="eastAsia"/>
        </w:rPr>
        <w:t>事業変更</w:t>
      </w:r>
      <w:r w:rsidR="0004018A" w:rsidRPr="00D14A91">
        <w:t>(</w:t>
      </w:r>
      <w:r w:rsidR="0004018A" w:rsidRPr="00D14A91">
        <w:rPr>
          <w:rFonts w:hint="eastAsia"/>
        </w:rPr>
        <w:t>廃止</w:t>
      </w:r>
      <w:r w:rsidR="0004018A" w:rsidRPr="00D14A91">
        <w:t>)</w:t>
      </w:r>
      <w:r w:rsidR="0004018A" w:rsidRPr="00D14A91">
        <w:rPr>
          <w:rFonts w:hint="eastAsia"/>
        </w:rPr>
        <w:t>承認申請書</w:t>
      </w:r>
    </w:p>
    <w:p w:rsidR="00E43696" w:rsidRPr="00347679" w:rsidRDefault="00E43696">
      <w:pPr>
        <w:overflowPunct/>
      </w:pPr>
    </w:p>
    <w:p w:rsidR="00E43696" w:rsidRPr="00D14A91" w:rsidRDefault="00E43696">
      <w:pPr>
        <w:overflowPunct/>
      </w:pPr>
      <w:r w:rsidRPr="00D14A91">
        <w:rPr>
          <w:rFonts w:hint="eastAsia"/>
        </w:rPr>
        <w:t xml:space="preserve">　　　</w:t>
      </w:r>
      <w:r w:rsidR="002C2FA7">
        <w:rPr>
          <w:rFonts w:hint="eastAsia"/>
        </w:rPr>
        <w:t xml:space="preserve">　　</w:t>
      </w:r>
      <w:r w:rsidR="00E527ED">
        <w:rPr>
          <w:rFonts w:hint="eastAsia"/>
        </w:rPr>
        <w:t>年　　月　　日付</w:t>
      </w:r>
      <w:r w:rsidR="00C974A5">
        <w:rPr>
          <w:rFonts w:hint="eastAsia"/>
        </w:rPr>
        <w:t>け</w:t>
      </w:r>
      <w:r w:rsidR="00E527ED">
        <w:rPr>
          <w:rFonts w:hint="eastAsia"/>
        </w:rPr>
        <w:t xml:space="preserve">　　</w:t>
      </w:r>
      <w:r w:rsidR="006221DE">
        <w:rPr>
          <w:rFonts w:hint="eastAsia"/>
        </w:rPr>
        <w:t xml:space="preserve">　</w:t>
      </w:r>
      <w:r w:rsidR="00E527ED">
        <w:rPr>
          <w:rFonts w:hint="eastAsia"/>
        </w:rPr>
        <w:t>第　　　　号により指定を受けた</w:t>
      </w:r>
      <w:r w:rsidR="00347679">
        <w:rPr>
          <w:rFonts w:hint="eastAsia"/>
        </w:rPr>
        <w:t>丸亀市</w:t>
      </w:r>
      <w:r w:rsidR="00D83DE5" w:rsidRPr="00D14A91">
        <w:rPr>
          <w:rFonts w:hint="eastAsia"/>
        </w:rPr>
        <w:t>障害者等</w:t>
      </w:r>
      <w:r w:rsidR="00D83DE5">
        <w:rPr>
          <w:rFonts w:hint="eastAsia"/>
        </w:rPr>
        <w:t>緊急</w:t>
      </w:r>
      <w:r w:rsidR="004D6A38">
        <w:rPr>
          <w:rFonts w:hint="eastAsia"/>
        </w:rPr>
        <w:t>対応</w:t>
      </w:r>
      <w:r w:rsidRPr="00D14A91">
        <w:rPr>
          <w:rFonts w:hint="eastAsia"/>
        </w:rPr>
        <w:t>事業の変更</w:t>
      </w:r>
      <w:r w:rsidR="00E527ED">
        <w:rPr>
          <w:rFonts w:hint="eastAsia"/>
        </w:rPr>
        <w:t>（廃止）承認について</w:t>
      </w:r>
      <w:r w:rsidR="00E70182">
        <w:rPr>
          <w:rFonts w:hint="eastAsia"/>
        </w:rPr>
        <w:t>、</w:t>
      </w:r>
      <w:r w:rsidR="00150E79">
        <w:rPr>
          <w:rFonts w:hint="eastAsia"/>
        </w:rPr>
        <w:t>次</w:t>
      </w:r>
      <w:r w:rsidRPr="00D14A91">
        <w:rPr>
          <w:rFonts w:hint="eastAsia"/>
        </w:rPr>
        <w:t>のとおり申請します。</w:t>
      </w:r>
    </w:p>
    <w:p w:rsidR="00E43696" w:rsidRPr="00150E79" w:rsidRDefault="00E43696">
      <w:pPr>
        <w:overflowPunct/>
        <w:spacing w:after="120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401"/>
        <w:gridCol w:w="3544"/>
      </w:tblGrid>
      <w:tr w:rsidR="00E43696" w:rsidRPr="00D14A91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60" w:type="dxa"/>
            <w:vAlign w:val="center"/>
          </w:tcPr>
          <w:p w:rsidR="00E43696" w:rsidRPr="00D14A91" w:rsidRDefault="007C08D2">
            <w:pPr>
              <w:overflowPunct/>
              <w:jc w:val="distribute"/>
            </w:pPr>
            <w:r>
              <w:rPr>
                <w:rFonts w:hint="eastAsia"/>
                <w:spacing w:val="160"/>
              </w:rPr>
              <w:t>事業</w:t>
            </w:r>
            <w:r w:rsidR="00E43696" w:rsidRPr="00D14A91">
              <w:rPr>
                <w:rFonts w:hint="eastAsia"/>
              </w:rPr>
              <w:t>の名称</w:t>
            </w:r>
          </w:p>
        </w:tc>
        <w:tc>
          <w:tcPr>
            <w:tcW w:w="6945" w:type="dxa"/>
            <w:gridSpan w:val="2"/>
          </w:tcPr>
          <w:p w:rsidR="00E43696" w:rsidRPr="00D14A91" w:rsidRDefault="00E43696">
            <w:pPr>
              <w:overflowPunct/>
            </w:pPr>
            <w:r w:rsidRPr="00D14A91">
              <w:rPr>
                <w:rFonts w:hint="eastAsia"/>
              </w:rPr>
              <w:t xml:space="preserve">　</w:t>
            </w:r>
          </w:p>
        </w:tc>
      </w:tr>
      <w:tr w:rsidR="00E43696" w:rsidRPr="00D14A91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60" w:type="dxa"/>
            <w:vAlign w:val="center"/>
          </w:tcPr>
          <w:p w:rsidR="00E43696" w:rsidRPr="00D14A91" w:rsidRDefault="00E43696">
            <w:pPr>
              <w:overflowPunct/>
              <w:jc w:val="distribute"/>
            </w:pPr>
            <w:r w:rsidRPr="00D14A91">
              <w:rPr>
                <w:rFonts w:hint="eastAsia"/>
                <w:spacing w:val="40"/>
              </w:rPr>
              <w:t>変更</w:t>
            </w:r>
            <w:r w:rsidRPr="00D14A91">
              <w:t>(</w:t>
            </w:r>
            <w:r w:rsidRPr="00D14A91">
              <w:rPr>
                <w:rFonts w:hint="eastAsia"/>
                <w:spacing w:val="40"/>
              </w:rPr>
              <w:t>廃</w:t>
            </w:r>
            <w:r w:rsidRPr="00D14A91">
              <w:rPr>
                <w:rFonts w:hint="eastAsia"/>
              </w:rPr>
              <w:t>止</w:t>
            </w:r>
            <w:r w:rsidRPr="00D14A91">
              <w:t>)</w:t>
            </w:r>
            <w:r w:rsidRPr="00D14A91">
              <w:rPr>
                <w:rFonts w:hint="eastAsia"/>
              </w:rPr>
              <w:t>予定年月日</w:t>
            </w:r>
          </w:p>
        </w:tc>
        <w:tc>
          <w:tcPr>
            <w:tcW w:w="6945" w:type="dxa"/>
            <w:gridSpan w:val="2"/>
            <w:vAlign w:val="center"/>
          </w:tcPr>
          <w:p w:rsidR="00E43696" w:rsidRPr="00D14A91" w:rsidRDefault="00E43696">
            <w:pPr>
              <w:overflowPunct/>
            </w:pPr>
            <w:r w:rsidRPr="00D14A91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E43696" w:rsidRPr="00D14A91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560" w:type="dxa"/>
            <w:vMerge w:val="restart"/>
            <w:vAlign w:val="center"/>
          </w:tcPr>
          <w:p w:rsidR="00E43696" w:rsidRPr="00D14A91" w:rsidRDefault="00E43696">
            <w:pPr>
              <w:overflowPunct/>
              <w:jc w:val="distribute"/>
            </w:pPr>
            <w:r w:rsidRPr="00D14A91">
              <w:rPr>
                <w:rFonts w:hint="eastAsia"/>
                <w:spacing w:val="20"/>
              </w:rPr>
              <w:t>変更の内</w:t>
            </w:r>
            <w:r w:rsidRPr="00D14A91">
              <w:rPr>
                <w:rFonts w:hint="eastAsia"/>
              </w:rPr>
              <w:t>容及び理由</w:t>
            </w:r>
          </w:p>
        </w:tc>
        <w:tc>
          <w:tcPr>
            <w:tcW w:w="3401" w:type="dxa"/>
            <w:vAlign w:val="center"/>
          </w:tcPr>
          <w:p w:rsidR="00E43696" w:rsidRPr="00D14A91" w:rsidRDefault="00E43696">
            <w:pPr>
              <w:overflowPunct/>
              <w:jc w:val="center"/>
            </w:pPr>
            <w:r w:rsidRPr="00D14A91">
              <w:rPr>
                <w:rFonts w:hint="eastAsia"/>
                <w:spacing w:val="105"/>
              </w:rPr>
              <w:t>変更</w:t>
            </w:r>
            <w:r w:rsidRPr="00D14A91">
              <w:rPr>
                <w:rFonts w:hint="eastAsia"/>
              </w:rPr>
              <w:t>後</w:t>
            </w:r>
          </w:p>
        </w:tc>
        <w:tc>
          <w:tcPr>
            <w:tcW w:w="3544" w:type="dxa"/>
            <w:vAlign w:val="center"/>
          </w:tcPr>
          <w:p w:rsidR="00E43696" w:rsidRPr="00D14A91" w:rsidRDefault="00E43696">
            <w:pPr>
              <w:overflowPunct/>
              <w:jc w:val="center"/>
            </w:pPr>
            <w:r w:rsidRPr="00D14A91">
              <w:rPr>
                <w:rFonts w:hint="eastAsia"/>
                <w:spacing w:val="105"/>
              </w:rPr>
              <w:t>変更</w:t>
            </w:r>
            <w:r w:rsidRPr="00D14A91">
              <w:rPr>
                <w:rFonts w:hint="eastAsia"/>
              </w:rPr>
              <w:t>前</w:t>
            </w:r>
          </w:p>
        </w:tc>
      </w:tr>
      <w:tr w:rsidR="00E43696" w:rsidRPr="00D14A91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560" w:type="dxa"/>
            <w:vMerge/>
          </w:tcPr>
          <w:p w:rsidR="00E43696" w:rsidRPr="00D14A91" w:rsidRDefault="00E43696">
            <w:pPr>
              <w:overflowPunct/>
            </w:pPr>
          </w:p>
        </w:tc>
        <w:tc>
          <w:tcPr>
            <w:tcW w:w="3401" w:type="dxa"/>
          </w:tcPr>
          <w:p w:rsidR="00E43696" w:rsidRPr="00D14A91" w:rsidRDefault="00E43696">
            <w:pPr>
              <w:overflowPunct/>
            </w:pPr>
            <w:r w:rsidRPr="00D14A91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</w:tcPr>
          <w:p w:rsidR="00E43696" w:rsidRPr="00D14A91" w:rsidRDefault="00E43696">
            <w:pPr>
              <w:overflowPunct/>
            </w:pPr>
            <w:r w:rsidRPr="00D14A91">
              <w:rPr>
                <w:rFonts w:hint="eastAsia"/>
              </w:rPr>
              <w:t xml:space="preserve">　</w:t>
            </w:r>
          </w:p>
        </w:tc>
      </w:tr>
      <w:tr w:rsidR="00E43696" w:rsidRPr="00D14A91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560" w:type="dxa"/>
            <w:vMerge/>
          </w:tcPr>
          <w:p w:rsidR="00E43696" w:rsidRPr="00D14A91" w:rsidRDefault="00E43696">
            <w:pPr>
              <w:overflowPunct/>
            </w:pPr>
          </w:p>
        </w:tc>
        <w:tc>
          <w:tcPr>
            <w:tcW w:w="6945" w:type="dxa"/>
            <w:gridSpan w:val="2"/>
          </w:tcPr>
          <w:p w:rsidR="00E43696" w:rsidRPr="00D14A91" w:rsidRDefault="00E43696">
            <w:pPr>
              <w:overflowPunct/>
            </w:pPr>
            <w:r w:rsidRPr="00D14A91">
              <w:t>(</w:t>
            </w:r>
            <w:r w:rsidRPr="00D14A91">
              <w:rPr>
                <w:rFonts w:hint="eastAsia"/>
                <w:spacing w:val="105"/>
              </w:rPr>
              <w:t>理</w:t>
            </w:r>
            <w:r w:rsidRPr="00D14A91">
              <w:rPr>
                <w:rFonts w:hint="eastAsia"/>
              </w:rPr>
              <w:t>由</w:t>
            </w:r>
            <w:r w:rsidRPr="00D14A91">
              <w:t>)</w:t>
            </w:r>
          </w:p>
        </w:tc>
      </w:tr>
    </w:tbl>
    <w:p w:rsidR="00E43696" w:rsidRPr="00D14A91" w:rsidRDefault="00E43696">
      <w:pPr>
        <w:overflowPunct/>
        <w:spacing w:before="120"/>
      </w:pPr>
      <w:r w:rsidRPr="00D14A91">
        <w:t>(</w:t>
      </w:r>
      <w:r w:rsidRPr="00D14A91">
        <w:rPr>
          <w:rFonts w:hint="eastAsia"/>
        </w:rPr>
        <w:t>注</w:t>
      </w:r>
      <w:r w:rsidRPr="00D14A91">
        <w:t>)</w:t>
      </w:r>
      <w:r w:rsidRPr="00D14A91">
        <w:rPr>
          <w:rFonts w:hint="eastAsia"/>
        </w:rPr>
        <w:t>必要に応じて関係書類を添付してください。</w:t>
      </w:r>
    </w:p>
    <w:sectPr w:rsidR="00E43696" w:rsidRPr="00D14A91" w:rsidSect="002C2FA7">
      <w:pgSz w:w="11906" w:h="16838" w:code="9"/>
      <w:pgMar w:top="1247" w:right="1588" w:bottom="1134" w:left="1588" w:header="284" w:footer="284" w:gutter="0"/>
      <w:cols w:space="425"/>
      <w:docGrid w:type="linesAndChars" w:linePitch="48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686C" w:rsidRDefault="003A686C" w:rsidP="00120180">
      <w:r>
        <w:separator/>
      </w:r>
    </w:p>
  </w:endnote>
  <w:endnote w:type="continuationSeparator" w:id="0">
    <w:p w:rsidR="003A686C" w:rsidRDefault="003A686C" w:rsidP="0012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686C" w:rsidRDefault="003A686C" w:rsidP="00120180">
      <w:r>
        <w:separator/>
      </w:r>
    </w:p>
  </w:footnote>
  <w:footnote w:type="continuationSeparator" w:id="0">
    <w:p w:rsidR="003A686C" w:rsidRDefault="003A686C" w:rsidP="0012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851"/>
  <w:drawingGridHorizontalSpacing w:val="109"/>
  <w:drawingGridVerticalSpacing w:val="481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43696"/>
    <w:rsid w:val="00013770"/>
    <w:rsid w:val="00034E20"/>
    <w:rsid w:val="0004018A"/>
    <w:rsid w:val="000A67A1"/>
    <w:rsid w:val="000B434E"/>
    <w:rsid w:val="00120180"/>
    <w:rsid w:val="00150E79"/>
    <w:rsid w:val="00184539"/>
    <w:rsid w:val="00232CAF"/>
    <w:rsid w:val="002968A8"/>
    <w:rsid w:val="002A01B5"/>
    <w:rsid w:val="002C2FA7"/>
    <w:rsid w:val="002F57B5"/>
    <w:rsid w:val="00347679"/>
    <w:rsid w:val="003A4EBD"/>
    <w:rsid w:val="003A686C"/>
    <w:rsid w:val="004B65C6"/>
    <w:rsid w:val="004D6A38"/>
    <w:rsid w:val="00583AF7"/>
    <w:rsid w:val="005E3AB9"/>
    <w:rsid w:val="005F5FEB"/>
    <w:rsid w:val="006221DE"/>
    <w:rsid w:val="0064062D"/>
    <w:rsid w:val="006C3925"/>
    <w:rsid w:val="00741A71"/>
    <w:rsid w:val="007C08D2"/>
    <w:rsid w:val="00827480"/>
    <w:rsid w:val="008C7CEF"/>
    <w:rsid w:val="00906881"/>
    <w:rsid w:val="00907F6C"/>
    <w:rsid w:val="00AB419E"/>
    <w:rsid w:val="00B01453"/>
    <w:rsid w:val="00B142E7"/>
    <w:rsid w:val="00B455FD"/>
    <w:rsid w:val="00BC6AC0"/>
    <w:rsid w:val="00C974A5"/>
    <w:rsid w:val="00CF111A"/>
    <w:rsid w:val="00D14A91"/>
    <w:rsid w:val="00D32AFD"/>
    <w:rsid w:val="00D741B7"/>
    <w:rsid w:val="00D83DE5"/>
    <w:rsid w:val="00D9093B"/>
    <w:rsid w:val="00DC6D24"/>
    <w:rsid w:val="00DE5FEA"/>
    <w:rsid w:val="00E43696"/>
    <w:rsid w:val="00E527ED"/>
    <w:rsid w:val="00E70182"/>
    <w:rsid w:val="00F36585"/>
    <w:rsid w:val="00F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45F53F-5226-4049-A299-3C366A1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FA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E527E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527E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Hidenori Suzuki</cp:lastModifiedBy>
  <cp:revision>2</cp:revision>
  <cp:lastPrinted>2017-05-18T07:43:00Z</cp:lastPrinted>
  <dcterms:created xsi:type="dcterms:W3CDTF">2025-06-11T06:00:00Z</dcterms:created>
  <dcterms:modified xsi:type="dcterms:W3CDTF">2025-06-11T06:00:00Z</dcterms:modified>
</cp:coreProperties>
</file>