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52E3" w14:textId="77777777" w:rsidR="00BD7516" w:rsidRPr="00ED6B1B" w:rsidRDefault="003D51D2">
      <w:pPr>
        <w:overflowPunct/>
      </w:pPr>
      <w:r>
        <w:rPr>
          <w:rFonts w:hint="eastAsia"/>
        </w:rPr>
        <w:t>様式</w:t>
      </w:r>
      <w:r w:rsidR="00BD7516" w:rsidRPr="00ED6B1B">
        <w:rPr>
          <w:rFonts w:hint="eastAsia"/>
        </w:rPr>
        <w:t>第</w:t>
      </w:r>
      <w:r w:rsidR="000548C1" w:rsidRPr="00ED6B1B">
        <w:rPr>
          <w:rFonts w:hint="eastAsia"/>
        </w:rPr>
        <w:t>２</w:t>
      </w:r>
      <w:r w:rsidR="00BD7516" w:rsidRPr="00ED6B1B">
        <w:rPr>
          <w:rFonts w:hint="eastAsia"/>
        </w:rPr>
        <w:t>号</w:t>
      </w:r>
      <w:r w:rsidR="00BD7516" w:rsidRPr="00ED6B1B">
        <w:t>(</w:t>
      </w:r>
      <w:r w:rsidR="00BD7516" w:rsidRPr="00ED6B1B">
        <w:rPr>
          <w:rFonts w:hint="eastAsia"/>
        </w:rPr>
        <w:t>第</w:t>
      </w:r>
      <w:r w:rsidR="00EE2645">
        <w:rPr>
          <w:rFonts w:hint="eastAsia"/>
        </w:rPr>
        <w:t>５</w:t>
      </w:r>
      <w:r w:rsidR="00BD7516" w:rsidRPr="00ED6B1B">
        <w:rPr>
          <w:rFonts w:hint="eastAsia"/>
        </w:rPr>
        <w:t>条関係</w:t>
      </w:r>
      <w:r w:rsidR="00BD7516" w:rsidRPr="00ED6B1B">
        <w:t>)</w:t>
      </w:r>
    </w:p>
    <w:p w14:paraId="3190B75E" w14:textId="77777777" w:rsidR="00BD7516" w:rsidRPr="00ED6B1B" w:rsidRDefault="00BD7516">
      <w:pPr>
        <w:overflowPunct/>
      </w:pPr>
    </w:p>
    <w:p w14:paraId="17D75004" w14:textId="77777777" w:rsidR="00BD7516" w:rsidRPr="00ED6B1B" w:rsidRDefault="00BD7516">
      <w:pPr>
        <w:overflowPunct/>
        <w:jc w:val="right"/>
      </w:pPr>
      <w:r w:rsidRPr="00ED6B1B">
        <w:rPr>
          <w:rFonts w:hint="eastAsia"/>
        </w:rPr>
        <w:t>第　　　　　号</w:t>
      </w:r>
    </w:p>
    <w:p w14:paraId="3A256C24" w14:textId="77777777" w:rsidR="00BD7516" w:rsidRPr="00ED6B1B" w:rsidRDefault="00BD7516">
      <w:pPr>
        <w:overflowPunct/>
        <w:jc w:val="right"/>
      </w:pPr>
      <w:r w:rsidRPr="00ED6B1B">
        <w:rPr>
          <w:rFonts w:hint="eastAsia"/>
        </w:rPr>
        <w:t>年　　月　　日</w:t>
      </w:r>
    </w:p>
    <w:p w14:paraId="48B26DE1" w14:textId="77777777" w:rsidR="00BD7516" w:rsidRPr="00ED6B1B" w:rsidRDefault="00BD7516">
      <w:pPr>
        <w:overflowPunct/>
      </w:pPr>
    </w:p>
    <w:p w14:paraId="002E318D" w14:textId="77777777" w:rsidR="00BD7516" w:rsidRPr="00ED6B1B" w:rsidRDefault="00BD7516">
      <w:pPr>
        <w:overflowPunct/>
      </w:pPr>
    </w:p>
    <w:p w14:paraId="072F956A" w14:textId="77777777" w:rsidR="00BD7516" w:rsidRPr="00ED6B1B" w:rsidRDefault="00ED6B1B">
      <w:pPr>
        <w:overflowPunct/>
      </w:pPr>
      <w:r>
        <w:rPr>
          <w:rFonts w:hint="eastAsia"/>
        </w:rPr>
        <w:t xml:space="preserve">　　　　　　　　　　　　　様</w:t>
      </w:r>
    </w:p>
    <w:p w14:paraId="4783B6E9" w14:textId="77777777" w:rsidR="00BD7516" w:rsidRPr="00ED6B1B" w:rsidRDefault="00BD7516">
      <w:pPr>
        <w:overflowPunct/>
      </w:pPr>
    </w:p>
    <w:p w14:paraId="230CE1BA" w14:textId="77777777" w:rsidR="00BD7516" w:rsidRPr="00ED6B1B" w:rsidRDefault="00BD7516">
      <w:pPr>
        <w:overflowPunct/>
      </w:pPr>
    </w:p>
    <w:p w14:paraId="403C6600" w14:textId="77777777" w:rsidR="00BD7516" w:rsidRPr="00ED6B1B" w:rsidRDefault="0096246B">
      <w:pPr>
        <w:overflowPunct/>
        <w:jc w:val="right"/>
      </w:pPr>
      <w:r>
        <w:rPr>
          <w:rFonts w:hint="eastAsia"/>
        </w:rPr>
        <w:t>丸亀市</w:t>
      </w:r>
      <w:r w:rsidR="00C6487E">
        <w:rPr>
          <w:rFonts w:hint="eastAsia"/>
        </w:rPr>
        <w:t xml:space="preserve">長　　　　　　　　</w:t>
      </w:r>
      <w:r w:rsidR="00C6487E" w:rsidRPr="00C6487E">
        <w:rPr>
          <w:rFonts w:hint="eastAsia"/>
          <w:sz w:val="18"/>
          <w:szCs w:val="18"/>
          <w:bdr w:val="single" w:sz="4" w:space="0" w:color="auto"/>
        </w:rPr>
        <w:t>印</w:t>
      </w:r>
    </w:p>
    <w:p w14:paraId="6821E823" w14:textId="77777777" w:rsidR="00BD7516" w:rsidRPr="00ED6B1B" w:rsidRDefault="00BD7516">
      <w:pPr>
        <w:overflowPunct/>
      </w:pPr>
    </w:p>
    <w:p w14:paraId="77D37442" w14:textId="77777777" w:rsidR="00BD7516" w:rsidRPr="00ED6B1B" w:rsidRDefault="00BD7516">
      <w:pPr>
        <w:overflowPunct/>
      </w:pPr>
    </w:p>
    <w:p w14:paraId="061FF740" w14:textId="77777777" w:rsidR="00BD7516" w:rsidRPr="00ED6B1B" w:rsidRDefault="0096246B">
      <w:pPr>
        <w:overflowPunct/>
        <w:jc w:val="center"/>
      </w:pPr>
      <w:r>
        <w:rPr>
          <w:rFonts w:hint="eastAsia"/>
        </w:rPr>
        <w:t>丸亀市</w:t>
      </w:r>
      <w:r w:rsidR="00EE2645">
        <w:rPr>
          <w:rFonts w:hint="eastAsia"/>
        </w:rPr>
        <w:t>障害者等</w:t>
      </w:r>
      <w:r w:rsidR="0060588B" w:rsidRPr="00ED6B1B">
        <w:rPr>
          <w:rFonts w:hint="eastAsia"/>
        </w:rPr>
        <w:t>緊急</w:t>
      </w:r>
      <w:r w:rsidR="00C23E0B">
        <w:rPr>
          <w:rFonts w:hint="eastAsia"/>
        </w:rPr>
        <w:t>対応</w:t>
      </w:r>
      <w:r w:rsidR="0060588B" w:rsidRPr="00ED6B1B">
        <w:rPr>
          <w:rFonts w:hint="eastAsia"/>
        </w:rPr>
        <w:t>事業</w:t>
      </w:r>
      <w:r w:rsidR="00EA0148">
        <w:rPr>
          <w:rFonts w:hint="eastAsia"/>
        </w:rPr>
        <w:t>実施施設</w:t>
      </w:r>
      <w:r w:rsidR="00BD7516" w:rsidRPr="00ED6B1B">
        <w:rPr>
          <w:rFonts w:hint="eastAsia"/>
        </w:rPr>
        <w:t>指定通知書</w:t>
      </w:r>
    </w:p>
    <w:p w14:paraId="135CFBB0" w14:textId="77777777" w:rsidR="00BD7516" w:rsidRPr="00ED6B1B" w:rsidRDefault="00BD7516">
      <w:pPr>
        <w:overflowPunct/>
      </w:pPr>
    </w:p>
    <w:p w14:paraId="71305392" w14:textId="77777777" w:rsidR="00BD7516" w:rsidRPr="00ED6B1B" w:rsidRDefault="00BD7516">
      <w:pPr>
        <w:overflowPunct/>
      </w:pPr>
    </w:p>
    <w:p w14:paraId="6602F090" w14:textId="77777777" w:rsidR="00BD7516" w:rsidRPr="00ED6B1B" w:rsidRDefault="00EA0148">
      <w:pPr>
        <w:overflowPunct/>
        <w:spacing w:line="380" w:lineRule="atLeast"/>
      </w:pPr>
      <w:r>
        <w:rPr>
          <w:rFonts w:hint="eastAsia"/>
        </w:rPr>
        <w:t xml:space="preserve">　</w:t>
      </w:r>
      <w:r w:rsidR="00B5387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5387F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B5387F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5387F">
        <w:rPr>
          <w:rFonts w:hint="eastAsia"/>
        </w:rPr>
        <w:t xml:space="preserve">　</w:t>
      </w:r>
      <w:r>
        <w:rPr>
          <w:rFonts w:hint="eastAsia"/>
        </w:rPr>
        <w:t>日付</w:t>
      </w:r>
      <w:r w:rsidR="00B5387F" w:rsidRPr="004C2751">
        <w:rPr>
          <w:rFonts w:hint="eastAsia"/>
        </w:rPr>
        <w:t>け</w:t>
      </w:r>
      <w:r>
        <w:rPr>
          <w:rFonts w:hint="eastAsia"/>
        </w:rPr>
        <w:t>で申請のあった</w:t>
      </w:r>
      <w:r w:rsidR="0096246B">
        <w:rPr>
          <w:rFonts w:hint="eastAsia"/>
        </w:rPr>
        <w:t>丸亀市</w:t>
      </w:r>
      <w:r w:rsidR="00ED6B1B">
        <w:rPr>
          <w:rFonts w:hint="eastAsia"/>
        </w:rPr>
        <w:t>障害者等</w:t>
      </w:r>
      <w:r w:rsidR="0060588B" w:rsidRPr="00ED6B1B">
        <w:rPr>
          <w:rFonts w:hint="eastAsia"/>
        </w:rPr>
        <w:t>緊急</w:t>
      </w:r>
      <w:r w:rsidR="00C23E0B">
        <w:rPr>
          <w:rFonts w:hint="eastAsia"/>
        </w:rPr>
        <w:t>対応</w:t>
      </w:r>
      <w:r w:rsidR="0060588B" w:rsidRPr="00ED6B1B">
        <w:rPr>
          <w:rFonts w:hint="eastAsia"/>
        </w:rPr>
        <w:t>事業</w:t>
      </w:r>
      <w:r>
        <w:rPr>
          <w:rFonts w:hint="eastAsia"/>
        </w:rPr>
        <w:t>実施施設</w:t>
      </w:r>
      <w:r w:rsidR="00EE2645">
        <w:rPr>
          <w:rFonts w:hint="eastAsia"/>
        </w:rPr>
        <w:t>の指定</w:t>
      </w:r>
      <w:r>
        <w:rPr>
          <w:rFonts w:hint="eastAsia"/>
        </w:rPr>
        <w:t>について</w:t>
      </w:r>
      <w:r w:rsidR="0003485D">
        <w:rPr>
          <w:rFonts w:hint="eastAsia"/>
        </w:rPr>
        <w:t>、</w:t>
      </w:r>
      <w:r w:rsidR="00BD3956">
        <w:rPr>
          <w:rFonts w:hint="eastAsia"/>
        </w:rPr>
        <w:t>次</w:t>
      </w:r>
      <w:r w:rsidR="00BD7516" w:rsidRPr="00ED6B1B">
        <w:rPr>
          <w:rFonts w:hint="eastAsia"/>
        </w:rPr>
        <w:t>のとおり指定しますので通知します。</w:t>
      </w:r>
    </w:p>
    <w:p w14:paraId="19D3AD24" w14:textId="77777777" w:rsidR="00BD7516" w:rsidRPr="00EE2645" w:rsidRDefault="00BD7516">
      <w:pPr>
        <w:overflowPunct/>
      </w:pPr>
    </w:p>
    <w:p w14:paraId="68A5F5F9" w14:textId="77777777" w:rsidR="00BD7516" w:rsidRDefault="00BD7516">
      <w:pPr>
        <w:overflowPunct/>
      </w:pPr>
    </w:p>
    <w:p w14:paraId="41DA3EA1" w14:textId="77777777" w:rsidR="00BD3956" w:rsidRPr="00BD3956" w:rsidRDefault="00BD3956">
      <w:pPr>
        <w:overflowPunct/>
      </w:pPr>
    </w:p>
    <w:p w14:paraId="6CA172EA" w14:textId="77777777" w:rsidR="00BD7516" w:rsidRPr="00ED6B1B" w:rsidRDefault="00BD7516">
      <w:pPr>
        <w:overflowPunct/>
      </w:pPr>
      <w:r w:rsidRPr="00ED6B1B">
        <w:rPr>
          <w:rFonts w:hint="eastAsia"/>
        </w:rPr>
        <w:t xml:space="preserve">　　　　　　　</w:t>
      </w:r>
      <w:r w:rsidRPr="00ED6B1B">
        <w:rPr>
          <w:rFonts w:hint="eastAsia"/>
          <w:spacing w:val="105"/>
        </w:rPr>
        <w:t>指定</w:t>
      </w:r>
      <w:r w:rsidRPr="00ED6B1B">
        <w:rPr>
          <w:rFonts w:hint="eastAsia"/>
        </w:rPr>
        <w:t xml:space="preserve">日　　　　　　年　</w:t>
      </w:r>
      <w:r w:rsidR="00B5387F">
        <w:rPr>
          <w:rFonts w:hint="eastAsia"/>
        </w:rPr>
        <w:t xml:space="preserve">　</w:t>
      </w:r>
      <w:r w:rsidRPr="00ED6B1B">
        <w:rPr>
          <w:rFonts w:hint="eastAsia"/>
        </w:rPr>
        <w:t xml:space="preserve">月　</w:t>
      </w:r>
      <w:r w:rsidR="00B5387F">
        <w:rPr>
          <w:rFonts w:hint="eastAsia"/>
        </w:rPr>
        <w:t xml:space="preserve">　</w:t>
      </w:r>
      <w:r w:rsidRPr="00ED6B1B">
        <w:rPr>
          <w:rFonts w:hint="eastAsia"/>
        </w:rPr>
        <w:t>日</w:t>
      </w:r>
    </w:p>
    <w:p w14:paraId="08C25F57" w14:textId="77777777" w:rsidR="00BD7516" w:rsidRPr="00ED6B1B" w:rsidRDefault="00BD7516">
      <w:pPr>
        <w:overflowPunct/>
      </w:pPr>
    </w:p>
    <w:p w14:paraId="23D0487A" w14:textId="77777777" w:rsidR="00BD7516" w:rsidRPr="00ED6B1B" w:rsidRDefault="00BD7516">
      <w:pPr>
        <w:overflowPunct/>
      </w:pPr>
      <w:r w:rsidRPr="00ED6B1B">
        <w:rPr>
          <w:rFonts w:hint="eastAsia"/>
        </w:rPr>
        <w:t xml:space="preserve">　　　　　　　</w:t>
      </w:r>
      <w:r w:rsidRPr="00ED6B1B">
        <w:rPr>
          <w:rFonts w:hint="eastAsia"/>
          <w:spacing w:val="35"/>
        </w:rPr>
        <w:t>施設種</w:t>
      </w:r>
      <w:r w:rsidRPr="00ED6B1B">
        <w:rPr>
          <w:rFonts w:hint="eastAsia"/>
        </w:rPr>
        <w:t>別</w:t>
      </w:r>
    </w:p>
    <w:p w14:paraId="087928D2" w14:textId="77777777" w:rsidR="00BD7516" w:rsidRPr="00ED6B1B" w:rsidRDefault="00BD7516">
      <w:pPr>
        <w:overflowPunct/>
      </w:pPr>
    </w:p>
    <w:p w14:paraId="2B1FB21E" w14:textId="77777777" w:rsidR="00BD7516" w:rsidRPr="00ED6B1B" w:rsidRDefault="00BD7516">
      <w:pPr>
        <w:overflowPunct/>
      </w:pPr>
      <w:r w:rsidRPr="00ED6B1B">
        <w:rPr>
          <w:rFonts w:hint="eastAsia"/>
        </w:rPr>
        <w:t xml:space="preserve">　　　　　　　</w:t>
      </w:r>
      <w:r w:rsidRPr="00ED6B1B">
        <w:rPr>
          <w:rFonts w:hint="eastAsia"/>
          <w:spacing w:val="105"/>
        </w:rPr>
        <w:t>施設</w:t>
      </w:r>
      <w:r w:rsidRPr="00ED6B1B">
        <w:rPr>
          <w:rFonts w:hint="eastAsia"/>
        </w:rPr>
        <w:t>名</w:t>
      </w:r>
    </w:p>
    <w:p w14:paraId="7A00FAB8" w14:textId="77777777" w:rsidR="00BD7516" w:rsidRPr="00ED6B1B" w:rsidRDefault="00BD7516">
      <w:pPr>
        <w:overflowPunct/>
      </w:pPr>
    </w:p>
    <w:p w14:paraId="129F4C2C" w14:textId="77777777" w:rsidR="00BD7516" w:rsidRPr="00ED6B1B" w:rsidRDefault="00BD7516">
      <w:pPr>
        <w:overflowPunct/>
      </w:pPr>
      <w:r w:rsidRPr="00ED6B1B">
        <w:rPr>
          <w:rFonts w:hint="eastAsia"/>
        </w:rPr>
        <w:t xml:space="preserve">　　　　　　　</w:t>
      </w:r>
      <w:r w:rsidRPr="00ED6B1B">
        <w:rPr>
          <w:rFonts w:hint="eastAsia"/>
          <w:spacing w:val="105"/>
        </w:rPr>
        <w:t>所在</w:t>
      </w:r>
      <w:r w:rsidRPr="00ED6B1B">
        <w:rPr>
          <w:rFonts w:hint="eastAsia"/>
        </w:rPr>
        <w:t>地</w:t>
      </w:r>
    </w:p>
    <w:sectPr w:rsidR="00BD7516" w:rsidRPr="00ED6B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6B60C" w14:textId="77777777" w:rsidR="005C65DD" w:rsidRDefault="005C65DD" w:rsidP="00120180">
      <w:r>
        <w:separator/>
      </w:r>
    </w:p>
  </w:endnote>
  <w:endnote w:type="continuationSeparator" w:id="0">
    <w:p w14:paraId="694D1903" w14:textId="77777777" w:rsidR="005C65DD" w:rsidRDefault="005C65DD" w:rsidP="0012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A4B77" w14:textId="77777777" w:rsidR="005C65DD" w:rsidRDefault="005C65DD" w:rsidP="00120180">
      <w:r>
        <w:separator/>
      </w:r>
    </w:p>
  </w:footnote>
  <w:footnote w:type="continuationSeparator" w:id="0">
    <w:p w14:paraId="2852A331" w14:textId="77777777" w:rsidR="005C65DD" w:rsidRDefault="005C65DD" w:rsidP="0012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D7516"/>
    <w:rsid w:val="0003485D"/>
    <w:rsid w:val="000548C1"/>
    <w:rsid w:val="00120180"/>
    <w:rsid w:val="00151727"/>
    <w:rsid w:val="001729ED"/>
    <w:rsid w:val="00177AE1"/>
    <w:rsid w:val="001B442D"/>
    <w:rsid w:val="003006A4"/>
    <w:rsid w:val="003D51D2"/>
    <w:rsid w:val="00410B81"/>
    <w:rsid w:val="004C2751"/>
    <w:rsid w:val="005C65DD"/>
    <w:rsid w:val="0060588B"/>
    <w:rsid w:val="007339BB"/>
    <w:rsid w:val="007B075E"/>
    <w:rsid w:val="00846D8C"/>
    <w:rsid w:val="0096246B"/>
    <w:rsid w:val="00A01C02"/>
    <w:rsid w:val="00B5387F"/>
    <w:rsid w:val="00B7630F"/>
    <w:rsid w:val="00BD3956"/>
    <w:rsid w:val="00BD7516"/>
    <w:rsid w:val="00C23E0B"/>
    <w:rsid w:val="00C40760"/>
    <w:rsid w:val="00C47170"/>
    <w:rsid w:val="00C6487E"/>
    <w:rsid w:val="00D345A5"/>
    <w:rsid w:val="00D8111D"/>
    <w:rsid w:val="00E01442"/>
    <w:rsid w:val="00EA0148"/>
    <w:rsid w:val="00ED6B1B"/>
    <w:rsid w:val="00E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7017"/>
  <w14:defaultImageDpi w14:val="0"/>
  <w15:docId w15:val="{F60B586C-40BA-45FF-89DF-2922D1F9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A014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A014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Hidenori Suzuki</cp:lastModifiedBy>
  <cp:revision>2</cp:revision>
  <cp:lastPrinted>2017-07-24T00:01:00Z</cp:lastPrinted>
  <dcterms:created xsi:type="dcterms:W3CDTF">2025-06-11T06:00:00Z</dcterms:created>
  <dcterms:modified xsi:type="dcterms:W3CDTF">2025-06-11T06:00:00Z</dcterms:modified>
</cp:coreProperties>
</file>