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6D6E" w14:textId="77777777" w:rsidR="00F06B75" w:rsidRDefault="00F06B75" w:rsidP="002559F1">
      <w:pPr>
        <w:spacing w:line="340" w:lineRule="exact"/>
        <w:rPr>
          <w:rFonts w:hAnsi="Arial"/>
        </w:rPr>
      </w:pPr>
      <w:r>
        <w:rPr>
          <w:rFonts w:hAnsi="Arial" w:hint="eastAsia"/>
        </w:rPr>
        <w:t>様式第</w:t>
      </w:r>
      <w:r w:rsidR="00FE6BDB">
        <w:rPr>
          <w:rFonts w:hAnsi="Arial"/>
        </w:rPr>
        <w:t>7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3B3898">
        <w:rPr>
          <w:rFonts w:hAnsi="Arial"/>
        </w:rPr>
        <w:t>12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1510FF83" w14:textId="77777777"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48270374" w14:textId="77777777" w:rsidR="00295F35" w:rsidRDefault="00295F35">
      <w:pPr>
        <w:spacing w:line="340" w:lineRule="exact"/>
        <w:ind w:right="420"/>
        <w:jc w:val="right"/>
        <w:rPr>
          <w:rFonts w:hAnsi="Arial"/>
        </w:rPr>
      </w:pPr>
    </w:p>
    <w:p w14:paraId="1BBC6231" w14:textId="77777777" w:rsidR="003A5F35" w:rsidRDefault="00C5128E" w:rsidP="00886A45">
      <w:pPr>
        <w:spacing w:line="34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丸亀市長</w:t>
      </w:r>
      <w:r w:rsidR="003A5F35">
        <w:rPr>
          <w:rFonts w:hAnsi="Arial" w:hint="eastAsia"/>
        </w:rPr>
        <w:t xml:space="preserve">　　　　</w:t>
      </w:r>
      <w:r>
        <w:rPr>
          <w:rFonts w:hAnsi="Arial" w:hint="eastAsia"/>
        </w:rPr>
        <w:t>宛</w:t>
      </w:r>
    </w:p>
    <w:p w14:paraId="250FBE9B" w14:textId="77777777"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14:paraId="680FFAC0" w14:textId="77777777" w:rsidR="003A5F35" w:rsidRDefault="00C87DF9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住　所</w:t>
      </w:r>
      <w:r w:rsidR="003A5F35">
        <w:rPr>
          <w:rFonts w:hAnsi="Arial" w:hint="eastAsia"/>
        </w:rPr>
        <w:t xml:space="preserve">　　　　　　　　　　　　　　　　</w:t>
      </w:r>
    </w:p>
    <w:p w14:paraId="48138BAA" w14:textId="77777777" w:rsidR="00AB0A78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名　称　　　　　　　　　　　　　　　　</w:t>
      </w:r>
    </w:p>
    <w:p w14:paraId="30E1D286" w14:textId="77777777" w:rsidR="003A5F35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代表者職・氏名</w:t>
      </w:r>
      <w:r w:rsidR="00C87DF9">
        <w:rPr>
          <w:rFonts w:hAnsi="Arial" w:hint="eastAsia"/>
        </w:rPr>
        <w:t xml:space="preserve">　</w:t>
      </w:r>
      <w:r w:rsidR="003A5F35">
        <w:rPr>
          <w:rFonts w:hAnsi="Arial" w:hint="eastAsia"/>
        </w:rPr>
        <w:t xml:space="preserve">　　　　　　　　　　　　　　</w:t>
      </w:r>
      <w:r w:rsidR="008643A2">
        <w:rPr>
          <w:rFonts w:hAnsi="Arial" w:hint="eastAsia"/>
        </w:rPr>
        <w:t xml:space="preserve">　</w:t>
      </w:r>
    </w:p>
    <w:p w14:paraId="62562962" w14:textId="77777777" w:rsidR="003A5F35" w:rsidRDefault="00C87DF9" w:rsidP="00C87DF9">
      <w:pPr>
        <w:spacing w:line="340" w:lineRule="exact"/>
        <w:ind w:right="630"/>
        <w:jc w:val="right"/>
        <w:rPr>
          <w:rFonts w:hAnsi="Arial"/>
        </w:rPr>
      </w:pPr>
      <w:r>
        <w:rPr>
          <w:rFonts w:hAnsi="Arial" w:hint="eastAsia"/>
        </w:rPr>
        <w:t>電話番号</w:t>
      </w:r>
      <w:r w:rsidR="00AB0A78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　　</w:t>
      </w:r>
      <w:r w:rsidR="003A5F35">
        <w:rPr>
          <w:rFonts w:hAnsi="Arial" w:hint="eastAsia"/>
        </w:rPr>
        <w:t xml:space="preserve">　　　　</w:t>
      </w:r>
    </w:p>
    <w:p w14:paraId="1E7E721D" w14:textId="77777777" w:rsid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14:paraId="73EC9062" w14:textId="77777777" w:rsidR="00C87DF9" w:rsidRDefault="00C87DF9" w:rsidP="00C87DF9">
      <w:pPr>
        <w:spacing w:line="340" w:lineRule="exact"/>
        <w:jc w:val="center"/>
        <w:rPr>
          <w:rFonts w:hAnsi="Arial"/>
        </w:rPr>
      </w:pPr>
      <w:r>
        <w:rPr>
          <w:rFonts w:hAnsi="Arial" w:hint="eastAsia"/>
        </w:rPr>
        <w:t>企業立地奨励</w:t>
      </w:r>
      <w:r w:rsidR="00FE6BDB">
        <w:rPr>
          <w:rFonts w:hAnsi="Arial" w:hint="eastAsia"/>
        </w:rPr>
        <w:t>金交付</w:t>
      </w:r>
      <w:r>
        <w:rPr>
          <w:rFonts w:hAnsi="Arial" w:hint="eastAsia"/>
        </w:rPr>
        <w:t>申請書</w:t>
      </w:r>
    </w:p>
    <w:p w14:paraId="556BF53D" w14:textId="77777777" w:rsidR="00C87DF9" w:rsidRP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14:paraId="29AC05E5" w14:textId="77777777" w:rsidR="003A5F35" w:rsidRDefault="00C5128E" w:rsidP="00AC0668">
      <w:pPr>
        <w:spacing w:line="340" w:lineRule="exact"/>
        <w:ind w:firstLine="210"/>
        <w:rPr>
          <w:rFonts w:hAnsi="Arial"/>
        </w:rPr>
      </w:pPr>
      <w:r>
        <w:rPr>
          <w:rFonts w:hAnsi="Arial" w:hint="eastAsia"/>
        </w:rPr>
        <w:t>丸亀市</w:t>
      </w:r>
      <w:r w:rsidR="003A5F35">
        <w:rPr>
          <w:rFonts w:hAnsi="Arial" w:hint="eastAsia"/>
        </w:rPr>
        <w:t>企業</w:t>
      </w:r>
      <w:r>
        <w:rPr>
          <w:rFonts w:hAnsi="Arial" w:hint="eastAsia"/>
        </w:rPr>
        <w:t>立地促進条例第</w:t>
      </w:r>
      <w:r w:rsidR="00FE6BDB">
        <w:rPr>
          <w:rFonts w:hAnsi="Arial"/>
        </w:rPr>
        <w:t>4</w:t>
      </w:r>
      <w:r w:rsidR="00EE397E">
        <w:rPr>
          <w:rFonts w:hAnsi="Arial" w:hint="eastAsia"/>
        </w:rPr>
        <w:t>条第</w:t>
      </w:r>
      <w:r w:rsidR="00AB25D9">
        <w:rPr>
          <w:rFonts w:hAnsi="Arial"/>
        </w:rPr>
        <w:t>1</w:t>
      </w:r>
      <w:r w:rsidR="00EE397E">
        <w:rPr>
          <w:rFonts w:hAnsi="Arial" w:hint="eastAsia"/>
        </w:rPr>
        <w:t>項に</w:t>
      </w:r>
      <w:r>
        <w:rPr>
          <w:rFonts w:hAnsi="Arial" w:hint="eastAsia"/>
        </w:rPr>
        <w:t>規定</w:t>
      </w:r>
      <w:r w:rsidR="00EE397E">
        <w:rPr>
          <w:rFonts w:hAnsi="Arial" w:hint="eastAsia"/>
        </w:rPr>
        <w:t>する奨励金の交付</w:t>
      </w:r>
      <w:r>
        <w:rPr>
          <w:rFonts w:hAnsi="Arial" w:hint="eastAsia"/>
        </w:rPr>
        <w:t>を受けたいので、丸亀市企業立地</w:t>
      </w:r>
      <w:r w:rsidR="004E0943">
        <w:rPr>
          <w:rFonts w:hAnsi="Arial" w:hint="eastAsia"/>
        </w:rPr>
        <w:t>促進</w:t>
      </w:r>
      <w:r>
        <w:rPr>
          <w:rFonts w:hAnsi="Arial" w:hint="eastAsia"/>
        </w:rPr>
        <w:t>条例施行規則第</w:t>
      </w:r>
      <w:r w:rsidR="003B3898">
        <w:rPr>
          <w:rFonts w:hAnsi="Arial"/>
        </w:rPr>
        <w:t>12</w:t>
      </w:r>
      <w:r w:rsidR="003A5F35">
        <w:rPr>
          <w:rFonts w:hAnsi="Arial" w:hint="eastAsia"/>
        </w:rPr>
        <w:t>条</w:t>
      </w:r>
      <w:r w:rsidR="00AB25D9" w:rsidRPr="000036A5">
        <w:rPr>
          <w:rFonts w:hAnsi="Arial" w:hint="eastAsia"/>
        </w:rPr>
        <w:t>第</w:t>
      </w:r>
      <w:r w:rsidR="00AB25D9" w:rsidRPr="000036A5">
        <w:rPr>
          <w:rFonts w:hAnsi="Arial"/>
        </w:rPr>
        <w:t>1</w:t>
      </w:r>
      <w:r w:rsidR="00AB25D9" w:rsidRPr="000036A5">
        <w:rPr>
          <w:rFonts w:hAnsi="Arial" w:hint="eastAsia"/>
        </w:rPr>
        <w:t>項</w:t>
      </w:r>
      <w:r w:rsidR="003A5F35">
        <w:rPr>
          <w:rFonts w:hAnsi="Arial" w:hint="eastAsia"/>
        </w:rPr>
        <w:t>の規定に基づき、関係書類を添えて、次のとおり申請します。</w:t>
      </w:r>
    </w:p>
    <w:p w14:paraId="476AE8C6" w14:textId="77777777" w:rsidR="00B8374A" w:rsidRDefault="00B8374A" w:rsidP="00AC0668">
      <w:pPr>
        <w:spacing w:line="340" w:lineRule="exact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5"/>
        <w:gridCol w:w="1260"/>
        <w:gridCol w:w="6708"/>
      </w:tblGrid>
      <w:tr w:rsidR="00AC0668" w14:paraId="1B25E3A6" w14:textId="77777777" w:rsidTr="00295F35">
        <w:trPr>
          <w:trHeight w:val="521"/>
        </w:trPr>
        <w:tc>
          <w:tcPr>
            <w:tcW w:w="2235" w:type="dxa"/>
            <w:gridSpan w:val="2"/>
            <w:vAlign w:val="center"/>
          </w:tcPr>
          <w:p w14:paraId="6B70D1D0" w14:textId="77777777" w:rsidR="00AC0668" w:rsidRDefault="00AC066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指定番号</w:t>
            </w:r>
          </w:p>
        </w:tc>
        <w:tc>
          <w:tcPr>
            <w:tcW w:w="6708" w:type="dxa"/>
            <w:vAlign w:val="center"/>
          </w:tcPr>
          <w:p w14:paraId="622E0941" w14:textId="77777777" w:rsidR="00AC0668" w:rsidRDefault="00AC0668" w:rsidP="002559F1">
            <w:pPr>
              <w:spacing w:line="340" w:lineRule="exact"/>
              <w:rPr>
                <w:rFonts w:hAnsi="Arial"/>
              </w:rPr>
            </w:pPr>
          </w:p>
        </w:tc>
      </w:tr>
      <w:tr w:rsidR="00AC0668" w14:paraId="525F3D55" w14:textId="77777777" w:rsidTr="00295F35">
        <w:trPr>
          <w:trHeight w:val="521"/>
        </w:trPr>
        <w:tc>
          <w:tcPr>
            <w:tcW w:w="2235" w:type="dxa"/>
            <w:gridSpan w:val="2"/>
            <w:vAlign w:val="center"/>
          </w:tcPr>
          <w:p w14:paraId="179B1366" w14:textId="77777777" w:rsidR="00AC0668" w:rsidRDefault="00AC066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指定年月日</w:t>
            </w:r>
          </w:p>
        </w:tc>
        <w:tc>
          <w:tcPr>
            <w:tcW w:w="6708" w:type="dxa"/>
            <w:vAlign w:val="center"/>
          </w:tcPr>
          <w:p w14:paraId="3343FD75" w14:textId="77777777" w:rsidR="00AC0668" w:rsidRDefault="002559F1" w:rsidP="002559F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年　　　　　月　　　　日</w:t>
            </w:r>
          </w:p>
        </w:tc>
      </w:tr>
      <w:tr w:rsidR="00D376A8" w14:paraId="36F3E78A" w14:textId="77777777" w:rsidTr="00D376A8">
        <w:trPr>
          <w:trHeight w:val="521"/>
        </w:trPr>
        <w:tc>
          <w:tcPr>
            <w:tcW w:w="975" w:type="dxa"/>
            <w:vMerge w:val="restart"/>
            <w:vAlign w:val="center"/>
          </w:tcPr>
          <w:p w14:paraId="2AC0B8D3" w14:textId="77777777" w:rsidR="00D376A8" w:rsidRDefault="00D376A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工場等施設</w:t>
            </w:r>
          </w:p>
        </w:tc>
        <w:tc>
          <w:tcPr>
            <w:tcW w:w="1260" w:type="dxa"/>
            <w:vAlign w:val="center"/>
          </w:tcPr>
          <w:p w14:paraId="3E7F536A" w14:textId="77777777" w:rsidR="00D376A8" w:rsidRDefault="00D376A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6708" w:type="dxa"/>
            <w:vAlign w:val="center"/>
          </w:tcPr>
          <w:p w14:paraId="35AFDE67" w14:textId="77777777" w:rsidR="00D376A8" w:rsidRDefault="00D376A8" w:rsidP="002559F1">
            <w:pPr>
              <w:spacing w:line="340" w:lineRule="exact"/>
              <w:rPr>
                <w:rFonts w:hAnsi="Arial"/>
              </w:rPr>
            </w:pPr>
          </w:p>
        </w:tc>
      </w:tr>
      <w:tr w:rsidR="00D376A8" w14:paraId="31478A94" w14:textId="77777777" w:rsidTr="00295F35">
        <w:trPr>
          <w:trHeight w:val="521"/>
        </w:trPr>
        <w:tc>
          <w:tcPr>
            <w:tcW w:w="975" w:type="dxa"/>
            <w:vMerge/>
            <w:vAlign w:val="center"/>
          </w:tcPr>
          <w:p w14:paraId="460675F8" w14:textId="77777777" w:rsidR="00D376A8" w:rsidRDefault="00D376A8" w:rsidP="00AC0668">
            <w:pPr>
              <w:spacing w:line="34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00E886F6" w14:textId="77777777" w:rsidR="00D376A8" w:rsidRDefault="00D376A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6708" w:type="dxa"/>
            <w:vAlign w:val="center"/>
          </w:tcPr>
          <w:p w14:paraId="738E3300" w14:textId="77777777" w:rsidR="00D376A8" w:rsidRDefault="00D376A8" w:rsidP="002559F1">
            <w:pPr>
              <w:spacing w:line="340" w:lineRule="exact"/>
              <w:rPr>
                <w:rFonts w:hAnsi="Arial"/>
              </w:rPr>
            </w:pPr>
          </w:p>
        </w:tc>
      </w:tr>
      <w:tr w:rsidR="00D376A8" w14:paraId="29CDB6FC" w14:textId="77777777" w:rsidTr="00295F35">
        <w:trPr>
          <w:trHeight w:val="521"/>
        </w:trPr>
        <w:tc>
          <w:tcPr>
            <w:tcW w:w="975" w:type="dxa"/>
            <w:vMerge/>
            <w:vAlign w:val="center"/>
          </w:tcPr>
          <w:p w14:paraId="209C0D49" w14:textId="77777777" w:rsidR="00D376A8" w:rsidRDefault="00D376A8" w:rsidP="00AC0668">
            <w:pPr>
              <w:spacing w:line="340" w:lineRule="exact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1DB661DE" w14:textId="77777777" w:rsidR="00D376A8" w:rsidRDefault="00D376A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6708" w:type="dxa"/>
            <w:vAlign w:val="center"/>
          </w:tcPr>
          <w:p w14:paraId="78D54BE6" w14:textId="77777777" w:rsidR="00D376A8" w:rsidRDefault="00D376A8" w:rsidP="002559F1">
            <w:pPr>
              <w:spacing w:line="340" w:lineRule="exact"/>
              <w:rPr>
                <w:rFonts w:hAnsi="Arial"/>
              </w:rPr>
            </w:pPr>
          </w:p>
        </w:tc>
      </w:tr>
      <w:tr w:rsidR="002559F1" w14:paraId="7E5121C6" w14:textId="77777777" w:rsidTr="00295F35">
        <w:trPr>
          <w:trHeight w:val="521"/>
        </w:trPr>
        <w:tc>
          <w:tcPr>
            <w:tcW w:w="2235" w:type="dxa"/>
            <w:gridSpan w:val="2"/>
            <w:vAlign w:val="center"/>
          </w:tcPr>
          <w:p w14:paraId="53F1A1E9" w14:textId="77777777" w:rsidR="002559F1" w:rsidRDefault="002559F1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操業開始年月日</w:t>
            </w:r>
          </w:p>
        </w:tc>
        <w:tc>
          <w:tcPr>
            <w:tcW w:w="6708" w:type="dxa"/>
            <w:vAlign w:val="center"/>
          </w:tcPr>
          <w:p w14:paraId="77DD429B" w14:textId="77777777" w:rsidR="002559F1" w:rsidRDefault="002559F1" w:rsidP="0010413D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年　　　　　月　　　　日</w:t>
            </w:r>
          </w:p>
        </w:tc>
      </w:tr>
      <w:tr w:rsidR="00AC0668" w14:paraId="6085913A" w14:textId="77777777" w:rsidTr="00295F35">
        <w:trPr>
          <w:trHeight w:val="521"/>
        </w:trPr>
        <w:tc>
          <w:tcPr>
            <w:tcW w:w="2235" w:type="dxa"/>
            <w:gridSpan w:val="2"/>
            <w:vAlign w:val="center"/>
          </w:tcPr>
          <w:p w14:paraId="0989B7AC" w14:textId="77777777" w:rsidR="00AC0668" w:rsidRDefault="00AC066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奨励金交付対象年度</w:t>
            </w:r>
          </w:p>
        </w:tc>
        <w:tc>
          <w:tcPr>
            <w:tcW w:w="6708" w:type="dxa"/>
            <w:vAlign w:val="center"/>
          </w:tcPr>
          <w:p w14:paraId="0357F603" w14:textId="77777777" w:rsidR="00AC0668" w:rsidRDefault="002559F1" w:rsidP="002559F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年度</w:t>
            </w:r>
          </w:p>
        </w:tc>
      </w:tr>
      <w:tr w:rsidR="00AC0668" w14:paraId="453E0CD9" w14:textId="77777777" w:rsidTr="00295F35">
        <w:trPr>
          <w:trHeight w:val="521"/>
        </w:trPr>
        <w:tc>
          <w:tcPr>
            <w:tcW w:w="2235" w:type="dxa"/>
            <w:gridSpan w:val="2"/>
            <w:vAlign w:val="center"/>
          </w:tcPr>
          <w:p w14:paraId="7F214A7D" w14:textId="77777777" w:rsidR="00AC0668" w:rsidRDefault="00AC0668" w:rsidP="00AC0668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奨励金交付申請額</w:t>
            </w:r>
          </w:p>
        </w:tc>
        <w:tc>
          <w:tcPr>
            <w:tcW w:w="6708" w:type="dxa"/>
            <w:vAlign w:val="center"/>
          </w:tcPr>
          <w:p w14:paraId="3B33973F" w14:textId="77777777" w:rsidR="00AC0668" w:rsidRDefault="002559F1" w:rsidP="002559F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　　　　　円</w:t>
            </w:r>
          </w:p>
        </w:tc>
      </w:tr>
    </w:tbl>
    <w:p w14:paraId="787FCD2D" w14:textId="77777777" w:rsidR="00224F1E" w:rsidRDefault="00224F1E" w:rsidP="00AC0668">
      <w:pPr>
        <w:spacing w:after="105" w:line="340" w:lineRule="exact"/>
        <w:rPr>
          <w:rFonts w:hAnsi="Arial"/>
        </w:rPr>
      </w:pPr>
    </w:p>
    <w:p w14:paraId="59EF2A36" w14:textId="77777777" w:rsidR="003A5F35" w:rsidRDefault="00AC0668" w:rsidP="00AC0668">
      <w:pPr>
        <w:spacing w:after="105" w:line="340" w:lineRule="exact"/>
        <w:rPr>
          <w:rFonts w:hAnsi="Arial"/>
        </w:rPr>
      </w:pPr>
      <w:r>
        <w:rPr>
          <w:rFonts w:hAnsi="Arial" w:hint="eastAsia"/>
        </w:rPr>
        <w:t>◎</w:t>
      </w:r>
      <w:r w:rsidR="00582A92">
        <w:rPr>
          <w:rFonts w:hAnsi="Arial" w:hint="eastAsia"/>
        </w:rPr>
        <w:t>奨励対象となる</w:t>
      </w:r>
      <w:r w:rsidR="00EE397E">
        <w:rPr>
          <w:rFonts w:hAnsi="Arial" w:hint="eastAsia"/>
        </w:rPr>
        <w:t>投下固定資産額</w:t>
      </w:r>
      <w:r w:rsidR="00BD749A">
        <w:rPr>
          <w:rFonts w:hAnsi="Arial"/>
        </w:rPr>
        <w:t>(</w:t>
      </w:r>
      <w:r w:rsidR="00BD749A">
        <w:rPr>
          <w:rFonts w:hAnsi="Arial" w:hint="eastAsia"/>
        </w:rPr>
        <w:t>詳細は別紙投下固定資産額内訳書のとおり</w:t>
      </w:r>
      <w:r w:rsidR="00BD749A">
        <w:rPr>
          <w:rFonts w:hAnsi="Arial"/>
        </w:rPr>
        <w:t>)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2268"/>
        <w:gridCol w:w="2126"/>
        <w:gridCol w:w="2268"/>
      </w:tblGrid>
      <w:tr w:rsidR="00582A92" w14:paraId="3D8BAC6E" w14:textId="77777777" w:rsidTr="00295F3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18" w:type="dxa"/>
            <w:vAlign w:val="center"/>
          </w:tcPr>
          <w:p w14:paraId="473344FD" w14:textId="77777777" w:rsidR="00582A92" w:rsidRDefault="00BD749A" w:rsidP="00582A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  <w:r w:rsidR="00582A92">
              <w:rPr>
                <w:rFonts w:hAnsi="Arial" w:hint="eastAsia"/>
              </w:rPr>
              <w:t>別</w:t>
            </w:r>
          </w:p>
        </w:tc>
        <w:tc>
          <w:tcPr>
            <w:tcW w:w="851" w:type="dxa"/>
            <w:vAlign w:val="center"/>
          </w:tcPr>
          <w:p w14:paraId="14EA82EB" w14:textId="77777777" w:rsidR="00582A92" w:rsidRDefault="00582A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3AD1F28" w14:textId="77777777" w:rsidR="00582A92" w:rsidRDefault="00582A92" w:rsidP="00295F3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投下固定資産額</w:t>
            </w:r>
          </w:p>
        </w:tc>
        <w:tc>
          <w:tcPr>
            <w:tcW w:w="2126" w:type="dxa"/>
            <w:vAlign w:val="center"/>
          </w:tcPr>
          <w:p w14:paraId="2390F456" w14:textId="77777777" w:rsidR="00582A92" w:rsidRDefault="00582A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固定資産税額</w:t>
            </w:r>
          </w:p>
        </w:tc>
        <w:tc>
          <w:tcPr>
            <w:tcW w:w="2268" w:type="dxa"/>
            <w:vAlign w:val="center"/>
          </w:tcPr>
          <w:p w14:paraId="0AFA4091" w14:textId="77777777" w:rsidR="00582A92" w:rsidRDefault="00582A9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582A92" w14:paraId="2B5C7694" w14:textId="77777777" w:rsidTr="00295F3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18" w:type="dxa"/>
            <w:vAlign w:val="center"/>
          </w:tcPr>
          <w:p w14:paraId="3262C2D1" w14:textId="77777777" w:rsidR="00582A92" w:rsidRDefault="00BD749A" w:rsidP="00BD749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家　　屋</w:t>
            </w:r>
          </w:p>
        </w:tc>
        <w:tc>
          <w:tcPr>
            <w:tcW w:w="851" w:type="dxa"/>
            <w:vAlign w:val="center"/>
          </w:tcPr>
          <w:p w14:paraId="11D89103" w14:textId="77777777" w:rsidR="00582A92" w:rsidRDefault="00582A92" w:rsidP="002559F1">
            <w:pPr>
              <w:jc w:val="right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3C3FE5B3" w14:textId="77777777" w:rsidR="00582A92" w:rsidRDefault="002559F1" w:rsidP="002559F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7A5BD40C" w14:textId="77777777" w:rsidR="00582A92" w:rsidRDefault="002559F1" w:rsidP="002559F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2FE2D043" w14:textId="77777777" w:rsidR="00582A92" w:rsidRDefault="00582A92" w:rsidP="002559F1">
            <w:pPr>
              <w:jc w:val="right"/>
              <w:rPr>
                <w:rFonts w:hAnsi="Arial"/>
              </w:rPr>
            </w:pPr>
          </w:p>
        </w:tc>
      </w:tr>
      <w:tr w:rsidR="00582A92" w14:paraId="6EE5ACFF" w14:textId="77777777" w:rsidTr="00295F3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18" w:type="dxa"/>
            <w:vAlign w:val="center"/>
          </w:tcPr>
          <w:p w14:paraId="153DD63F" w14:textId="77777777" w:rsidR="00582A92" w:rsidRDefault="00BD749A" w:rsidP="00BD749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償却資産</w:t>
            </w:r>
          </w:p>
        </w:tc>
        <w:tc>
          <w:tcPr>
            <w:tcW w:w="851" w:type="dxa"/>
            <w:vAlign w:val="center"/>
          </w:tcPr>
          <w:p w14:paraId="0050F77F" w14:textId="77777777" w:rsidR="00582A92" w:rsidRDefault="00582A92" w:rsidP="002559F1">
            <w:pPr>
              <w:jc w:val="right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3D3376FD" w14:textId="77777777" w:rsidR="00582A92" w:rsidRDefault="002559F1" w:rsidP="002559F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7A68960F" w14:textId="77777777" w:rsidR="00582A92" w:rsidRDefault="002559F1" w:rsidP="002559F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1951B6FC" w14:textId="77777777" w:rsidR="00582A92" w:rsidRDefault="00582A92" w:rsidP="002559F1">
            <w:pPr>
              <w:jc w:val="right"/>
              <w:rPr>
                <w:rFonts w:hAnsi="Arial"/>
              </w:rPr>
            </w:pPr>
          </w:p>
        </w:tc>
      </w:tr>
      <w:tr w:rsidR="00582A92" w14:paraId="27EFA633" w14:textId="77777777" w:rsidTr="00295F3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18" w:type="dxa"/>
            <w:vAlign w:val="center"/>
          </w:tcPr>
          <w:p w14:paraId="7C2AAF77" w14:textId="77777777" w:rsidR="00582A92" w:rsidRDefault="00BD749A" w:rsidP="00C5128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851" w:type="dxa"/>
            <w:vAlign w:val="center"/>
          </w:tcPr>
          <w:p w14:paraId="0C9A59C0" w14:textId="77777777" w:rsidR="00582A92" w:rsidRDefault="00582A92" w:rsidP="002559F1">
            <w:pPr>
              <w:jc w:val="right"/>
              <w:rPr>
                <w:rFonts w:hAnsi="Arial"/>
              </w:rPr>
            </w:pPr>
          </w:p>
        </w:tc>
        <w:tc>
          <w:tcPr>
            <w:tcW w:w="2268" w:type="dxa"/>
            <w:vAlign w:val="center"/>
          </w:tcPr>
          <w:p w14:paraId="1871D56C" w14:textId="77777777" w:rsidR="00582A92" w:rsidRDefault="002559F1" w:rsidP="002559F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14:paraId="62154C53" w14:textId="77777777" w:rsidR="00582A92" w:rsidRDefault="002559F1" w:rsidP="002559F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661DFFEA" w14:textId="77777777" w:rsidR="00582A92" w:rsidRDefault="00582A92" w:rsidP="002559F1">
            <w:pPr>
              <w:jc w:val="right"/>
              <w:rPr>
                <w:rFonts w:hAnsi="Arial"/>
              </w:rPr>
            </w:pPr>
          </w:p>
        </w:tc>
      </w:tr>
    </w:tbl>
    <w:p w14:paraId="2FC7C579" w14:textId="77777777" w:rsidR="00D34F51" w:rsidRDefault="00D34F51" w:rsidP="00D34F51">
      <w:pPr>
        <w:spacing w:after="105" w:line="340" w:lineRule="exact"/>
        <w:rPr>
          <w:rFonts w:hAnsi="Arial"/>
        </w:rPr>
      </w:pPr>
      <w:r>
        <w:rPr>
          <w:rFonts w:hAnsi="Arial" w:hint="eastAsia"/>
        </w:rPr>
        <w:t>◎奨励対象となる障害者雇用加算額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126"/>
        <w:gridCol w:w="2268"/>
      </w:tblGrid>
      <w:tr w:rsidR="004071E2" w14:paraId="148D24A3" w14:textId="77777777" w:rsidTr="00894F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269" w:type="dxa"/>
            <w:vAlign w:val="center"/>
          </w:tcPr>
          <w:p w14:paraId="1DEF8FB8" w14:textId="77777777" w:rsidR="004071E2" w:rsidRDefault="00074F6F" w:rsidP="00074F6F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種類別</w:t>
            </w:r>
          </w:p>
        </w:tc>
        <w:tc>
          <w:tcPr>
            <w:tcW w:w="2268" w:type="dxa"/>
            <w:vAlign w:val="center"/>
          </w:tcPr>
          <w:p w14:paraId="0A695ABE" w14:textId="77777777" w:rsidR="004071E2" w:rsidRDefault="004071E2" w:rsidP="00EC443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人数</w:t>
            </w:r>
          </w:p>
        </w:tc>
        <w:tc>
          <w:tcPr>
            <w:tcW w:w="2126" w:type="dxa"/>
            <w:vAlign w:val="center"/>
          </w:tcPr>
          <w:p w14:paraId="06CAD6C9" w14:textId="77777777" w:rsidR="004071E2" w:rsidRDefault="004071E2" w:rsidP="00EC443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奨励金加算額</w:t>
            </w:r>
          </w:p>
        </w:tc>
        <w:tc>
          <w:tcPr>
            <w:tcW w:w="2268" w:type="dxa"/>
            <w:vAlign w:val="center"/>
          </w:tcPr>
          <w:p w14:paraId="2E9E937E" w14:textId="77777777" w:rsidR="004071E2" w:rsidRDefault="004071E2" w:rsidP="00EC443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4071E2" w14:paraId="0FEF5AD4" w14:textId="77777777" w:rsidTr="009E07E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269" w:type="dxa"/>
            <w:vAlign w:val="center"/>
          </w:tcPr>
          <w:p w14:paraId="05C34F38" w14:textId="77777777" w:rsidR="004071E2" w:rsidRDefault="00074F6F" w:rsidP="004071E2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障害者雇用</w:t>
            </w:r>
          </w:p>
        </w:tc>
        <w:tc>
          <w:tcPr>
            <w:tcW w:w="2268" w:type="dxa"/>
            <w:vAlign w:val="center"/>
          </w:tcPr>
          <w:p w14:paraId="30C2CE31" w14:textId="77777777" w:rsidR="004071E2" w:rsidRDefault="004071E2" w:rsidP="00EC4436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14:paraId="3C6D0624" w14:textId="77777777" w:rsidR="004071E2" w:rsidRDefault="004071E2" w:rsidP="00EC4436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14:paraId="3D9172D6" w14:textId="77777777" w:rsidR="004071E2" w:rsidRDefault="004071E2" w:rsidP="00EC4436">
            <w:pPr>
              <w:jc w:val="right"/>
              <w:rPr>
                <w:rFonts w:hAnsi="Arial"/>
              </w:rPr>
            </w:pPr>
          </w:p>
        </w:tc>
      </w:tr>
    </w:tbl>
    <w:p w14:paraId="6C7C3DBF" w14:textId="77777777" w:rsidR="00517CCC" w:rsidRPr="00D34F51" w:rsidRDefault="00517CCC" w:rsidP="00224F1E">
      <w:pPr>
        <w:spacing w:line="340" w:lineRule="exact"/>
        <w:rPr>
          <w:rFonts w:hAnsi="Arial"/>
        </w:rPr>
      </w:pPr>
    </w:p>
    <w:sectPr w:rsidR="00517CCC" w:rsidRPr="00D34F51" w:rsidSect="00582A92">
      <w:type w:val="continuous"/>
      <w:pgSz w:w="11906" w:h="16838" w:code="9"/>
      <w:pgMar w:top="1420" w:right="1460" w:bottom="993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9DD1" w14:textId="77777777" w:rsidR="005546F6" w:rsidRDefault="005546F6">
      <w:pPr>
        <w:spacing w:line="240" w:lineRule="auto"/>
      </w:pPr>
      <w:r>
        <w:separator/>
      </w:r>
    </w:p>
  </w:endnote>
  <w:endnote w:type="continuationSeparator" w:id="0">
    <w:p w14:paraId="2C8782C5" w14:textId="77777777" w:rsidR="005546F6" w:rsidRDefault="00554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33DC8" w14:textId="77777777" w:rsidR="005546F6" w:rsidRDefault="005546F6">
      <w:pPr>
        <w:spacing w:line="240" w:lineRule="auto"/>
      </w:pPr>
      <w:r>
        <w:separator/>
      </w:r>
    </w:p>
  </w:footnote>
  <w:footnote w:type="continuationSeparator" w:id="0">
    <w:p w14:paraId="1B4D3129" w14:textId="77777777" w:rsidR="005546F6" w:rsidRDefault="005546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B75"/>
    <w:rsid w:val="000036A5"/>
    <w:rsid w:val="00074F6F"/>
    <w:rsid w:val="00085000"/>
    <w:rsid w:val="0010128B"/>
    <w:rsid w:val="0010413D"/>
    <w:rsid w:val="001433AD"/>
    <w:rsid w:val="00176210"/>
    <w:rsid w:val="00224F1E"/>
    <w:rsid w:val="002559F1"/>
    <w:rsid w:val="00295F35"/>
    <w:rsid w:val="003A5F35"/>
    <w:rsid w:val="003B3898"/>
    <w:rsid w:val="004071E2"/>
    <w:rsid w:val="004339BE"/>
    <w:rsid w:val="00433FDD"/>
    <w:rsid w:val="004A505A"/>
    <w:rsid w:val="004E0943"/>
    <w:rsid w:val="00517CCC"/>
    <w:rsid w:val="005546F6"/>
    <w:rsid w:val="00573750"/>
    <w:rsid w:val="00582A92"/>
    <w:rsid w:val="005A521A"/>
    <w:rsid w:val="0066036F"/>
    <w:rsid w:val="00690DBD"/>
    <w:rsid w:val="00711A79"/>
    <w:rsid w:val="007518A7"/>
    <w:rsid w:val="00770005"/>
    <w:rsid w:val="008643A2"/>
    <w:rsid w:val="00886A45"/>
    <w:rsid w:val="00894F00"/>
    <w:rsid w:val="008C1BFE"/>
    <w:rsid w:val="008F11CD"/>
    <w:rsid w:val="009E07EC"/>
    <w:rsid w:val="00A26A24"/>
    <w:rsid w:val="00A60EF0"/>
    <w:rsid w:val="00A85CE4"/>
    <w:rsid w:val="00AB0A78"/>
    <w:rsid w:val="00AB25D9"/>
    <w:rsid w:val="00AC0668"/>
    <w:rsid w:val="00AD3E2C"/>
    <w:rsid w:val="00B16105"/>
    <w:rsid w:val="00B35B9D"/>
    <w:rsid w:val="00B8374A"/>
    <w:rsid w:val="00BD749A"/>
    <w:rsid w:val="00C5128E"/>
    <w:rsid w:val="00C82E8C"/>
    <w:rsid w:val="00C87DF9"/>
    <w:rsid w:val="00CC28E4"/>
    <w:rsid w:val="00D26518"/>
    <w:rsid w:val="00D34F51"/>
    <w:rsid w:val="00D376A8"/>
    <w:rsid w:val="00EC4436"/>
    <w:rsid w:val="00ED5087"/>
    <w:rsid w:val="00EE397E"/>
    <w:rsid w:val="00F061BA"/>
    <w:rsid w:val="00F06B75"/>
    <w:rsid w:val="00F61FC2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1555C"/>
  <w14:defaultImageDpi w14:val="0"/>
  <w15:docId w15:val="{A066F04F-3EB6-47E1-92DC-EF2ECA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C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丸亀市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Hidenori Suzuki</cp:lastModifiedBy>
  <cp:revision>2</cp:revision>
  <cp:lastPrinted>2016-07-07T01:30:00Z</cp:lastPrinted>
  <dcterms:created xsi:type="dcterms:W3CDTF">2025-06-11T05:58:00Z</dcterms:created>
  <dcterms:modified xsi:type="dcterms:W3CDTF">2025-06-11T05:58:00Z</dcterms:modified>
</cp:coreProperties>
</file>