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5DE7" w14:textId="77777777" w:rsidR="00321AA5" w:rsidRDefault="003B636E" w:rsidP="003B636E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>様式第</w:t>
      </w:r>
      <w:r w:rsidR="00043460">
        <w:rPr>
          <w:rFonts w:hAnsi="Arial"/>
        </w:rPr>
        <w:t>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5D3AE1"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  <w:r w:rsidR="00321AA5">
        <w:rPr>
          <w:rFonts w:hAnsi="Arial" w:hint="eastAsia"/>
          <w:vanish/>
        </w:rPr>
        <w:t>業務開始届出書</w:t>
      </w:r>
    </w:p>
    <w:p w14:paraId="3E6863C0" w14:textId="77777777" w:rsidR="00321AA5" w:rsidRDefault="00321AA5" w:rsidP="003B636E">
      <w:pPr>
        <w:spacing w:line="420" w:lineRule="exact"/>
        <w:ind w:right="98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45C787C1" w14:textId="77777777" w:rsidR="00321AA5" w:rsidRDefault="00321AA5">
      <w:pPr>
        <w:spacing w:line="420" w:lineRule="exact"/>
        <w:ind w:right="420"/>
        <w:jc w:val="right"/>
        <w:rPr>
          <w:rFonts w:hAnsi="Arial"/>
        </w:rPr>
      </w:pPr>
    </w:p>
    <w:p w14:paraId="12AFCA23" w14:textId="77777777" w:rsidR="003B636E" w:rsidRPr="003B636E" w:rsidRDefault="003B636E" w:rsidP="005F6460">
      <w:pPr>
        <w:spacing w:line="340" w:lineRule="exact"/>
        <w:ind w:firstLineChars="100" w:firstLine="210"/>
        <w:rPr>
          <w:rFonts w:hAnsi="Arial"/>
        </w:rPr>
      </w:pPr>
      <w:r w:rsidRPr="003B636E">
        <w:rPr>
          <w:rFonts w:hAnsi="Arial" w:hint="eastAsia"/>
        </w:rPr>
        <w:t>丸亀市長　　　　宛</w:t>
      </w:r>
    </w:p>
    <w:p w14:paraId="7CEA5E14" w14:textId="77777777" w:rsidR="003B636E" w:rsidRPr="003B636E" w:rsidRDefault="007F4F1C" w:rsidP="003B636E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3B636E" w:rsidRPr="003B636E">
        <w:rPr>
          <w:rFonts w:hAnsi="Arial" w:hint="eastAsia"/>
        </w:rPr>
        <w:t xml:space="preserve">者　</w:t>
      </w:r>
      <w:r>
        <w:rPr>
          <w:rFonts w:hAnsi="Arial" w:hint="eastAsia"/>
        </w:rPr>
        <w:t xml:space="preserve">　</w:t>
      </w:r>
      <w:r w:rsidR="003B636E" w:rsidRPr="003B636E">
        <w:rPr>
          <w:rFonts w:hAnsi="Arial" w:hint="eastAsia"/>
        </w:rPr>
        <w:t xml:space="preserve">　　　　　　　　　　　　　　　　</w:t>
      </w:r>
    </w:p>
    <w:p w14:paraId="46281C67" w14:textId="77777777"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住　所　　　　　　　　　　　　　　　</w:t>
      </w:r>
    </w:p>
    <w:p w14:paraId="0BD66E11" w14:textId="77777777"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名　称　　　　　　　　　　　　　　　</w:t>
      </w:r>
    </w:p>
    <w:p w14:paraId="3C494310" w14:textId="77777777" w:rsidR="003B636E" w:rsidRPr="003B636E" w:rsidRDefault="003B636E" w:rsidP="003B636E">
      <w:pPr>
        <w:spacing w:line="340" w:lineRule="exact"/>
        <w:ind w:right="98"/>
        <w:jc w:val="right"/>
        <w:rPr>
          <w:rFonts w:hAnsi="Arial"/>
        </w:rPr>
      </w:pPr>
      <w:r w:rsidRPr="003B636E">
        <w:rPr>
          <w:rFonts w:hAnsi="Arial" w:hint="eastAsia"/>
        </w:rPr>
        <w:t xml:space="preserve">代表者職・氏名　　　　　　　　　　　　　　　</w:t>
      </w:r>
      <w:r w:rsidR="00C00151">
        <w:rPr>
          <w:rFonts w:hAnsi="Arial" w:hint="eastAsia"/>
        </w:rPr>
        <w:t xml:space="preserve">　</w:t>
      </w:r>
    </w:p>
    <w:p w14:paraId="619EA230" w14:textId="77777777"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  <w:r w:rsidRPr="003B636E">
        <w:rPr>
          <w:rFonts w:hAnsi="Arial" w:hint="eastAsia"/>
        </w:rPr>
        <w:t xml:space="preserve">電話番号　　　　　　　　　　　　　　</w:t>
      </w:r>
    </w:p>
    <w:p w14:paraId="1DC1026D" w14:textId="77777777"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</w:p>
    <w:p w14:paraId="1086D429" w14:textId="77777777" w:rsidR="003B636E" w:rsidRDefault="00043460" w:rsidP="007F4F1C">
      <w:pPr>
        <w:spacing w:line="420" w:lineRule="exact"/>
        <w:jc w:val="center"/>
        <w:rPr>
          <w:rFonts w:hAnsi="Arial"/>
        </w:rPr>
      </w:pPr>
      <w:r>
        <w:rPr>
          <w:rFonts w:hAnsi="Arial" w:hint="eastAsia"/>
        </w:rPr>
        <w:t>事業廃止</w:t>
      </w:r>
      <w:r>
        <w:rPr>
          <w:rFonts w:hAnsi="Arial"/>
        </w:rPr>
        <w:t>(</w:t>
      </w:r>
      <w:r>
        <w:rPr>
          <w:rFonts w:hAnsi="Arial" w:hint="eastAsia"/>
        </w:rPr>
        <w:t>休止</w:t>
      </w:r>
      <w:r>
        <w:rPr>
          <w:rFonts w:hAnsi="Arial"/>
        </w:rPr>
        <w:t>)</w:t>
      </w:r>
      <w:r w:rsidR="003B636E">
        <w:rPr>
          <w:rFonts w:hAnsi="Arial" w:hint="eastAsia"/>
        </w:rPr>
        <w:t>届出書</w:t>
      </w:r>
    </w:p>
    <w:p w14:paraId="1F85E417" w14:textId="77777777" w:rsidR="003B636E" w:rsidRDefault="003B636E">
      <w:pPr>
        <w:spacing w:line="420" w:lineRule="exact"/>
        <w:ind w:left="210" w:firstLine="210"/>
        <w:rPr>
          <w:rFonts w:hAnsi="Arial"/>
        </w:rPr>
      </w:pPr>
    </w:p>
    <w:p w14:paraId="6E8C0CDC" w14:textId="77777777" w:rsidR="00321AA5" w:rsidRDefault="00043460" w:rsidP="00460845">
      <w:pPr>
        <w:spacing w:line="48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次の</w:t>
      </w:r>
      <w:r w:rsidR="005F6460" w:rsidRPr="00664F55">
        <w:rPr>
          <w:rFonts w:hAnsi="Arial" w:hint="eastAsia"/>
        </w:rPr>
        <w:t>対象施設</w:t>
      </w:r>
      <w:r>
        <w:rPr>
          <w:rFonts w:hAnsi="Arial" w:hint="eastAsia"/>
        </w:rPr>
        <w:t>における事業</w:t>
      </w:r>
      <w:r w:rsidRPr="00043460">
        <w:rPr>
          <w:rFonts w:hAnsi="Arial" w:hint="eastAsia"/>
        </w:rPr>
        <w:t>を</w:t>
      </w:r>
      <w:r>
        <w:rPr>
          <w:rFonts w:hAnsi="Arial" w:hint="eastAsia"/>
        </w:rPr>
        <w:t xml:space="preserve">　</w:t>
      </w:r>
      <w:r w:rsidRPr="00043460">
        <w:rPr>
          <w:rFonts w:hAnsi="Arial"/>
        </w:rPr>
        <w:fldChar w:fldCharType="begin"/>
      </w:r>
      <w:r w:rsidRPr="00043460">
        <w:rPr>
          <w:rFonts w:hAnsi="Arial"/>
        </w:rPr>
        <w:instrText>eq \o \ad(\s \up 6(</w:instrText>
      </w:r>
      <w:r w:rsidRPr="00043460">
        <w:rPr>
          <w:rFonts w:hAnsi="Arial" w:hint="eastAsia"/>
        </w:rPr>
        <w:instrText>廃止</w:instrText>
      </w:r>
      <w:r w:rsidRPr="00043460">
        <w:rPr>
          <w:rFonts w:hAnsi="Arial"/>
        </w:rPr>
        <w:instrText>),\s \up -6(</w:instrText>
      </w:r>
      <w:r w:rsidRPr="00043460">
        <w:rPr>
          <w:rFonts w:hAnsi="Arial" w:hint="eastAsia"/>
        </w:rPr>
        <w:instrText>休止</w:instrText>
      </w:r>
      <w:r w:rsidRPr="00043460">
        <w:rPr>
          <w:rFonts w:hAnsi="Arial"/>
        </w:rPr>
        <w:instrText>))</w:instrText>
      </w:r>
      <w:r w:rsidRPr="00043460">
        <w:rPr>
          <w:rFonts w:hAnsi="Arial"/>
        </w:rPr>
        <w:fldChar w:fldCharType="end"/>
      </w:r>
      <w:r>
        <w:rPr>
          <w:rFonts w:hAnsi="Arial" w:hint="eastAsia"/>
        </w:rPr>
        <w:t xml:space="preserve">　</w:t>
      </w:r>
      <w:r w:rsidRPr="00043460">
        <w:rPr>
          <w:rFonts w:hAnsi="Arial" w:hint="eastAsia"/>
          <w:vanish/>
        </w:rPr>
        <w:t>廃止休止</w:t>
      </w:r>
      <w:r w:rsidRPr="00043460">
        <w:rPr>
          <w:rFonts w:hAnsi="Arial" w:hint="eastAsia"/>
        </w:rPr>
        <w:t>したので、</w:t>
      </w:r>
      <w:r>
        <w:rPr>
          <w:rFonts w:hAnsi="Arial" w:hint="eastAsia"/>
        </w:rPr>
        <w:t>丸亀市企業立地促進</w:t>
      </w:r>
      <w:r w:rsidRPr="00043460">
        <w:rPr>
          <w:rFonts w:hAnsi="Arial" w:hint="eastAsia"/>
        </w:rPr>
        <w:t>条例施行規則第</w:t>
      </w:r>
      <w:r w:rsidR="005D3AE1">
        <w:rPr>
          <w:rFonts w:hAnsi="Arial"/>
        </w:rPr>
        <w:t>9</w:t>
      </w:r>
      <w:r w:rsidRPr="00043460">
        <w:rPr>
          <w:rFonts w:hAnsi="Arial" w:hint="eastAsia"/>
        </w:rPr>
        <w:t>条の規定に基づき届け出ます。</w:t>
      </w:r>
    </w:p>
    <w:p w14:paraId="0DD65135" w14:textId="77777777" w:rsidR="00460845" w:rsidRPr="00043460" w:rsidRDefault="00460845" w:rsidP="00460845">
      <w:pPr>
        <w:spacing w:line="480" w:lineRule="exact"/>
        <w:ind w:firstLineChars="100" w:firstLine="210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469"/>
      </w:tblGrid>
      <w:tr w:rsidR="003B636E" w:rsidRPr="003B636E" w14:paraId="62D5A877" w14:textId="77777777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14:paraId="71F60656" w14:textId="77777777"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指定番号</w:t>
            </w:r>
          </w:p>
        </w:tc>
        <w:tc>
          <w:tcPr>
            <w:tcW w:w="6469" w:type="dxa"/>
            <w:vAlign w:val="center"/>
          </w:tcPr>
          <w:p w14:paraId="065E1844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14:paraId="252A99C1" w14:textId="77777777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14:paraId="39ACCD2D" w14:textId="77777777"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6469" w:type="dxa"/>
            <w:vAlign w:val="center"/>
          </w:tcPr>
          <w:p w14:paraId="3547F910" w14:textId="77777777"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 w:rsidR="00B231C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年　　　　　月　　　　　日</w:t>
            </w:r>
          </w:p>
        </w:tc>
      </w:tr>
      <w:tr w:rsidR="003B636E" w:rsidRPr="003B636E" w14:paraId="6BB8B662" w14:textId="77777777" w:rsidTr="007F4F1C">
        <w:trPr>
          <w:trHeight w:val="655"/>
        </w:trPr>
        <w:tc>
          <w:tcPr>
            <w:tcW w:w="1384" w:type="dxa"/>
            <w:vMerge w:val="restart"/>
            <w:vAlign w:val="center"/>
          </w:tcPr>
          <w:p w14:paraId="6E594AC4" w14:textId="77777777" w:rsidR="003B636E" w:rsidRPr="00664F55" w:rsidRDefault="00001C9E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対象</w:t>
            </w:r>
            <w:r w:rsidR="003B636E" w:rsidRPr="00664F55">
              <w:rPr>
                <w:rFonts w:hAnsi="Arial" w:hint="eastAsia"/>
              </w:rPr>
              <w:t>施設</w:t>
            </w:r>
          </w:p>
        </w:tc>
        <w:tc>
          <w:tcPr>
            <w:tcW w:w="992" w:type="dxa"/>
            <w:vAlign w:val="center"/>
          </w:tcPr>
          <w:p w14:paraId="7296303E" w14:textId="77777777" w:rsidR="003B636E" w:rsidRPr="00664F55" w:rsidRDefault="003B636E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名称</w:t>
            </w:r>
          </w:p>
        </w:tc>
        <w:tc>
          <w:tcPr>
            <w:tcW w:w="6469" w:type="dxa"/>
            <w:vAlign w:val="center"/>
          </w:tcPr>
          <w:p w14:paraId="06C5C239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14:paraId="271638FF" w14:textId="77777777" w:rsidTr="007F4F1C">
        <w:trPr>
          <w:trHeight w:val="655"/>
        </w:trPr>
        <w:tc>
          <w:tcPr>
            <w:tcW w:w="1384" w:type="dxa"/>
            <w:vMerge/>
            <w:vAlign w:val="center"/>
          </w:tcPr>
          <w:p w14:paraId="2839B7DA" w14:textId="77777777" w:rsidR="003B636E" w:rsidRPr="00664F55" w:rsidRDefault="003B636E" w:rsidP="003B636E">
            <w:pPr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14:paraId="494EEF8D" w14:textId="77777777" w:rsidR="003B636E" w:rsidRPr="00664F55" w:rsidRDefault="003B636E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所在地</w:t>
            </w:r>
          </w:p>
        </w:tc>
        <w:tc>
          <w:tcPr>
            <w:tcW w:w="6469" w:type="dxa"/>
            <w:vAlign w:val="center"/>
          </w:tcPr>
          <w:p w14:paraId="7448C764" w14:textId="77777777"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043460" w:rsidRPr="003B636E" w14:paraId="72B5876B" w14:textId="77777777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14:paraId="1A95573F" w14:textId="77777777" w:rsidR="00001C9E" w:rsidRPr="00664F55" w:rsidRDefault="00043460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操業</w:t>
            </w:r>
            <w:r w:rsidR="00001C9E" w:rsidRPr="00664F55">
              <w:rPr>
                <w:rFonts w:hAnsi="Arial" w:hint="eastAsia"/>
              </w:rPr>
              <w:t>又は分譲</w:t>
            </w:r>
            <w:r w:rsidR="00001C9E" w:rsidRPr="00664F55">
              <w:rPr>
                <w:rFonts w:hAnsi="Arial"/>
              </w:rPr>
              <w:t>(</w:t>
            </w:r>
            <w:r w:rsidR="00001C9E" w:rsidRPr="00664F55">
              <w:rPr>
                <w:rFonts w:hAnsi="Arial" w:hint="eastAsia"/>
              </w:rPr>
              <w:t>賃貸</w:t>
            </w:r>
            <w:r w:rsidR="00001C9E" w:rsidRPr="00664F55">
              <w:rPr>
                <w:rFonts w:hAnsi="Arial"/>
              </w:rPr>
              <w:t>)</w:t>
            </w:r>
          </w:p>
          <w:p w14:paraId="6E40BFBC" w14:textId="77777777" w:rsidR="00001C9E" w:rsidRPr="00664F55" w:rsidRDefault="00043460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開始年月日</w:t>
            </w:r>
          </w:p>
        </w:tc>
        <w:tc>
          <w:tcPr>
            <w:tcW w:w="6469" w:type="dxa"/>
            <w:vAlign w:val="center"/>
          </w:tcPr>
          <w:p w14:paraId="450883CF" w14:textId="77777777" w:rsidR="00043460" w:rsidRPr="003B636E" w:rsidRDefault="00043460" w:rsidP="00F1019B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　月　　　　　日</w:t>
            </w:r>
          </w:p>
        </w:tc>
      </w:tr>
      <w:tr w:rsidR="00043460" w:rsidRPr="003B636E" w14:paraId="175CC895" w14:textId="77777777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14:paraId="3919114D" w14:textId="77777777" w:rsidR="00043460" w:rsidRPr="00664F55" w:rsidRDefault="00043460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廃止</w:t>
            </w:r>
            <w:r w:rsidRPr="00664F55">
              <w:rPr>
                <w:rFonts w:hAnsi="Arial"/>
              </w:rPr>
              <w:t>(</w:t>
            </w:r>
            <w:r w:rsidRPr="00664F55">
              <w:rPr>
                <w:rFonts w:hAnsi="Arial" w:hint="eastAsia"/>
              </w:rPr>
              <w:t>休止</w:t>
            </w:r>
            <w:r w:rsidRPr="00664F55">
              <w:rPr>
                <w:rFonts w:hAnsi="Arial"/>
              </w:rPr>
              <w:t>)</w:t>
            </w:r>
            <w:r w:rsidRPr="00664F55">
              <w:rPr>
                <w:rFonts w:hAnsi="Arial" w:hint="eastAsia"/>
              </w:rPr>
              <w:t>年月日</w:t>
            </w:r>
          </w:p>
        </w:tc>
        <w:tc>
          <w:tcPr>
            <w:tcW w:w="6469" w:type="dxa"/>
            <w:vAlign w:val="center"/>
          </w:tcPr>
          <w:p w14:paraId="11B99383" w14:textId="77777777" w:rsidR="00043460" w:rsidRPr="003B636E" w:rsidRDefault="00043460" w:rsidP="00F1019B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　月　　　　　日</w:t>
            </w:r>
          </w:p>
        </w:tc>
      </w:tr>
      <w:tr w:rsidR="00043460" w:rsidRPr="003B636E" w14:paraId="32B581CC" w14:textId="77777777" w:rsidTr="00043460">
        <w:trPr>
          <w:trHeight w:val="1199"/>
        </w:trPr>
        <w:tc>
          <w:tcPr>
            <w:tcW w:w="2376" w:type="dxa"/>
            <w:gridSpan w:val="2"/>
            <w:vAlign w:val="center"/>
          </w:tcPr>
          <w:p w14:paraId="5D87B440" w14:textId="77777777" w:rsidR="00043460" w:rsidRPr="00664F55" w:rsidRDefault="00043460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廃止</w:t>
            </w:r>
            <w:r w:rsidRPr="00664F55">
              <w:rPr>
                <w:rFonts w:hAnsi="Arial"/>
              </w:rPr>
              <w:t>(</w:t>
            </w:r>
            <w:r w:rsidRPr="00664F55">
              <w:rPr>
                <w:rFonts w:hAnsi="Arial" w:hint="eastAsia"/>
              </w:rPr>
              <w:t>休止</w:t>
            </w:r>
            <w:r w:rsidRPr="00664F55">
              <w:rPr>
                <w:rFonts w:hAnsi="Arial"/>
              </w:rPr>
              <w:t>)</w:t>
            </w:r>
            <w:r w:rsidRPr="00664F55">
              <w:rPr>
                <w:rFonts w:hAnsi="Arial" w:hint="eastAsia"/>
              </w:rPr>
              <w:t>理由</w:t>
            </w:r>
          </w:p>
        </w:tc>
        <w:tc>
          <w:tcPr>
            <w:tcW w:w="6469" w:type="dxa"/>
            <w:vAlign w:val="center"/>
          </w:tcPr>
          <w:p w14:paraId="3A1AD6F7" w14:textId="77777777" w:rsidR="00043460" w:rsidRPr="003B636E" w:rsidRDefault="00043460" w:rsidP="003B636E">
            <w:pPr>
              <w:rPr>
                <w:rFonts w:hAnsi="Arial"/>
              </w:rPr>
            </w:pPr>
          </w:p>
        </w:tc>
      </w:tr>
      <w:tr w:rsidR="00043460" w:rsidRPr="003B636E" w14:paraId="580D8FC6" w14:textId="77777777" w:rsidTr="00043460">
        <w:trPr>
          <w:trHeight w:val="1238"/>
        </w:trPr>
        <w:tc>
          <w:tcPr>
            <w:tcW w:w="2376" w:type="dxa"/>
            <w:gridSpan w:val="2"/>
            <w:vAlign w:val="center"/>
          </w:tcPr>
          <w:p w14:paraId="78412E32" w14:textId="77777777" w:rsidR="00043460" w:rsidRPr="00664F55" w:rsidRDefault="00043460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事業を廃止した場合にあっては、廃止後の</w:t>
            </w:r>
            <w:r w:rsidR="00001C9E" w:rsidRPr="00664F55">
              <w:rPr>
                <w:rFonts w:hAnsi="Arial" w:hint="eastAsia"/>
              </w:rPr>
              <w:t>対象施設</w:t>
            </w:r>
            <w:r w:rsidRPr="00664F55">
              <w:rPr>
                <w:rFonts w:hAnsi="Arial" w:hint="eastAsia"/>
              </w:rPr>
              <w:t>の利用方法</w:t>
            </w:r>
          </w:p>
        </w:tc>
        <w:tc>
          <w:tcPr>
            <w:tcW w:w="6469" w:type="dxa"/>
            <w:vAlign w:val="center"/>
          </w:tcPr>
          <w:p w14:paraId="7796321E" w14:textId="77777777" w:rsidR="00043460" w:rsidRPr="003B636E" w:rsidRDefault="00043460" w:rsidP="003B636E">
            <w:pPr>
              <w:rPr>
                <w:rFonts w:hAnsi="Arial"/>
              </w:rPr>
            </w:pPr>
          </w:p>
        </w:tc>
      </w:tr>
      <w:tr w:rsidR="00043460" w:rsidRPr="003B636E" w14:paraId="66805E76" w14:textId="77777777" w:rsidTr="00043460">
        <w:trPr>
          <w:trHeight w:val="1292"/>
        </w:trPr>
        <w:tc>
          <w:tcPr>
            <w:tcW w:w="2376" w:type="dxa"/>
            <w:gridSpan w:val="2"/>
            <w:vAlign w:val="center"/>
          </w:tcPr>
          <w:p w14:paraId="1B5187E8" w14:textId="77777777" w:rsidR="00043460" w:rsidRPr="00664F55" w:rsidRDefault="00043460" w:rsidP="003B636E">
            <w:pPr>
              <w:rPr>
                <w:rFonts w:hAnsi="Arial"/>
              </w:rPr>
            </w:pPr>
            <w:r w:rsidRPr="00664F55">
              <w:rPr>
                <w:rFonts w:hAnsi="Arial" w:hint="eastAsia"/>
              </w:rPr>
              <w:t>事業を休止した場合にあっては、事業の再開予定年月日</w:t>
            </w:r>
          </w:p>
        </w:tc>
        <w:tc>
          <w:tcPr>
            <w:tcW w:w="6469" w:type="dxa"/>
            <w:vAlign w:val="center"/>
          </w:tcPr>
          <w:p w14:paraId="21D7951E" w14:textId="77777777" w:rsidR="00043460" w:rsidRPr="003B636E" w:rsidRDefault="00043460" w:rsidP="002B4CD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　月　　　　　日</w:t>
            </w:r>
          </w:p>
        </w:tc>
      </w:tr>
    </w:tbl>
    <w:p w14:paraId="65B4C868" w14:textId="77777777" w:rsidR="003B636E" w:rsidRDefault="003B636E" w:rsidP="00043460">
      <w:pPr>
        <w:spacing w:line="420" w:lineRule="exact"/>
        <w:rPr>
          <w:rFonts w:hAnsi="Arial"/>
        </w:rPr>
      </w:pPr>
    </w:p>
    <w:sectPr w:rsidR="003B636E" w:rsidSect="00460845">
      <w:type w:val="continuous"/>
      <w:pgSz w:w="11906" w:h="16838" w:code="9"/>
      <w:pgMar w:top="1418" w:right="1457" w:bottom="85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9CE6" w14:textId="77777777" w:rsidR="00AF6C68" w:rsidRDefault="00AF6C68">
      <w:pPr>
        <w:spacing w:line="240" w:lineRule="auto"/>
      </w:pPr>
      <w:r>
        <w:separator/>
      </w:r>
    </w:p>
  </w:endnote>
  <w:endnote w:type="continuationSeparator" w:id="0">
    <w:p w14:paraId="247A40EA" w14:textId="77777777" w:rsidR="00AF6C68" w:rsidRDefault="00AF6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3A7C" w14:textId="77777777" w:rsidR="00AF6C68" w:rsidRDefault="00AF6C68">
      <w:pPr>
        <w:spacing w:line="240" w:lineRule="auto"/>
      </w:pPr>
      <w:r>
        <w:separator/>
      </w:r>
    </w:p>
  </w:footnote>
  <w:footnote w:type="continuationSeparator" w:id="0">
    <w:p w14:paraId="65C25308" w14:textId="77777777" w:rsidR="00AF6C68" w:rsidRDefault="00AF6C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636E"/>
    <w:rsid w:val="00001C9E"/>
    <w:rsid w:val="00043460"/>
    <w:rsid w:val="002B4CDD"/>
    <w:rsid w:val="00321AA5"/>
    <w:rsid w:val="003B636E"/>
    <w:rsid w:val="00460845"/>
    <w:rsid w:val="004C5765"/>
    <w:rsid w:val="005D3AE1"/>
    <w:rsid w:val="005F6460"/>
    <w:rsid w:val="00664F55"/>
    <w:rsid w:val="007168DE"/>
    <w:rsid w:val="00766620"/>
    <w:rsid w:val="00791AB4"/>
    <w:rsid w:val="007F4F1C"/>
    <w:rsid w:val="00AF6C68"/>
    <w:rsid w:val="00B231CC"/>
    <w:rsid w:val="00BC5E69"/>
    <w:rsid w:val="00C00151"/>
    <w:rsid w:val="00D33C6D"/>
    <w:rsid w:val="00F1019B"/>
    <w:rsid w:val="00F95093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04264"/>
  <w14:defaultImageDpi w14:val="0"/>
  <w15:docId w15:val="{EB9F3906-2C68-4C9F-B0AF-152A0CD3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B63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B0DD-7B36-4C10-986A-1ABBA857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Hidenori Suzuki</cp:lastModifiedBy>
  <cp:revision>2</cp:revision>
  <cp:lastPrinted>1999-11-19T05:42:00Z</cp:lastPrinted>
  <dcterms:created xsi:type="dcterms:W3CDTF">2025-06-11T05:58:00Z</dcterms:created>
  <dcterms:modified xsi:type="dcterms:W3CDTF">2025-06-11T05:58:00Z</dcterms:modified>
</cp:coreProperties>
</file>