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4F1A" w:rsidRPr="00372B81" w:rsidRDefault="003658CE">
      <w:pPr>
        <w:rPr>
          <w:rFonts w:hint="eastAsia"/>
        </w:rPr>
      </w:pPr>
      <w:r w:rsidRPr="00372B81">
        <w:rPr>
          <w:rFonts w:hint="eastAsia"/>
        </w:rPr>
        <w:t>様式第6</w:t>
      </w:r>
      <w:r w:rsidR="00D54F1A" w:rsidRPr="00372B81">
        <w:rPr>
          <w:rFonts w:hint="eastAsia"/>
        </w:rPr>
        <w:t>号</w:t>
      </w:r>
      <w:r w:rsidRPr="00372B81">
        <w:rPr>
          <w:rFonts w:hint="eastAsia"/>
        </w:rPr>
        <w:t>（第12</w:t>
      </w:r>
      <w:r w:rsidR="00D54F1A" w:rsidRPr="00372B81">
        <w:rPr>
          <w:rFonts w:hint="eastAsia"/>
        </w:rPr>
        <w:t>条関係）</w:t>
      </w:r>
    </w:p>
    <w:tbl>
      <w:tblPr>
        <w:tblW w:w="0" w:type="auto"/>
        <w:tblInd w:w="67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D54F1A" w:rsidRPr="00372B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00" w:type="dxa"/>
            <w:vAlign w:val="center"/>
          </w:tcPr>
          <w:p w:rsidR="00D54F1A" w:rsidRPr="00372B81" w:rsidRDefault="004439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54F1A" w:rsidRPr="00372B81">
              <w:rPr>
                <w:rFonts w:hint="eastAsia"/>
              </w:rPr>
              <w:t>第　号</w:t>
            </w:r>
          </w:p>
        </w:tc>
      </w:tr>
      <w:tr w:rsidR="00D54F1A" w:rsidRPr="00372B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00" w:type="dxa"/>
            <w:vAlign w:val="center"/>
          </w:tcPr>
          <w:p w:rsidR="00D54F1A" w:rsidRPr="00372B81" w:rsidRDefault="004439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54F1A" w:rsidRPr="00372B81">
              <w:rPr>
                <w:rFonts w:hint="eastAsia"/>
              </w:rPr>
              <w:t>年　月　日</w:t>
            </w:r>
          </w:p>
        </w:tc>
      </w:tr>
    </w:tbl>
    <w:p w:rsidR="00D54F1A" w:rsidRPr="00372B81" w:rsidRDefault="00D54F1A">
      <w:pPr>
        <w:rPr>
          <w:rFonts w:hint="eastAsia"/>
        </w:rPr>
      </w:pPr>
    </w:p>
    <w:p w:rsidR="00D54F1A" w:rsidRPr="00372B81" w:rsidRDefault="00D54F1A">
      <w:pPr>
        <w:rPr>
          <w:rFonts w:hint="eastAsia"/>
        </w:rPr>
      </w:pPr>
    </w:p>
    <w:p w:rsidR="00D54F1A" w:rsidRPr="00372B81" w:rsidRDefault="00D54F1A">
      <w:pPr>
        <w:rPr>
          <w:rFonts w:hint="eastAsia"/>
        </w:rPr>
      </w:pPr>
    </w:p>
    <w:p w:rsidR="00D54F1A" w:rsidRPr="00372B81" w:rsidRDefault="0022421A">
      <w:pPr>
        <w:rPr>
          <w:rFonts w:hint="eastAsia"/>
        </w:rPr>
      </w:pPr>
      <w:r w:rsidRPr="00372B81">
        <w:rPr>
          <w:rFonts w:hint="eastAsia"/>
        </w:rPr>
        <w:t xml:space="preserve">　　　　　　　　　　　様</w:t>
      </w:r>
    </w:p>
    <w:p w:rsidR="00D54F1A" w:rsidRPr="00372B81" w:rsidRDefault="00D54F1A">
      <w:pPr>
        <w:rPr>
          <w:rFonts w:hint="eastAsia"/>
        </w:rPr>
      </w:pPr>
    </w:p>
    <w:p w:rsidR="00D54F1A" w:rsidRPr="00372B81" w:rsidRDefault="00D54F1A">
      <w:pPr>
        <w:rPr>
          <w:rFonts w:hint="eastAsia"/>
        </w:rPr>
      </w:pPr>
    </w:p>
    <w:p w:rsidR="0022421A" w:rsidRPr="00372B81" w:rsidRDefault="00A25726" w:rsidP="00A25726">
      <w:pPr>
        <w:ind w:right="1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4439BA">
        <w:rPr>
          <w:rFonts w:hint="eastAsia"/>
        </w:rPr>
        <w:t xml:space="preserve">丸亀市長　　　　</w:t>
      </w:r>
      <w:r w:rsidR="0022421A" w:rsidRPr="00372B8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A25726">
        <w:rPr>
          <w:rFonts w:hint="eastAsia"/>
          <w:position w:val="3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54F1A" w:rsidRPr="00372B81" w:rsidRDefault="00D54F1A">
      <w:pPr>
        <w:rPr>
          <w:rFonts w:hint="eastAsia"/>
        </w:rPr>
      </w:pPr>
    </w:p>
    <w:p w:rsidR="00D54F1A" w:rsidRPr="00372B81" w:rsidRDefault="00D54F1A">
      <w:pPr>
        <w:rPr>
          <w:rFonts w:hint="eastAsia"/>
        </w:rPr>
      </w:pPr>
    </w:p>
    <w:p w:rsidR="00D54F1A" w:rsidRPr="00372B81" w:rsidRDefault="00D54F1A">
      <w:pPr>
        <w:jc w:val="center"/>
        <w:rPr>
          <w:rFonts w:hint="eastAsia"/>
          <w:sz w:val="28"/>
        </w:rPr>
      </w:pPr>
      <w:r w:rsidRPr="00372B81">
        <w:rPr>
          <w:rFonts w:hint="eastAsia"/>
          <w:sz w:val="28"/>
        </w:rPr>
        <w:t>香川大学大学院学位取得助成金確定通知書</w:t>
      </w:r>
    </w:p>
    <w:p w:rsidR="00D54F1A" w:rsidRPr="00372B81" w:rsidRDefault="00D54F1A">
      <w:pPr>
        <w:rPr>
          <w:rFonts w:hint="eastAsia"/>
        </w:rPr>
      </w:pPr>
    </w:p>
    <w:p w:rsidR="00D54F1A" w:rsidRPr="00372B81" w:rsidRDefault="004439BA">
      <w:pPr>
        <w:rPr>
          <w:rFonts w:hint="eastAsia"/>
        </w:rPr>
      </w:pPr>
      <w:r>
        <w:rPr>
          <w:rFonts w:hint="eastAsia"/>
        </w:rPr>
        <w:t xml:space="preserve">　</w:t>
      </w:r>
      <w:r w:rsidR="003658CE" w:rsidRPr="00372B81">
        <w:rPr>
          <w:rFonts w:hint="eastAsia"/>
        </w:rPr>
        <w:t xml:space="preserve">　年　月　日付</w:t>
      </w:r>
      <w:r w:rsidR="00D54F1A" w:rsidRPr="00372B81">
        <w:rPr>
          <w:rFonts w:hint="eastAsia"/>
        </w:rPr>
        <w:t>で申請のあった助成金の交付額については</w:t>
      </w:r>
      <w:r w:rsidR="003658CE" w:rsidRPr="00372B81">
        <w:rPr>
          <w:rFonts w:hint="eastAsia"/>
        </w:rPr>
        <w:t>、</w:t>
      </w:r>
      <w:r w:rsidR="00D54F1A" w:rsidRPr="00372B81">
        <w:rPr>
          <w:rFonts w:hint="eastAsia"/>
        </w:rPr>
        <w:t>次のとおり確定したので</w:t>
      </w:r>
      <w:r w:rsidR="003658CE" w:rsidRPr="00372B81">
        <w:rPr>
          <w:rFonts w:hint="eastAsia"/>
        </w:rPr>
        <w:t>、丸亀市職員の香川大学大学院学位取得支援に関する要綱</w:t>
      </w:r>
      <w:r w:rsidR="00D54F1A" w:rsidRPr="00372B81">
        <w:rPr>
          <w:rFonts w:hint="eastAsia"/>
        </w:rPr>
        <w:t>第</w:t>
      </w:r>
      <w:r w:rsidR="003658CE" w:rsidRPr="00372B81">
        <w:rPr>
          <w:rFonts w:hint="eastAsia"/>
        </w:rPr>
        <w:t>12</w:t>
      </w:r>
      <w:r w:rsidR="00D54F1A" w:rsidRPr="00372B81">
        <w:rPr>
          <w:rFonts w:hint="eastAsia"/>
        </w:rPr>
        <w:t>条</w:t>
      </w:r>
      <w:r w:rsidR="000D6A25">
        <w:rPr>
          <w:rFonts w:hint="eastAsia"/>
        </w:rPr>
        <w:t>第1項</w:t>
      </w:r>
      <w:r w:rsidR="00D54F1A" w:rsidRPr="00372B81">
        <w:rPr>
          <w:rFonts w:hint="eastAsia"/>
        </w:rPr>
        <w:t>の規定により通知します。</w:t>
      </w:r>
    </w:p>
    <w:p w:rsidR="00D54F1A" w:rsidRPr="00372B81" w:rsidRDefault="00D54F1A">
      <w:pPr>
        <w:rPr>
          <w:rFonts w:hint="eastAsia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6772"/>
      </w:tblGrid>
      <w:tr w:rsidR="00D54F1A" w:rsidRPr="00372B8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:rsidR="00D54F1A" w:rsidRPr="00372B81" w:rsidRDefault="00D54F1A">
            <w:pPr>
              <w:ind w:left="119" w:right="171"/>
              <w:jc w:val="distribute"/>
              <w:rPr>
                <w:rFonts w:hint="eastAsia"/>
              </w:rPr>
            </w:pPr>
            <w:r w:rsidRPr="00372B81">
              <w:rPr>
                <w:rFonts w:hint="eastAsia"/>
              </w:rPr>
              <w:t>交付年度</w:t>
            </w:r>
          </w:p>
        </w:tc>
        <w:tc>
          <w:tcPr>
            <w:tcW w:w="6772" w:type="dxa"/>
            <w:vAlign w:val="center"/>
          </w:tcPr>
          <w:p w:rsidR="00D54F1A" w:rsidRPr="00372B81" w:rsidRDefault="00667E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54F1A" w:rsidRPr="00372B81">
              <w:rPr>
                <w:rFonts w:hint="eastAsia"/>
              </w:rPr>
              <w:t xml:space="preserve">　年度</w:t>
            </w:r>
          </w:p>
        </w:tc>
      </w:tr>
      <w:tr w:rsidR="00D54F1A" w:rsidRPr="00372B8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:rsidR="00D54F1A" w:rsidRPr="00372B81" w:rsidRDefault="00D54F1A">
            <w:pPr>
              <w:ind w:left="119" w:right="171"/>
              <w:jc w:val="distribute"/>
              <w:rPr>
                <w:rFonts w:hint="eastAsia"/>
              </w:rPr>
            </w:pPr>
            <w:r w:rsidRPr="00372B81">
              <w:rPr>
                <w:rFonts w:hint="eastAsia"/>
              </w:rPr>
              <w:t>課程名等</w:t>
            </w:r>
          </w:p>
        </w:tc>
        <w:tc>
          <w:tcPr>
            <w:tcW w:w="6772" w:type="dxa"/>
            <w:vAlign w:val="center"/>
          </w:tcPr>
          <w:p w:rsidR="00D54F1A" w:rsidRPr="00372B81" w:rsidRDefault="00D54F1A">
            <w:pPr>
              <w:rPr>
                <w:rFonts w:hint="eastAsia"/>
              </w:rPr>
            </w:pPr>
          </w:p>
        </w:tc>
      </w:tr>
      <w:tr w:rsidR="00D54F1A" w:rsidRPr="00372B8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78" w:type="dxa"/>
            <w:vAlign w:val="center"/>
          </w:tcPr>
          <w:p w:rsidR="00D54F1A" w:rsidRPr="00372B81" w:rsidRDefault="00D54F1A">
            <w:pPr>
              <w:ind w:left="119" w:right="171"/>
              <w:jc w:val="distribute"/>
              <w:rPr>
                <w:rFonts w:hint="eastAsia"/>
              </w:rPr>
            </w:pPr>
            <w:r w:rsidRPr="00372B81">
              <w:rPr>
                <w:rFonts w:hint="eastAsia"/>
              </w:rPr>
              <w:t>助成金の</w:t>
            </w:r>
          </w:p>
          <w:p w:rsidR="00D54F1A" w:rsidRPr="00372B81" w:rsidRDefault="00D54F1A">
            <w:pPr>
              <w:ind w:left="119" w:right="171"/>
              <w:jc w:val="distribute"/>
              <w:rPr>
                <w:rFonts w:hint="eastAsia"/>
              </w:rPr>
            </w:pPr>
            <w:r w:rsidRPr="00372B81">
              <w:rPr>
                <w:rFonts w:hint="eastAsia"/>
              </w:rPr>
              <w:t>交付確定額</w:t>
            </w:r>
          </w:p>
        </w:tc>
        <w:tc>
          <w:tcPr>
            <w:tcW w:w="6772" w:type="dxa"/>
            <w:vAlign w:val="center"/>
          </w:tcPr>
          <w:p w:rsidR="00D54F1A" w:rsidRPr="00372B81" w:rsidRDefault="00D54F1A">
            <w:pPr>
              <w:rPr>
                <w:rFonts w:hint="eastAsia"/>
              </w:rPr>
            </w:pPr>
            <w:r w:rsidRPr="00372B81">
              <w:rPr>
                <w:rFonts w:hint="eastAsia"/>
              </w:rPr>
              <w:t xml:space="preserve">　　　　　　　　　　　円</w:t>
            </w:r>
          </w:p>
        </w:tc>
      </w:tr>
    </w:tbl>
    <w:p w:rsidR="00D54F1A" w:rsidRPr="00372B81" w:rsidRDefault="00D54F1A">
      <w:pPr>
        <w:jc w:val="left"/>
        <w:rPr>
          <w:rFonts w:hint="eastAsia"/>
        </w:rPr>
      </w:pPr>
    </w:p>
    <w:sectPr w:rsidR="00D54F1A" w:rsidRPr="00372B81">
      <w:pgSz w:w="11906" w:h="16838" w:code="9"/>
      <w:pgMar w:top="1134" w:right="1134" w:bottom="1134" w:left="1418" w:header="851" w:footer="567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22E6" w:rsidRDefault="002D22E6" w:rsidP="00E20485">
      <w:r>
        <w:separator/>
      </w:r>
    </w:p>
  </w:endnote>
  <w:endnote w:type="continuationSeparator" w:id="0">
    <w:p w:rsidR="002D22E6" w:rsidRDefault="002D22E6" w:rsidP="00E2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22E6" w:rsidRDefault="002D22E6" w:rsidP="00E20485">
      <w:r>
        <w:separator/>
      </w:r>
    </w:p>
  </w:footnote>
  <w:footnote w:type="continuationSeparator" w:id="0">
    <w:p w:rsidR="002D22E6" w:rsidRDefault="002D22E6" w:rsidP="00E2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5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5DB"/>
    <w:rsid w:val="000D6A25"/>
    <w:rsid w:val="0022421A"/>
    <w:rsid w:val="002D22E6"/>
    <w:rsid w:val="003658CE"/>
    <w:rsid w:val="00372B81"/>
    <w:rsid w:val="003F5BB5"/>
    <w:rsid w:val="004348A4"/>
    <w:rsid w:val="004439BA"/>
    <w:rsid w:val="004C7216"/>
    <w:rsid w:val="004F101B"/>
    <w:rsid w:val="00653517"/>
    <w:rsid w:val="00667EB2"/>
    <w:rsid w:val="006D15F8"/>
    <w:rsid w:val="00A25726"/>
    <w:rsid w:val="00C70436"/>
    <w:rsid w:val="00D54F1A"/>
    <w:rsid w:val="00E20485"/>
    <w:rsid w:val="00F1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7809A-7B45-4A2D-9584-481C7B1F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題名"/>
    <w:basedOn w:val="a"/>
    <w:pPr>
      <w:ind w:leftChars="300" w:left="810"/>
    </w:pPr>
  </w:style>
  <w:style w:type="paragraph" w:customStyle="1" w:styleId="a4">
    <w:name w:val="本文等"/>
    <w:basedOn w:val="a"/>
    <w:pPr>
      <w:ind w:left="270" w:hangingChars="100" w:hanging="270"/>
    </w:pPr>
    <w:rPr>
      <w:rFonts w:cs="ＭＳ 明朝"/>
      <w:szCs w:val="20"/>
    </w:rPr>
  </w:style>
  <w:style w:type="paragraph" w:customStyle="1" w:styleId="a5">
    <w:name w:val="号"/>
    <w:basedOn w:val="a"/>
    <w:pPr>
      <w:ind w:leftChars="100" w:left="540" w:hangingChars="100" w:hanging="270"/>
    </w:pPr>
    <w:rPr>
      <w:rFonts w:cs="ＭＳ 明朝"/>
      <w:szCs w:val="20"/>
    </w:rPr>
  </w:style>
  <w:style w:type="paragraph" w:styleId="a6">
    <w:name w:val="header"/>
    <w:basedOn w:val="a"/>
    <w:link w:val="a7"/>
    <w:rsid w:val="00E20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0485"/>
    <w:rPr>
      <w:rFonts w:ascii="ＭＳ 明朝" w:hAnsi="ＭＳ 明朝"/>
      <w:sz w:val="26"/>
      <w:szCs w:val="26"/>
    </w:rPr>
  </w:style>
  <w:style w:type="paragraph" w:styleId="a8">
    <w:name w:val="footer"/>
    <w:basedOn w:val="a"/>
    <w:link w:val="a9"/>
    <w:rsid w:val="00E204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0485"/>
    <w:rPr>
      <w:rFonts w:ascii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法規.dot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条例・規則等の書式</vt:lpstr>
      <vt:lpstr>条例・規則等の書式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条例・規則等の書式</dc:title>
  <dc:subject/>
  <dc:creator>秘書課</dc:creator>
  <cp:keywords/>
  <dc:description/>
  <cp:lastModifiedBy>Hidenori Suzuki</cp:lastModifiedBy>
  <cp:revision>2</cp:revision>
  <cp:lastPrinted>2014-01-24T04:59:00Z</cp:lastPrinted>
  <dcterms:created xsi:type="dcterms:W3CDTF">2025-06-11T05:45:00Z</dcterms:created>
  <dcterms:modified xsi:type="dcterms:W3CDTF">2025-06-11T05:45:00Z</dcterms:modified>
</cp:coreProperties>
</file>