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B1B4" w14:textId="77777777" w:rsidR="00CE4DD6" w:rsidRPr="004A2487" w:rsidRDefault="00600505">
      <w:pPr>
        <w:rPr>
          <w:rFonts w:hint="eastAsia"/>
        </w:rPr>
      </w:pPr>
      <w:r w:rsidRPr="004A2487">
        <w:rPr>
          <w:rFonts w:hint="eastAsia"/>
        </w:rPr>
        <w:t>様式第1</w:t>
      </w:r>
      <w:r w:rsidR="00CE4DD6" w:rsidRPr="004A2487">
        <w:rPr>
          <w:rFonts w:hint="eastAsia"/>
        </w:rPr>
        <w:t>号</w:t>
      </w:r>
      <w:r w:rsidRPr="004A2487">
        <w:rPr>
          <w:rFonts w:hint="eastAsia"/>
        </w:rPr>
        <w:t>（第5</w:t>
      </w:r>
      <w:r w:rsidR="00CE4DD6" w:rsidRPr="004A2487">
        <w:rPr>
          <w:rFonts w:hint="eastAsia"/>
        </w:rPr>
        <w:t>条関係）</w:t>
      </w:r>
    </w:p>
    <w:tbl>
      <w:tblPr>
        <w:tblW w:w="0" w:type="auto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</w:tblGrid>
      <w:tr w:rsidR="00C3683F" w14:paraId="32BE22B7" w14:textId="77777777" w:rsidTr="00444A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91" w:type="dxa"/>
            <w:vAlign w:val="center"/>
          </w:tcPr>
          <w:p w14:paraId="2C0E1165" w14:textId="77777777" w:rsidR="00C3683F" w:rsidRPr="00A54F51" w:rsidRDefault="00444A33" w:rsidP="00444A33">
            <w:pPr>
              <w:tabs>
                <w:tab w:val="right" w:pos="6565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所属長</w:t>
            </w:r>
          </w:p>
        </w:tc>
      </w:tr>
      <w:tr w:rsidR="00C3683F" w14:paraId="033CEC9C" w14:textId="77777777" w:rsidTr="00444A3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91" w:type="dxa"/>
          </w:tcPr>
          <w:p w14:paraId="434683D9" w14:textId="77777777" w:rsidR="00C3683F" w:rsidRDefault="00C3683F" w:rsidP="001E5FCB">
            <w:pPr>
              <w:tabs>
                <w:tab w:val="right" w:pos="6565"/>
              </w:tabs>
              <w:rPr>
                <w:rFonts w:hint="eastAsia"/>
              </w:rPr>
            </w:pPr>
          </w:p>
        </w:tc>
      </w:tr>
    </w:tbl>
    <w:p w14:paraId="534DC8CE" w14:textId="77777777" w:rsidR="00C3683F" w:rsidRDefault="00C3683F" w:rsidP="00C3683F">
      <w:pPr>
        <w:rPr>
          <w:rFonts w:hint="eastAsia"/>
        </w:rPr>
      </w:pPr>
    </w:p>
    <w:p w14:paraId="6A1D6027" w14:textId="77777777" w:rsidR="00C3683F" w:rsidRDefault="00C3683F" w:rsidP="00C3683F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03FE966F" w14:textId="77777777" w:rsidR="00C3683F" w:rsidRDefault="00246D22" w:rsidP="00C3683F">
      <w:pPr>
        <w:ind w:firstLine="219"/>
        <w:rPr>
          <w:rFonts w:hint="eastAsia"/>
        </w:rPr>
      </w:pPr>
      <w:r>
        <w:rPr>
          <w:rFonts w:hint="eastAsia"/>
        </w:rPr>
        <w:t>丸亀市長　様</w:t>
      </w:r>
    </w:p>
    <w:p w14:paraId="58DDC0C4" w14:textId="77777777" w:rsidR="00C3683F" w:rsidRDefault="00C3683F" w:rsidP="00C3683F">
      <w:pPr>
        <w:rPr>
          <w:rFonts w:hint="eastAsia"/>
          <w:sz w:val="24"/>
        </w:rPr>
      </w:pPr>
    </w:p>
    <w:p w14:paraId="4E3911FE" w14:textId="77777777" w:rsidR="00C3683F" w:rsidRDefault="00C3683F" w:rsidP="00C3683F">
      <w:pPr>
        <w:spacing w:line="360" w:lineRule="auto"/>
        <w:ind w:firstLine="4559"/>
        <w:rPr>
          <w:rFonts w:hint="eastAsia"/>
        </w:rPr>
      </w:pPr>
      <w:r>
        <w:rPr>
          <w:rFonts w:hint="eastAsia"/>
        </w:rPr>
        <w:t>所　　属</w:t>
      </w:r>
    </w:p>
    <w:p w14:paraId="7E742199" w14:textId="77777777" w:rsidR="00C3683F" w:rsidRDefault="00C3683F" w:rsidP="00C3683F">
      <w:pPr>
        <w:spacing w:line="360" w:lineRule="auto"/>
        <w:ind w:firstLine="4559"/>
        <w:rPr>
          <w:rFonts w:hint="eastAsia"/>
        </w:rPr>
      </w:pPr>
      <w:r>
        <w:rPr>
          <w:rFonts w:hint="eastAsia"/>
        </w:rPr>
        <w:t xml:space="preserve">職・氏名　　　　　　　　　　　</w:t>
      </w:r>
    </w:p>
    <w:p w14:paraId="4839F31A" w14:textId="77777777" w:rsidR="00CE4DD6" w:rsidRPr="00C3683F" w:rsidRDefault="00CE4DD6">
      <w:pPr>
        <w:rPr>
          <w:rFonts w:hint="eastAsia"/>
        </w:rPr>
      </w:pPr>
    </w:p>
    <w:p w14:paraId="7230047C" w14:textId="77777777" w:rsidR="00CE4DD6" w:rsidRDefault="00CE4DD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香川大学大学院学位取得支援</w:t>
      </w:r>
      <w:r w:rsidR="00626CB2">
        <w:rPr>
          <w:rFonts w:hint="eastAsia"/>
          <w:sz w:val="28"/>
        </w:rPr>
        <w:t>申請</w:t>
      </w:r>
      <w:r>
        <w:rPr>
          <w:rFonts w:hint="eastAsia"/>
          <w:sz w:val="28"/>
        </w:rPr>
        <w:t>書</w:t>
      </w:r>
    </w:p>
    <w:p w14:paraId="3728F34C" w14:textId="77777777" w:rsidR="00CE4DD6" w:rsidRDefault="00CE4DD6">
      <w:pPr>
        <w:rPr>
          <w:rFonts w:hint="eastAsia"/>
        </w:rPr>
      </w:pPr>
    </w:p>
    <w:p w14:paraId="390A73F7" w14:textId="77777777" w:rsidR="00CE4DD6" w:rsidRDefault="00CE4DD6">
      <w:pPr>
        <w:rPr>
          <w:rFonts w:hint="eastAsia"/>
        </w:rPr>
      </w:pPr>
      <w:r>
        <w:rPr>
          <w:rFonts w:hint="eastAsia"/>
        </w:rPr>
        <w:t xml:space="preserve">　</w:t>
      </w:r>
      <w:r w:rsidR="00214D09">
        <w:rPr>
          <w:rFonts w:hint="eastAsia"/>
        </w:rPr>
        <w:t>私は、下記のとおり香</w:t>
      </w:r>
      <w:r w:rsidR="00AF2719">
        <w:rPr>
          <w:rFonts w:hint="eastAsia"/>
        </w:rPr>
        <w:t>川大学大学院に修学したいので、</w:t>
      </w:r>
      <w:r w:rsidR="00A54F51">
        <w:rPr>
          <w:rFonts w:hint="eastAsia"/>
        </w:rPr>
        <w:t>丸亀市職員の香川大学大学院学位取得支援に関する要綱</w:t>
      </w:r>
      <w:r w:rsidR="00AF2719">
        <w:rPr>
          <w:rFonts w:hint="eastAsia"/>
        </w:rPr>
        <w:t>第5</w:t>
      </w:r>
      <w:r>
        <w:rPr>
          <w:rFonts w:hint="eastAsia"/>
        </w:rPr>
        <w:t>条の規定により</w:t>
      </w:r>
      <w:r w:rsidR="00214D09">
        <w:rPr>
          <w:rFonts w:hint="eastAsia"/>
        </w:rPr>
        <w:t>申請いたします</w:t>
      </w:r>
      <w:r>
        <w:rPr>
          <w:rFonts w:hint="eastAsia"/>
        </w:rPr>
        <w:t>。</w:t>
      </w:r>
    </w:p>
    <w:p w14:paraId="610F9DE6" w14:textId="77777777" w:rsidR="00CE4DD6" w:rsidRDefault="00CE4DD6">
      <w:pPr>
        <w:rPr>
          <w:rFonts w:hint="eastAsia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6772"/>
      </w:tblGrid>
      <w:tr w:rsidR="00CE4DD6" w14:paraId="4ADBA068" w14:textId="7777777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378" w:type="dxa"/>
            <w:vAlign w:val="center"/>
          </w:tcPr>
          <w:p w14:paraId="2F297239" w14:textId="77777777"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72" w:type="dxa"/>
            <w:vAlign w:val="center"/>
          </w:tcPr>
          <w:p w14:paraId="640FBD3C" w14:textId="77777777" w:rsidR="00CE4DD6" w:rsidRDefault="00CE4DD6">
            <w:pPr>
              <w:rPr>
                <w:rFonts w:ascii="ＭＳ ゴシック" w:eastAsia="ＭＳ ゴシック" w:hint="eastAsia"/>
              </w:rPr>
            </w:pPr>
          </w:p>
        </w:tc>
      </w:tr>
      <w:tr w:rsidR="00CE4DD6" w14:paraId="69B3ECC1" w14:textId="77777777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378" w:type="dxa"/>
            <w:vAlign w:val="center"/>
          </w:tcPr>
          <w:p w14:paraId="66A5880D" w14:textId="77777777"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課程名等</w:t>
            </w:r>
          </w:p>
        </w:tc>
        <w:tc>
          <w:tcPr>
            <w:tcW w:w="6772" w:type="dxa"/>
            <w:vAlign w:val="center"/>
          </w:tcPr>
          <w:p w14:paraId="7761457E" w14:textId="77777777" w:rsidR="00CE4DD6" w:rsidRDefault="00CE4DD6">
            <w:pPr>
              <w:rPr>
                <w:rFonts w:ascii="ＭＳ ゴシック" w:eastAsia="ＭＳ ゴシック" w:hint="eastAsia"/>
              </w:rPr>
            </w:pPr>
          </w:p>
        </w:tc>
      </w:tr>
      <w:tr w:rsidR="00CE4DD6" w14:paraId="66D449A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378" w:type="dxa"/>
            <w:vAlign w:val="center"/>
          </w:tcPr>
          <w:p w14:paraId="368E9D3A" w14:textId="77777777"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6772" w:type="dxa"/>
            <w:vAlign w:val="center"/>
          </w:tcPr>
          <w:p w14:paraId="1832903E" w14:textId="77777777" w:rsidR="00CE4DD6" w:rsidRDefault="00CE4DD6">
            <w:pPr>
              <w:rPr>
                <w:rFonts w:ascii="ＭＳ ゴシック" w:eastAsia="ＭＳ ゴシック" w:hint="eastAsia"/>
              </w:rPr>
            </w:pPr>
          </w:p>
        </w:tc>
      </w:tr>
      <w:tr w:rsidR="00CE4DD6" w14:paraId="3FF895EA" w14:textId="7777777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378" w:type="dxa"/>
            <w:vAlign w:val="center"/>
          </w:tcPr>
          <w:p w14:paraId="791A6F2B" w14:textId="77777777"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標準修業年限</w:t>
            </w:r>
          </w:p>
        </w:tc>
        <w:tc>
          <w:tcPr>
            <w:tcW w:w="6772" w:type="dxa"/>
            <w:vAlign w:val="center"/>
          </w:tcPr>
          <w:p w14:paraId="0627CD38" w14:textId="77777777" w:rsidR="00CE4DD6" w:rsidRDefault="00CE4DD6">
            <w:pPr>
              <w:rPr>
                <w:rFonts w:ascii="ＭＳ ゴシック" w:eastAsia="ＭＳ ゴシック" w:hint="eastAsia"/>
              </w:rPr>
            </w:pPr>
          </w:p>
        </w:tc>
      </w:tr>
      <w:tr w:rsidR="00CE4DD6" w14:paraId="5C876D7D" w14:textId="7777777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378" w:type="dxa"/>
            <w:vAlign w:val="center"/>
          </w:tcPr>
          <w:p w14:paraId="3E9C112B" w14:textId="77777777"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授与される学位</w:t>
            </w:r>
          </w:p>
        </w:tc>
        <w:tc>
          <w:tcPr>
            <w:tcW w:w="6772" w:type="dxa"/>
            <w:vAlign w:val="center"/>
          </w:tcPr>
          <w:p w14:paraId="044B6C53" w14:textId="77777777" w:rsidR="00CE4DD6" w:rsidRDefault="00CE4DD6">
            <w:pPr>
              <w:rPr>
                <w:rFonts w:ascii="ＭＳ ゴシック" w:eastAsia="ＭＳ ゴシック" w:hint="eastAsia"/>
              </w:rPr>
            </w:pPr>
          </w:p>
        </w:tc>
      </w:tr>
      <w:tr w:rsidR="00CE4DD6" w14:paraId="2760D742" w14:textId="77777777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2378" w:type="dxa"/>
            <w:vAlign w:val="center"/>
          </w:tcPr>
          <w:p w14:paraId="52803D3C" w14:textId="77777777" w:rsidR="00CE4DD6" w:rsidRDefault="00CE4DD6">
            <w:pPr>
              <w:ind w:left="119" w:right="1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72" w:type="dxa"/>
            <w:vAlign w:val="center"/>
          </w:tcPr>
          <w:p w14:paraId="1CBA050F" w14:textId="77777777" w:rsidR="00CE4DD6" w:rsidRDefault="00CE4DD6">
            <w:pPr>
              <w:rPr>
                <w:rFonts w:hint="eastAsia"/>
              </w:rPr>
            </w:pPr>
          </w:p>
        </w:tc>
      </w:tr>
    </w:tbl>
    <w:p w14:paraId="492ECB67" w14:textId="77777777" w:rsidR="00214D09" w:rsidRDefault="00214D09">
      <w:pPr>
        <w:jc w:val="left"/>
      </w:pPr>
    </w:p>
    <w:p w14:paraId="233E12C0" w14:textId="77777777" w:rsidR="00214D09" w:rsidRDefault="00214D09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214D09" w14:paraId="0F61AB64" w14:textId="77777777" w:rsidTr="001E5FCB">
        <w:trPr>
          <w:trHeight w:val="689"/>
        </w:trPr>
        <w:tc>
          <w:tcPr>
            <w:tcW w:w="9552" w:type="dxa"/>
            <w:shd w:val="clear" w:color="auto" w:fill="auto"/>
            <w:vAlign w:val="center"/>
          </w:tcPr>
          <w:p w14:paraId="1F620B8C" w14:textId="77777777" w:rsidR="00214D09" w:rsidRDefault="00214D09" w:rsidP="00214D09">
            <w:pPr>
              <w:rPr>
                <w:rFonts w:hint="eastAsia"/>
              </w:rPr>
            </w:pPr>
            <w:r>
              <w:rPr>
                <w:rFonts w:hint="eastAsia"/>
              </w:rPr>
              <w:t>１．社会的経験（1,000字以内）</w:t>
            </w:r>
          </w:p>
        </w:tc>
      </w:tr>
      <w:tr w:rsidR="00214D09" w14:paraId="5481623D" w14:textId="77777777" w:rsidTr="001E5FCB">
        <w:trPr>
          <w:trHeight w:val="12545"/>
        </w:trPr>
        <w:tc>
          <w:tcPr>
            <w:tcW w:w="9552" w:type="dxa"/>
            <w:shd w:val="clear" w:color="auto" w:fill="auto"/>
          </w:tcPr>
          <w:p w14:paraId="30F8D147" w14:textId="77777777" w:rsidR="00214D09" w:rsidRDefault="00214D09" w:rsidP="001E5FCB">
            <w:pPr>
              <w:jc w:val="left"/>
              <w:rPr>
                <w:rFonts w:hint="eastAsia"/>
              </w:rPr>
            </w:pPr>
          </w:p>
        </w:tc>
      </w:tr>
    </w:tbl>
    <w:p w14:paraId="02A2A903" w14:textId="77777777" w:rsidR="00214D09" w:rsidRDefault="00214D09">
      <w:pPr>
        <w:jc w:val="left"/>
      </w:pPr>
    </w:p>
    <w:p w14:paraId="353A8C51" w14:textId="77777777" w:rsidR="00C3683F" w:rsidRDefault="00214D09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C3683F" w14:paraId="1EC568A2" w14:textId="77777777" w:rsidTr="001E5FCB">
        <w:trPr>
          <w:trHeight w:val="689"/>
        </w:trPr>
        <w:tc>
          <w:tcPr>
            <w:tcW w:w="9552" w:type="dxa"/>
            <w:shd w:val="clear" w:color="auto" w:fill="auto"/>
            <w:vAlign w:val="center"/>
          </w:tcPr>
          <w:p w14:paraId="2225CA0F" w14:textId="77777777" w:rsidR="00C3683F" w:rsidRDefault="00C3683F" w:rsidP="00C3683F">
            <w:pPr>
              <w:rPr>
                <w:rFonts w:hint="eastAsia"/>
              </w:rPr>
            </w:pPr>
            <w:r>
              <w:rPr>
                <w:rFonts w:hint="eastAsia"/>
              </w:rPr>
              <w:t>２．志望動機（1,000字以内）</w:t>
            </w:r>
          </w:p>
        </w:tc>
      </w:tr>
      <w:tr w:rsidR="00C3683F" w14:paraId="76A0FD32" w14:textId="77777777" w:rsidTr="001E5FCB">
        <w:trPr>
          <w:trHeight w:val="12545"/>
        </w:trPr>
        <w:tc>
          <w:tcPr>
            <w:tcW w:w="9552" w:type="dxa"/>
            <w:shd w:val="clear" w:color="auto" w:fill="auto"/>
          </w:tcPr>
          <w:p w14:paraId="164BD7C2" w14:textId="77777777" w:rsidR="00C3683F" w:rsidRDefault="00C3683F" w:rsidP="001E5FCB">
            <w:pPr>
              <w:jc w:val="left"/>
              <w:rPr>
                <w:rFonts w:hint="eastAsia"/>
              </w:rPr>
            </w:pPr>
          </w:p>
        </w:tc>
      </w:tr>
    </w:tbl>
    <w:p w14:paraId="191E718F" w14:textId="77777777" w:rsidR="00C3683F" w:rsidRDefault="00C3683F">
      <w:pPr>
        <w:jc w:val="left"/>
      </w:pPr>
    </w:p>
    <w:p w14:paraId="3FF7414F" w14:textId="77777777" w:rsidR="00C3683F" w:rsidRPr="00C3683F" w:rsidRDefault="00C3683F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C3683F" w14:paraId="5DD1B5E7" w14:textId="77777777" w:rsidTr="001E5FCB">
        <w:trPr>
          <w:trHeight w:val="689"/>
        </w:trPr>
        <w:tc>
          <w:tcPr>
            <w:tcW w:w="9552" w:type="dxa"/>
            <w:shd w:val="clear" w:color="auto" w:fill="auto"/>
            <w:vAlign w:val="center"/>
          </w:tcPr>
          <w:p w14:paraId="0B913CAF" w14:textId="77777777" w:rsidR="00C3683F" w:rsidRDefault="00C3683F" w:rsidP="00C3683F">
            <w:pPr>
              <w:rPr>
                <w:rFonts w:hint="eastAsia"/>
              </w:rPr>
            </w:pPr>
            <w:r>
              <w:rPr>
                <w:rFonts w:hint="eastAsia"/>
              </w:rPr>
              <w:t>３．将来の計画（1,000字以内）</w:t>
            </w:r>
          </w:p>
        </w:tc>
      </w:tr>
      <w:tr w:rsidR="00C3683F" w14:paraId="0F4311AD" w14:textId="77777777" w:rsidTr="001E5FCB">
        <w:trPr>
          <w:trHeight w:val="12545"/>
        </w:trPr>
        <w:tc>
          <w:tcPr>
            <w:tcW w:w="9552" w:type="dxa"/>
            <w:shd w:val="clear" w:color="auto" w:fill="auto"/>
          </w:tcPr>
          <w:p w14:paraId="513C3ED3" w14:textId="77777777" w:rsidR="00C3683F" w:rsidRDefault="00C3683F" w:rsidP="001E5FCB">
            <w:pPr>
              <w:jc w:val="left"/>
              <w:rPr>
                <w:rFonts w:hint="eastAsia"/>
              </w:rPr>
            </w:pPr>
          </w:p>
        </w:tc>
      </w:tr>
    </w:tbl>
    <w:p w14:paraId="1B09D857" w14:textId="77777777" w:rsidR="00CE4DD6" w:rsidRPr="00C3683F" w:rsidRDefault="00CE4DD6">
      <w:pPr>
        <w:jc w:val="left"/>
        <w:rPr>
          <w:rFonts w:hint="eastAsia"/>
        </w:rPr>
      </w:pPr>
    </w:p>
    <w:sectPr w:rsidR="00CE4DD6" w:rsidRPr="00C3683F">
      <w:pgSz w:w="11906" w:h="16838" w:code="9"/>
      <w:pgMar w:top="1134" w:right="1134" w:bottom="1134" w:left="1418" w:header="851" w:footer="567" w:gutter="0"/>
      <w:cols w:space="425"/>
      <w:docGrid w:type="linesAndChars" w:linePitch="42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45F3" w14:textId="77777777" w:rsidR="00184713" w:rsidRDefault="00184713" w:rsidP="00C431F0">
      <w:r>
        <w:separator/>
      </w:r>
    </w:p>
  </w:endnote>
  <w:endnote w:type="continuationSeparator" w:id="0">
    <w:p w14:paraId="2746B946" w14:textId="77777777" w:rsidR="00184713" w:rsidRDefault="00184713" w:rsidP="00C4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D7F7" w14:textId="77777777" w:rsidR="00184713" w:rsidRDefault="00184713" w:rsidP="00C431F0">
      <w:r>
        <w:separator/>
      </w:r>
    </w:p>
  </w:footnote>
  <w:footnote w:type="continuationSeparator" w:id="0">
    <w:p w14:paraId="0F2CFFC8" w14:textId="77777777" w:rsidR="00184713" w:rsidRDefault="00184713" w:rsidP="00C4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5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BD7"/>
    <w:rsid w:val="000F0A10"/>
    <w:rsid w:val="00144EFA"/>
    <w:rsid w:val="00184713"/>
    <w:rsid w:val="001E5FCB"/>
    <w:rsid w:val="00214D09"/>
    <w:rsid w:val="00246D22"/>
    <w:rsid w:val="002E6F53"/>
    <w:rsid w:val="003A33A6"/>
    <w:rsid w:val="00430035"/>
    <w:rsid w:val="00432B3E"/>
    <w:rsid w:val="00444A33"/>
    <w:rsid w:val="004A2487"/>
    <w:rsid w:val="005859D7"/>
    <w:rsid w:val="00600505"/>
    <w:rsid w:val="00626CB2"/>
    <w:rsid w:val="006E6C79"/>
    <w:rsid w:val="007130AD"/>
    <w:rsid w:val="007770F1"/>
    <w:rsid w:val="00A27BD7"/>
    <w:rsid w:val="00A54F51"/>
    <w:rsid w:val="00AF2719"/>
    <w:rsid w:val="00C3683F"/>
    <w:rsid w:val="00C431F0"/>
    <w:rsid w:val="00CE4DD6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C98D81"/>
  <w15:chartTrackingRefBased/>
  <w15:docId w15:val="{FB27807F-8175-4E42-A235-A05A5FB1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題名"/>
    <w:basedOn w:val="a"/>
    <w:pPr>
      <w:ind w:leftChars="300" w:left="810"/>
    </w:pPr>
  </w:style>
  <w:style w:type="paragraph" w:customStyle="1" w:styleId="a4">
    <w:name w:val="本文等"/>
    <w:basedOn w:val="a"/>
    <w:pPr>
      <w:ind w:left="270" w:hangingChars="100" w:hanging="270"/>
    </w:pPr>
    <w:rPr>
      <w:rFonts w:cs="ＭＳ 明朝"/>
      <w:szCs w:val="20"/>
    </w:rPr>
  </w:style>
  <w:style w:type="paragraph" w:customStyle="1" w:styleId="a5">
    <w:name w:val="号"/>
    <w:basedOn w:val="a"/>
    <w:pPr>
      <w:ind w:leftChars="100" w:left="540" w:hangingChars="100" w:hanging="270"/>
    </w:pPr>
    <w:rPr>
      <w:rFonts w:cs="ＭＳ 明朝"/>
      <w:szCs w:val="20"/>
    </w:rPr>
  </w:style>
  <w:style w:type="paragraph" w:styleId="a6">
    <w:name w:val="header"/>
    <w:basedOn w:val="a"/>
    <w:link w:val="a7"/>
    <w:rsid w:val="00C43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31F0"/>
    <w:rPr>
      <w:rFonts w:ascii="ＭＳ 明朝" w:hAnsi="ＭＳ 明朝"/>
      <w:sz w:val="26"/>
      <w:szCs w:val="26"/>
    </w:rPr>
  </w:style>
  <w:style w:type="paragraph" w:styleId="a8">
    <w:name w:val="footer"/>
    <w:basedOn w:val="a"/>
    <w:link w:val="a9"/>
    <w:rsid w:val="00C43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31F0"/>
    <w:rPr>
      <w:rFonts w:ascii="ＭＳ 明朝" w:hAnsi="ＭＳ 明朝"/>
      <w:sz w:val="26"/>
      <w:szCs w:val="26"/>
    </w:rPr>
  </w:style>
  <w:style w:type="table" w:styleId="aa">
    <w:name w:val="Table Grid"/>
    <w:basedOn w:val="a1"/>
    <w:rsid w:val="0021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54F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54F5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法規.dot</Template>
  <TotalTime>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条例・規則等の書式</vt:lpstr>
      <vt:lpstr>条例・規則等の書式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条例・規則等の書式</dc:title>
  <dc:subject/>
  <dc:creator>秘書課</dc:creator>
  <cp:keywords/>
  <dc:description/>
  <cp:lastModifiedBy>Hidenori Suzuki</cp:lastModifiedBy>
  <cp:revision>2</cp:revision>
  <cp:lastPrinted>2014-01-20T02:19:00Z</cp:lastPrinted>
  <dcterms:created xsi:type="dcterms:W3CDTF">2025-06-11T05:44:00Z</dcterms:created>
  <dcterms:modified xsi:type="dcterms:W3CDTF">2025-06-11T05:44:00Z</dcterms:modified>
</cp:coreProperties>
</file>