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6708" w14:textId="77777777" w:rsidR="00717954" w:rsidRDefault="00717954">
      <w:pPr>
        <w:spacing w:after="105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介護休暇指定期間指定申出書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介護休暇指定期間指定申出書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630"/>
        <w:gridCol w:w="1050"/>
        <w:gridCol w:w="840"/>
        <w:gridCol w:w="1260"/>
        <w:gridCol w:w="840"/>
        <w:gridCol w:w="210"/>
        <w:gridCol w:w="630"/>
        <w:gridCol w:w="1260"/>
      </w:tblGrid>
      <w:tr w:rsidR="00717954" w14:paraId="587E65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Align w:val="center"/>
          </w:tcPr>
          <w:p w14:paraId="025A84A3" w14:textId="77777777" w:rsidR="00717954" w:rsidRDefault="008114B9" w:rsidP="008114B9">
            <w:pPr>
              <w:spacing w:line="210" w:lineRule="exact"/>
              <w:jc w:val="distribute"/>
            </w:pPr>
            <w:r>
              <w:rPr>
                <w:rFonts w:hint="eastAsia"/>
              </w:rPr>
              <w:t>教育長</w:t>
            </w:r>
            <w:r w:rsidR="00717954">
              <w:rPr>
                <w:rFonts w:hint="eastAsia"/>
              </w:rPr>
              <w:t>印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14:paraId="659F15D0" w14:textId="77777777" w:rsidR="00717954" w:rsidRDefault="00717954">
            <w:pPr>
              <w:spacing w:line="210" w:lineRule="exact"/>
            </w:pPr>
            <w:r>
              <w:rPr>
                <w:rFonts w:hint="eastAsia"/>
              </w:rPr>
              <w:t>教育長</w:t>
            </w:r>
          </w:p>
          <w:p w14:paraId="2314BA0A" w14:textId="77777777" w:rsidR="00717954" w:rsidRDefault="00717954">
            <w:pPr>
              <w:spacing w:line="210" w:lineRule="exact"/>
            </w:pPr>
          </w:p>
          <w:p w14:paraId="6D31C435" w14:textId="77777777" w:rsidR="00717954" w:rsidRDefault="00717954">
            <w:pPr>
              <w:spacing w:line="210" w:lineRule="exact"/>
            </w:pPr>
          </w:p>
          <w:p w14:paraId="29411666" w14:textId="77777777" w:rsidR="00717954" w:rsidRDefault="00717954">
            <w:pPr>
              <w:spacing w:line="210" w:lineRule="exact"/>
            </w:pPr>
          </w:p>
          <w:p w14:paraId="41050552" w14:textId="77777777" w:rsidR="00717954" w:rsidRDefault="00717954">
            <w:pPr>
              <w:spacing w:line="210" w:lineRule="exact"/>
            </w:pPr>
          </w:p>
          <w:p w14:paraId="78A9F274" w14:textId="77777777" w:rsidR="00717954" w:rsidRDefault="00717954">
            <w:pPr>
              <w:spacing w:line="210" w:lineRule="exact"/>
            </w:pPr>
          </w:p>
          <w:p w14:paraId="2AC739EA" w14:textId="77777777" w:rsidR="00717954" w:rsidRDefault="00717954">
            <w:pPr>
              <w:spacing w:line="210" w:lineRule="exact"/>
            </w:pPr>
          </w:p>
          <w:p w14:paraId="38057D88" w14:textId="77777777" w:rsidR="00717954" w:rsidRDefault="00717954">
            <w:pPr>
              <w:spacing w:line="210" w:lineRule="exact"/>
              <w:jc w:val="right"/>
            </w:pPr>
            <w:r>
              <w:rPr>
                <w:rFonts w:hint="eastAsia"/>
              </w:rPr>
              <w:t>殿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14:paraId="45AD94BC" w14:textId="77777777" w:rsidR="00717954" w:rsidRDefault="00717954">
            <w:pPr>
              <w:spacing w:line="210" w:lineRule="exact"/>
            </w:pPr>
            <w:r>
              <w:rPr>
                <w:rFonts w:hint="eastAsia"/>
              </w:rPr>
              <w:t xml:space="preserve">　　年　月　日提出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14:paraId="2F2FD155" w14:textId="77777777" w:rsidR="00717954" w:rsidRDefault="00717954">
            <w:pPr>
              <w:spacing w:line="210" w:lineRule="exact"/>
            </w:pPr>
            <w:r>
              <w:rPr>
                <w:rFonts w:hint="eastAsia"/>
              </w:rPr>
              <w:t xml:space="preserve">　　年　月　日受理</w:t>
            </w:r>
          </w:p>
        </w:tc>
      </w:tr>
      <w:tr w:rsidR="00717954" w14:paraId="2BB144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260" w:type="dxa"/>
            <w:gridSpan w:val="2"/>
            <w:vMerge w:val="restart"/>
            <w:vAlign w:val="center"/>
          </w:tcPr>
          <w:p w14:paraId="041ACEDD" w14:textId="77777777" w:rsidR="00717954" w:rsidRDefault="00717954">
            <w:pPr>
              <w:spacing w:line="21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137E99C1" w14:textId="77777777" w:rsidR="00717954" w:rsidRDefault="00717954">
            <w:pPr>
              <w:spacing w:line="210" w:lineRule="exact"/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7ADD2DB1" w14:textId="77777777" w:rsidR="00717954" w:rsidRDefault="00717954">
            <w:pPr>
              <w:spacing w:line="210" w:lineRule="exact"/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122EE26E" w14:textId="77777777" w:rsidR="00717954" w:rsidRDefault="00717954">
            <w:pPr>
              <w:spacing w:line="210" w:lineRule="exact"/>
            </w:pPr>
          </w:p>
        </w:tc>
      </w:tr>
      <w:tr w:rsidR="00717954" w14:paraId="42FA77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Merge/>
            <w:vAlign w:val="center"/>
          </w:tcPr>
          <w:p w14:paraId="4AA327A3" w14:textId="77777777" w:rsidR="00717954" w:rsidRDefault="00717954">
            <w:pPr>
              <w:spacing w:line="21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70346CCE" w14:textId="77777777" w:rsidR="00717954" w:rsidRDefault="00717954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14:paraId="263F1DD0" w14:textId="77777777" w:rsidR="00717954" w:rsidRDefault="00717954">
            <w:pPr>
              <w:spacing w:line="210" w:lineRule="exact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940" w:type="dxa"/>
            <w:gridSpan w:val="4"/>
            <w:vAlign w:val="center"/>
          </w:tcPr>
          <w:p w14:paraId="5E677B85" w14:textId="77777777" w:rsidR="00717954" w:rsidRDefault="00717954">
            <w:pPr>
              <w:spacing w:line="210" w:lineRule="exact"/>
            </w:pPr>
          </w:p>
        </w:tc>
      </w:tr>
      <w:tr w:rsidR="00717954" w14:paraId="6EB979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Merge/>
            <w:vAlign w:val="center"/>
          </w:tcPr>
          <w:p w14:paraId="1DCE2A4D" w14:textId="77777777" w:rsidR="00717954" w:rsidRDefault="00717954">
            <w:pPr>
              <w:spacing w:line="21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14:paraId="09398885" w14:textId="77777777" w:rsidR="00717954" w:rsidRDefault="00717954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14:paraId="7F3700CC" w14:textId="77777777" w:rsidR="00717954" w:rsidRDefault="00717954">
            <w:pPr>
              <w:spacing w:line="210" w:lineRule="exact"/>
              <w:jc w:val="distribute"/>
            </w:pPr>
            <w:r>
              <w:rPr>
                <w:rFonts w:hint="eastAsia"/>
              </w:rPr>
              <w:t>職氏名印</w:t>
            </w:r>
          </w:p>
        </w:tc>
        <w:tc>
          <w:tcPr>
            <w:tcW w:w="2940" w:type="dxa"/>
            <w:gridSpan w:val="4"/>
            <w:vAlign w:val="center"/>
          </w:tcPr>
          <w:p w14:paraId="7C2691EF" w14:textId="77777777" w:rsidR="00717954" w:rsidRDefault="00717954">
            <w:pPr>
              <w:spacing w:line="210" w:lineRule="exact"/>
            </w:pPr>
          </w:p>
        </w:tc>
      </w:tr>
      <w:tr w:rsidR="00717954" w14:paraId="77B943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7980" w:type="dxa"/>
            <w:gridSpan w:val="10"/>
            <w:vAlign w:val="center"/>
          </w:tcPr>
          <w:p w14:paraId="5C782C0C" w14:textId="77777777" w:rsidR="00717954" w:rsidRDefault="00717954">
            <w:pPr>
              <w:spacing w:line="210" w:lineRule="exact"/>
            </w:pPr>
            <w:r>
              <w:rPr>
                <w:rFonts w:hint="eastAsia"/>
              </w:rPr>
              <w:t xml:space="preserve">　下記のとおり指定期間の指定を受けたいので申し出ます。</w:t>
            </w:r>
          </w:p>
          <w:p w14:paraId="093EB9E1" w14:textId="77777777" w:rsidR="00717954" w:rsidRDefault="00717954">
            <w:pPr>
              <w:spacing w:line="210" w:lineRule="exact"/>
            </w:pPr>
          </w:p>
          <w:p w14:paraId="466DA755" w14:textId="77777777" w:rsidR="00717954" w:rsidRDefault="00717954">
            <w:pPr>
              <w:spacing w:line="21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17954" w14:paraId="7B5A28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3"/>
            <w:vAlign w:val="center"/>
          </w:tcPr>
          <w:p w14:paraId="195A3EAC" w14:textId="77777777" w:rsidR="00717954" w:rsidRDefault="00717954">
            <w:pPr>
              <w:spacing w:line="210" w:lineRule="exact"/>
              <w:jc w:val="distribute"/>
            </w:pPr>
            <w:r>
              <w:rPr>
                <w:rFonts w:hint="eastAsia"/>
              </w:rPr>
              <w:t>申出内容</w:t>
            </w:r>
          </w:p>
        </w:tc>
        <w:tc>
          <w:tcPr>
            <w:tcW w:w="6090" w:type="dxa"/>
            <w:gridSpan w:val="7"/>
            <w:vAlign w:val="center"/>
          </w:tcPr>
          <w:p w14:paraId="362317F0" w14:textId="77777777" w:rsidR="00717954" w:rsidRDefault="00717954">
            <w:pPr>
              <w:spacing w:line="210" w:lineRule="exact"/>
            </w:pPr>
            <w:r>
              <w:rPr>
                <w:rFonts w:hint="eastAsia"/>
              </w:rPr>
              <w:t>□指定期間の指定　□指定期間の延長　□指定期間の短縮</w:t>
            </w:r>
          </w:p>
        </w:tc>
      </w:tr>
      <w:tr w:rsidR="00717954" w14:paraId="0D099F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3"/>
            <w:vAlign w:val="center"/>
          </w:tcPr>
          <w:p w14:paraId="4CD68009" w14:textId="77777777" w:rsidR="00717954" w:rsidRDefault="00717954">
            <w:pPr>
              <w:spacing w:line="210" w:lineRule="exact"/>
              <w:jc w:val="distribute"/>
            </w:pPr>
            <w:r>
              <w:rPr>
                <w:rFonts w:hint="eastAsia"/>
              </w:rPr>
              <w:t>今回の申出期間</w:t>
            </w:r>
          </w:p>
        </w:tc>
        <w:tc>
          <w:tcPr>
            <w:tcW w:w="6090" w:type="dxa"/>
            <w:gridSpan w:val="7"/>
            <w:vAlign w:val="center"/>
          </w:tcPr>
          <w:p w14:paraId="5BFAAC5D" w14:textId="77777777" w:rsidR="00717954" w:rsidRDefault="00717954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　　　年　　月　　日から　　　　年　　月　　日まで　</w:t>
            </w:r>
          </w:p>
          <w:p w14:paraId="3AB3567C" w14:textId="77777777" w:rsidR="00717954" w:rsidRDefault="00717954">
            <w:pPr>
              <w:spacing w:line="210" w:lineRule="exact"/>
              <w:jc w:val="right"/>
            </w:pPr>
            <w:r>
              <w:rPr>
                <w:rFonts w:hint="eastAsia"/>
              </w:rPr>
              <w:t>（　　月　　日）</w:t>
            </w:r>
          </w:p>
        </w:tc>
      </w:tr>
      <w:tr w:rsidR="00717954" w14:paraId="6943B7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14:paraId="454068E6" w14:textId="77777777" w:rsidR="00717954" w:rsidRDefault="00717954">
            <w:pPr>
              <w:spacing w:line="420" w:lineRule="exact"/>
            </w:pPr>
            <w:r>
              <w:rPr>
                <w:rFonts w:hint="eastAsia"/>
              </w:rPr>
              <w:t>指定期間の指定状況</w:t>
            </w:r>
          </w:p>
        </w:tc>
        <w:tc>
          <w:tcPr>
            <w:tcW w:w="1050" w:type="dxa"/>
            <w:gridSpan w:val="2"/>
            <w:vAlign w:val="center"/>
          </w:tcPr>
          <w:p w14:paraId="53051559" w14:textId="77777777" w:rsidR="00717954" w:rsidRDefault="00717954">
            <w:pPr>
              <w:spacing w:line="210" w:lineRule="exact"/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6090" w:type="dxa"/>
            <w:gridSpan w:val="7"/>
            <w:vAlign w:val="center"/>
          </w:tcPr>
          <w:p w14:paraId="0510D05A" w14:textId="77777777" w:rsidR="00717954" w:rsidRDefault="00717954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　　　年　　月　　日から　　　　年　　月　　日まで　</w:t>
            </w:r>
          </w:p>
          <w:p w14:paraId="7115B813" w14:textId="77777777" w:rsidR="00717954" w:rsidRDefault="00717954">
            <w:pPr>
              <w:spacing w:line="210" w:lineRule="exact"/>
              <w:jc w:val="right"/>
            </w:pPr>
            <w:r>
              <w:rPr>
                <w:rFonts w:hint="eastAsia"/>
              </w:rPr>
              <w:t>（　　月　　日）</w:t>
            </w:r>
          </w:p>
        </w:tc>
      </w:tr>
      <w:tr w:rsidR="00717954" w14:paraId="6A732A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65E83F60" w14:textId="77777777" w:rsidR="00717954" w:rsidRDefault="00717954">
            <w:pPr>
              <w:spacing w:line="210" w:lineRule="exact"/>
            </w:pPr>
          </w:p>
        </w:tc>
        <w:tc>
          <w:tcPr>
            <w:tcW w:w="1050" w:type="dxa"/>
            <w:gridSpan w:val="2"/>
            <w:vAlign w:val="center"/>
          </w:tcPr>
          <w:p w14:paraId="19D4464E" w14:textId="77777777" w:rsidR="00717954" w:rsidRDefault="00717954">
            <w:pPr>
              <w:spacing w:line="210" w:lineRule="exact"/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6090" w:type="dxa"/>
            <w:gridSpan w:val="7"/>
            <w:vAlign w:val="center"/>
          </w:tcPr>
          <w:p w14:paraId="7F99DE8C" w14:textId="77777777" w:rsidR="00717954" w:rsidRDefault="00717954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　　　年　　月　　日から　　　　年　　月　　日まで　</w:t>
            </w:r>
          </w:p>
          <w:p w14:paraId="4CFB9440" w14:textId="77777777" w:rsidR="00717954" w:rsidRDefault="00717954">
            <w:pPr>
              <w:spacing w:line="210" w:lineRule="exact"/>
              <w:jc w:val="right"/>
            </w:pPr>
            <w:r>
              <w:rPr>
                <w:rFonts w:hint="eastAsia"/>
              </w:rPr>
              <w:t>（　　月　　日）</w:t>
            </w:r>
          </w:p>
        </w:tc>
      </w:tr>
      <w:tr w:rsidR="00717954" w14:paraId="59B668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5F361722" w14:textId="77777777" w:rsidR="00717954" w:rsidRDefault="00717954">
            <w:pPr>
              <w:spacing w:line="210" w:lineRule="exact"/>
            </w:pPr>
          </w:p>
        </w:tc>
        <w:tc>
          <w:tcPr>
            <w:tcW w:w="1050" w:type="dxa"/>
            <w:gridSpan w:val="2"/>
            <w:vAlign w:val="center"/>
          </w:tcPr>
          <w:p w14:paraId="39224E3E" w14:textId="77777777" w:rsidR="00717954" w:rsidRDefault="00717954">
            <w:pPr>
              <w:spacing w:line="210" w:lineRule="exact"/>
              <w:jc w:val="center"/>
            </w:pPr>
            <w:r>
              <w:rPr>
                <w:rFonts w:hint="eastAsia"/>
              </w:rPr>
              <w:t>第３回</w:t>
            </w:r>
          </w:p>
        </w:tc>
        <w:tc>
          <w:tcPr>
            <w:tcW w:w="6090" w:type="dxa"/>
            <w:gridSpan w:val="7"/>
            <w:vAlign w:val="center"/>
          </w:tcPr>
          <w:p w14:paraId="742060A9" w14:textId="77777777" w:rsidR="00717954" w:rsidRDefault="00717954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　　　年　　月　　日から　　　　年　　月　　日まで　</w:t>
            </w:r>
          </w:p>
          <w:p w14:paraId="19291FD2" w14:textId="77777777" w:rsidR="00717954" w:rsidRDefault="00717954">
            <w:pPr>
              <w:spacing w:line="210" w:lineRule="exact"/>
              <w:jc w:val="right"/>
            </w:pPr>
            <w:r>
              <w:rPr>
                <w:rFonts w:hint="eastAsia"/>
              </w:rPr>
              <w:t>（　　月　　日）</w:t>
            </w:r>
          </w:p>
        </w:tc>
      </w:tr>
      <w:tr w:rsidR="00717954" w14:paraId="01A80C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Merge w:val="restart"/>
            <w:vAlign w:val="center"/>
          </w:tcPr>
          <w:p w14:paraId="45D2B1BD" w14:textId="77777777" w:rsidR="00717954" w:rsidRDefault="00717954">
            <w:pPr>
              <w:spacing w:line="420" w:lineRule="exact"/>
            </w:pPr>
            <w:r>
              <w:rPr>
                <w:rFonts w:hint="eastAsia"/>
              </w:rPr>
              <w:t>要介護者に関する事項</w:t>
            </w:r>
          </w:p>
        </w:tc>
        <w:tc>
          <w:tcPr>
            <w:tcW w:w="1680" w:type="dxa"/>
            <w:gridSpan w:val="2"/>
            <w:vAlign w:val="center"/>
          </w:tcPr>
          <w:p w14:paraId="3EF979F3" w14:textId="77777777" w:rsidR="00717954" w:rsidRDefault="00717954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gridSpan w:val="4"/>
            <w:vAlign w:val="center"/>
          </w:tcPr>
          <w:p w14:paraId="03C83466" w14:textId="77777777" w:rsidR="00717954" w:rsidRDefault="00717954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14:paraId="328EEDB8" w14:textId="77777777" w:rsidR="00717954" w:rsidRDefault="00717954">
            <w:pPr>
              <w:spacing w:line="210" w:lineRule="exact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260" w:type="dxa"/>
            <w:vAlign w:val="center"/>
          </w:tcPr>
          <w:p w14:paraId="30427C51" w14:textId="77777777" w:rsidR="00717954" w:rsidRDefault="00717954">
            <w:pPr>
              <w:spacing w:line="210" w:lineRule="exact"/>
            </w:pPr>
            <w:r>
              <w:rPr>
                <w:rFonts w:hint="eastAsia"/>
              </w:rPr>
              <w:t xml:space="preserve">　　　　歳</w:t>
            </w:r>
          </w:p>
        </w:tc>
      </w:tr>
      <w:tr w:rsidR="00717954" w14:paraId="58DACC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Merge/>
            <w:vAlign w:val="center"/>
          </w:tcPr>
          <w:p w14:paraId="26F101F2" w14:textId="77777777" w:rsidR="00717954" w:rsidRDefault="00717954">
            <w:pPr>
              <w:spacing w:line="210" w:lineRule="exact"/>
            </w:pPr>
          </w:p>
        </w:tc>
        <w:tc>
          <w:tcPr>
            <w:tcW w:w="1680" w:type="dxa"/>
            <w:gridSpan w:val="2"/>
            <w:vAlign w:val="center"/>
          </w:tcPr>
          <w:p w14:paraId="06E466AD" w14:textId="77777777" w:rsidR="00717954" w:rsidRDefault="00717954">
            <w:pPr>
              <w:spacing w:line="210" w:lineRule="exact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5040" w:type="dxa"/>
            <w:gridSpan w:val="6"/>
            <w:vAlign w:val="center"/>
          </w:tcPr>
          <w:p w14:paraId="0343BDF3" w14:textId="77777777" w:rsidR="00717954" w:rsidRDefault="00717954">
            <w:pPr>
              <w:spacing w:line="210" w:lineRule="exact"/>
            </w:pPr>
          </w:p>
        </w:tc>
      </w:tr>
      <w:tr w:rsidR="00717954" w14:paraId="7D58D3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260" w:type="dxa"/>
            <w:gridSpan w:val="2"/>
            <w:vMerge/>
            <w:vAlign w:val="center"/>
          </w:tcPr>
          <w:p w14:paraId="5CF1F13F" w14:textId="77777777" w:rsidR="00717954" w:rsidRDefault="00717954">
            <w:pPr>
              <w:spacing w:line="210" w:lineRule="exact"/>
            </w:pPr>
          </w:p>
        </w:tc>
        <w:tc>
          <w:tcPr>
            <w:tcW w:w="1680" w:type="dxa"/>
            <w:gridSpan w:val="2"/>
            <w:vAlign w:val="center"/>
          </w:tcPr>
          <w:p w14:paraId="48C0E477" w14:textId="77777777" w:rsidR="00717954" w:rsidRDefault="00717954">
            <w:pPr>
              <w:spacing w:line="210" w:lineRule="exact"/>
            </w:pPr>
            <w:r>
              <w:rPr>
                <w:rFonts w:hint="eastAsia"/>
              </w:rPr>
              <w:t>同居又は別居の別及び別居の場合は、要介護者の住所</w:t>
            </w:r>
          </w:p>
        </w:tc>
        <w:tc>
          <w:tcPr>
            <w:tcW w:w="5040" w:type="dxa"/>
            <w:gridSpan w:val="6"/>
            <w:vAlign w:val="center"/>
          </w:tcPr>
          <w:p w14:paraId="2B097642" w14:textId="77777777" w:rsidR="00717954" w:rsidRDefault="00717954">
            <w:pPr>
              <w:spacing w:line="210" w:lineRule="exact"/>
            </w:pPr>
            <w:r>
              <w:rPr>
                <w:rFonts w:hint="eastAsia"/>
              </w:rPr>
              <w:t>□同居　　□別居</w:t>
            </w:r>
          </w:p>
          <w:p w14:paraId="250A9154" w14:textId="77777777" w:rsidR="00717954" w:rsidRDefault="00717954">
            <w:pPr>
              <w:spacing w:line="210" w:lineRule="exact"/>
            </w:pPr>
          </w:p>
          <w:p w14:paraId="217604B5" w14:textId="77777777" w:rsidR="00717954" w:rsidRDefault="00717954">
            <w:pPr>
              <w:spacing w:line="210" w:lineRule="exact"/>
            </w:pPr>
            <w:r>
              <w:rPr>
                <w:rFonts w:hint="eastAsia"/>
              </w:rPr>
              <w:t>（住所）</w:t>
            </w:r>
          </w:p>
          <w:p w14:paraId="479F4847" w14:textId="77777777" w:rsidR="00717954" w:rsidRDefault="00717954">
            <w:pPr>
              <w:spacing w:line="210" w:lineRule="exact"/>
            </w:pPr>
          </w:p>
          <w:p w14:paraId="44A4B24B" w14:textId="77777777" w:rsidR="00717954" w:rsidRDefault="00717954">
            <w:pPr>
              <w:spacing w:line="210" w:lineRule="exact"/>
            </w:pPr>
          </w:p>
        </w:tc>
      </w:tr>
      <w:tr w:rsidR="00717954" w14:paraId="7ED7A3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260" w:type="dxa"/>
            <w:gridSpan w:val="2"/>
            <w:vAlign w:val="center"/>
          </w:tcPr>
          <w:p w14:paraId="53BD1A97" w14:textId="77777777" w:rsidR="00717954" w:rsidRDefault="00717954">
            <w:pPr>
              <w:spacing w:line="315" w:lineRule="exact"/>
            </w:pPr>
            <w:r>
              <w:rPr>
                <w:rFonts w:hint="eastAsia"/>
              </w:rPr>
              <w:t>要介護者の状態及び具体的介護の内容</w:t>
            </w:r>
          </w:p>
        </w:tc>
        <w:tc>
          <w:tcPr>
            <w:tcW w:w="6720" w:type="dxa"/>
            <w:gridSpan w:val="8"/>
            <w:vAlign w:val="center"/>
          </w:tcPr>
          <w:p w14:paraId="18B1FA2F" w14:textId="77777777" w:rsidR="00717954" w:rsidRDefault="00717954">
            <w:pPr>
              <w:spacing w:line="210" w:lineRule="exact"/>
            </w:pPr>
          </w:p>
        </w:tc>
      </w:tr>
    </w:tbl>
    <w:p w14:paraId="319742F4" w14:textId="77777777" w:rsidR="00717954" w:rsidRDefault="00717954"/>
    <w:sectPr w:rsidR="00717954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0A6E2" w14:textId="77777777" w:rsidR="00703B07" w:rsidRDefault="00703B07">
      <w:pPr>
        <w:spacing w:line="240" w:lineRule="auto"/>
      </w:pPr>
      <w:r>
        <w:separator/>
      </w:r>
    </w:p>
  </w:endnote>
  <w:endnote w:type="continuationSeparator" w:id="0">
    <w:p w14:paraId="042497E0" w14:textId="77777777" w:rsidR="00703B07" w:rsidRDefault="00703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C784F" w14:textId="77777777" w:rsidR="00703B07" w:rsidRDefault="00703B07">
      <w:pPr>
        <w:spacing w:line="240" w:lineRule="auto"/>
      </w:pPr>
      <w:r>
        <w:separator/>
      </w:r>
    </w:p>
  </w:footnote>
  <w:footnote w:type="continuationSeparator" w:id="0">
    <w:p w14:paraId="03E131A3" w14:textId="77777777" w:rsidR="00703B07" w:rsidRDefault="00703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6092" w14:textId="77777777" w:rsidR="00717954" w:rsidRDefault="008708C0" w:rsidP="008708C0">
    <w:pPr>
      <w:pStyle w:val="a3"/>
      <w:jc w:val="left"/>
    </w:pPr>
    <w:r>
      <w:rPr>
        <w:rFonts w:hint="eastAsia"/>
      </w:rPr>
      <w:t>様式第</w:t>
    </w:r>
    <w:r>
      <w:t>11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 w:rsidR="004123AB">
      <w:t>8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14B9"/>
    <w:rsid w:val="004123AB"/>
    <w:rsid w:val="00703B07"/>
    <w:rsid w:val="00717954"/>
    <w:rsid w:val="008114B9"/>
    <w:rsid w:val="008708C0"/>
    <w:rsid w:val="00A60A6D"/>
    <w:rsid w:val="00DF5424"/>
    <w:rsid w:val="00F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BC92F"/>
  <w14:defaultImageDpi w14:val="0"/>
  <w15:docId w15:val="{489FC246-24F5-4B6F-AEDA-64036A30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第６号様式の４</dc:title>
  <dc:subject> </dc:subject>
  <dc:creator>第一法規株式会社</dc:creator>
  <cp:keywords> </cp:keywords>
  <dc:description/>
  <cp:lastModifiedBy>Hidenori Suzuki</cp:lastModifiedBy>
  <cp:revision>2</cp:revision>
  <cp:lastPrinted>2017-02-10T05:53:00Z</cp:lastPrinted>
  <dcterms:created xsi:type="dcterms:W3CDTF">2025-06-11T03:22:00Z</dcterms:created>
  <dcterms:modified xsi:type="dcterms:W3CDTF">2025-06-11T03:22:00Z</dcterms:modified>
</cp:coreProperties>
</file>