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08" w:rsidRDefault="00173108" w:rsidP="00173108">
      <w:pPr>
        <w:jc w:val="left"/>
      </w:pPr>
      <w:r>
        <w:rPr>
          <w:rFonts w:hint="eastAsia"/>
        </w:rPr>
        <w:t>様式第7号（第16条関係）</w:t>
      </w:r>
    </w:p>
    <w:p w:rsidR="00C00A9E" w:rsidRDefault="00C00A9E" w:rsidP="00884957">
      <w:pPr>
        <w:jc w:val="right"/>
      </w:pPr>
      <w:r>
        <w:rPr>
          <w:rFonts w:hint="eastAsia"/>
        </w:rPr>
        <w:t xml:space="preserve">年　　月　　日　　</w:t>
      </w:r>
    </w:p>
    <w:p w:rsidR="00B60E67" w:rsidRDefault="00B60E67" w:rsidP="00884957">
      <w:pPr>
        <w:jc w:val="right"/>
        <w:rPr>
          <w:rFonts w:hint="eastAsia"/>
        </w:rPr>
      </w:pPr>
    </w:p>
    <w:p w:rsidR="00C00A9E" w:rsidRDefault="00C00A9E">
      <w:r>
        <w:rPr>
          <w:rFonts w:hint="eastAsia"/>
        </w:rPr>
        <w:t xml:space="preserve">　　　丸亀市長　</w:t>
      </w:r>
      <w:r w:rsidR="00A05365">
        <w:rPr>
          <w:rFonts w:hint="eastAsia"/>
        </w:rPr>
        <w:t>宛</w:t>
      </w:r>
    </w:p>
    <w:p w:rsidR="00B60E67" w:rsidRDefault="00B60E67">
      <w:pPr>
        <w:rPr>
          <w:rFonts w:hint="eastAsia"/>
        </w:rPr>
      </w:pPr>
    </w:p>
    <w:p w:rsidR="00C00A9E" w:rsidRDefault="00C00A9E">
      <w:pPr>
        <w:jc w:val="right"/>
      </w:pPr>
      <w:r>
        <w:rPr>
          <w:rFonts w:hint="eastAsia"/>
        </w:rPr>
        <w:t xml:space="preserve">住　　所　　　　　　　　　　　　　　　　　</w:t>
      </w:r>
    </w:p>
    <w:p w:rsidR="00C00A9E" w:rsidRDefault="00C00A9E">
      <w:pPr>
        <w:jc w:val="right"/>
      </w:pPr>
      <w:r>
        <w:rPr>
          <w:rFonts w:hint="eastAsia"/>
        </w:rPr>
        <w:t xml:space="preserve">氏　　名　　　　　　　　　　　　　　　　　</w:t>
      </w:r>
    </w:p>
    <w:p w:rsidR="00C00A9E" w:rsidRDefault="00C00A9E">
      <w:pPr>
        <w:jc w:val="right"/>
      </w:pPr>
      <w:r>
        <w:rPr>
          <w:rFonts w:hint="eastAsia"/>
        </w:rPr>
        <w:t xml:space="preserve">電話番号　　　（　　　）　　　　　　　　　</w:t>
      </w:r>
    </w:p>
    <w:p w:rsidR="00C00A9E" w:rsidRDefault="00C00A9E">
      <w:pPr>
        <w:jc w:val="right"/>
      </w:pPr>
      <w:r>
        <w:rPr>
          <w:rFonts w:hint="eastAsia"/>
        </w:rPr>
        <w:t xml:space="preserve">（法人その他の団体にあっては事務所又は　　</w:t>
      </w:r>
    </w:p>
    <w:p w:rsidR="00C00A9E" w:rsidRDefault="00C00A9E">
      <w:pPr>
        <w:jc w:val="right"/>
      </w:pPr>
      <w:r>
        <w:rPr>
          <w:rFonts w:hint="eastAsia"/>
        </w:rPr>
        <w:t xml:space="preserve">事業所の所在地、名称及び代表者の氏名）　　</w:t>
      </w:r>
    </w:p>
    <w:p w:rsidR="00C00A9E" w:rsidRDefault="00C00A9E">
      <w:pPr>
        <w:jc w:val="right"/>
      </w:pPr>
    </w:p>
    <w:p w:rsidR="00C00A9E" w:rsidRDefault="00C00A9E" w:rsidP="00884957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丸亀市公文書任意的開示申出書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丸亀市公文書任意的開示申出書</w:t>
      </w:r>
    </w:p>
    <w:p w:rsidR="00C00A9E" w:rsidRPr="00884957" w:rsidRDefault="00C00A9E" w:rsidP="00884957">
      <w:pPr>
        <w:ind w:left="210" w:firstLine="210"/>
      </w:pPr>
      <w:r>
        <w:rPr>
          <w:rFonts w:hint="eastAsia"/>
        </w:rPr>
        <w:t>丸亀市情報公開条例第</w:t>
      </w:r>
      <w:r>
        <w:t>17</w:t>
      </w:r>
      <w:r>
        <w:rPr>
          <w:rFonts w:hint="eastAsia"/>
        </w:rPr>
        <w:t>条の規定により、下記のとおり公文書の開示を申し出ます。</w:t>
      </w:r>
    </w:p>
    <w:p w:rsidR="00C00A9E" w:rsidRDefault="00C00A9E" w:rsidP="00884957">
      <w:pPr>
        <w:jc w:val="center"/>
      </w:pPr>
      <w:r>
        <w:rPr>
          <w:rFonts w:hint="eastAsia"/>
        </w:rPr>
        <w:t>記</w:t>
      </w:r>
    </w:p>
    <w:p w:rsidR="00C00A9E" w:rsidRDefault="00C00A9E">
      <w:pPr>
        <w:spacing w:after="105"/>
      </w:pPr>
      <w:r>
        <w:rPr>
          <w:rFonts w:hint="eastAsia"/>
        </w:rPr>
        <w:t xml:space="preserve">　開示を申し出る公文書（できるだけ具体的に）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C00A9E" w:rsidTr="00B60E67">
        <w:trPr>
          <w:trHeight w:hRule="exact" w:val="1289"/>
        </w:trPr>
        <w:tc>
          <w:tcPr>
            <w:tcW w:w="7980" w:type="dxa"/>
            <w:vAlign w:val="center"/>
          </w:tcPr>
          <w:p w:rsidR="00C00A9E" w:rsidRDefault="00C00A9E"/>
        </w:tc>
      </w:tr>
    </w:tbl>
    <w:p w:rsidR="00C00A9E" w:rsidRDefault="00C00A9E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C00A9E">
        <w:trPr>
          <w:cantSplit/>
          <w:trHeight w:hRule="exact" w:val="2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A9E" w:rsidRDefault="00C00A9E"/>
        </w:tc>
        <w:tc>
          <w:tcPr>
            <w:tcW w:w="14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00A9E" w:rsidRDefault="00C00A9E">
            <w:pPr>
              <w:jc w:val="center"/>
            </w:pPr>
            <w:r>
              <w:rPr>
                <w:rFonts w:hint="eastAsia"/>
              </w:rPr>
              <w:t>（注意事項）</w:t>
            </w:r>
          </w:p>
        </w:tc>
        <w:tc>
          <w:tcPr>
            <w:tcW w:w="6090" w:type="dxa"/>
            <w:tcBorders>
              <w:top w:val="nil"/>
              <w:left w:val="nil"/>
              <w:right w:val="nil"/>
            </w:tcBorders>
            <w:vAlign w:val="center"/>
          </w:tcPr>
          <w:p w:rsidR="00C00A9E" w:rsidRDefault="00C00A9E"/>
        </w:tc>
      </w:tr>
      <w:tr w:rsidR="00C00A9E">
        <w:trPr>
          <w:cantSplit/>
          <w:trHeight w:hRule="exact" w:val="21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C00A9E" w:rsidRDefault="00C00A9E"/>
        </w:tc>
        <w:tc>
          <w:tcPr>
            <w:tcW w:w="14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00A9E" w:rsidRDefault="00C00A9E"/>
        </w:tc>
        <w:tc>
          <w:tcPr>
            <w:tcW w:w="6090" w:type="dxa"/>
            <w:tcBorders>
              <w:top w:val="nil"/>
              <w:left w:val="nil"/>
              <w:bottom w:val="nil"/>
            </w:tcBorders>
            <w:vAlign w:val="center"/>
          </w:tcPr>
          <w:p w:rsidR="00C00A9E" w:rsidRDefault="00C00A9E"/>
        </w:tc>
      </w:tr>
      <w:tr w:rsidR="00C00A9E" w:rsidTr="00B60E67">
        <w:trPr>
          <w:trHeight w:hRule="exact" w:val="1236"/>
        </w:trPr>
        <w:tc>
          <w:tcPr>
            <w:tcW w:w="7980" w:type="dxa"/>
            <w:gridSpan w:val="3"/>
            <w:tcBorders>
              <w:top w:val="nil"/>
            </w:tcBorders>
            <w:vAlign w:val="center"/>
          </w:tcPr>
          <w:p w:rsidR="00C00A9E" w:rsidRDefault="00C00A9E">
            <w:r>
              <w:rPr>
                <w:rFonts w:hint="eastAsia"/>
              </w:rPr>
              <w:t xml:space="preserve">　この申出は、市長に開示義務のない任意的開示</w:t>
            </w:r>
            <w:r w:rsidR="00607504">
              <w:rPr>
                <w:rFonts w:hint="eastAsia"/>
              </w:rPr>
              <w:t>を求めるものですので、この申出に係る市長の決定に対する審査請求</w:t>
            </w:r>
            <w:r>
              <w:rPr>
                <w:rFonts w:hint="eastAsia"/>
              </w:rPr>
              <w:t>は認められません。</w:t>
            </w:r>
          </w:p>
        </w:tc>
      </w:tr>
    </w:tbl>
    <w:p w:rsidR="00C00A9E" w:rsidRDefault="00C00A9E">
      <w:bookmarkStart w:id="0" w:name="_GoBack"/>
      <w:bookmarkEnd w:id="0"/>
    </w:p>
    <w:sectPr w:rsidR="00C00A9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4A" w:rsidRDefault="000B254A">
      <w:pPr>
        <w:spacing w:line="240" w:lineRule="auto"/>
      </w:pPr>
      <w:r>
        <w:separator/>
      </w:r>
    </w:p>
  </w:endnote>
  <w:endnote w:type="continuationSeparator" w:id="0">
    <w:p w:rsidR="000B254A" w:rsidRDefault="000B2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4A" w:rsidRDefault="000B254A">
      <w:pPr>
        <w:spacing w:line="240" w:lineRule="auto"/>
      </w:pPr>
      <w:r>
        <w:separator/>
      </w:r>
    </w:p>
  </w:footnote>
  <w:footnote w:type="continuationSeparator" w:id="0">
    <w:p w:rsidR="000B254A" w:rsidRDefault="000B25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4F76"/>
    <w:rsid w:val="000669DA"/>
    <w:rsid w:val="000B254A"/>
    <w:rsid w:val="00173108"/>
    <w:rsid w:val="003663EF"/>
    <w:rsid w:val="00607504"/>
    <w:rsid w:val="00864F76"/>
    <w:rsid w:val="00884957"/>
    <w:rsid w:val="00A05365"/>
    <w:rsid w:val="00B0662D"/>
    <w:rsid w:val="00B60E67"/>
    <w:rsid w:val="00C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3CB555-7434-4193-AEF5-C7AC174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17310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31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7</TotalTime>
  <Pages>1</Pages>
  <Words>209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七座  武史</cp:lastModifiedBy>
  <cp:revision>4</cp:revision>
  <cp:lastPrinted>2014-10-22T06:53:00Z</cp:lastPrinted>
  <dcterms:created xsi:type="dcterms:W3CDTF">2016-02-16T02:55:00Z</dcterms:created>
  <dcterms:modified xsi:type="dcterms:W3CDTF">2016-02-26T06:17:00Z</dcterms:modified>
</cp:coreProperties>
</file>