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EB61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様式第3号(第7条関係)</w:t>
      </w:r>
    </w:p>
    <w:p w14:paraId="3A0AB125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473AB3A1" w14:textId="77777777" w:rsidR="00F967EC" w:rsidRDefault="00F967EC" w:rsidP="00F967EC">
      <w:pPr>
        <w:wordWrap w:val="0"/>
        <w:overflowPunct w:val="0"/>
        <w:autoSpaceDE w:val="0"/>
        <w:autoSpaceDN w:val="0"/>
        <w:ind w:firstLineChars="300" w:firstLine="630"/>
        <w:jc w:val="right"/>
        <w:rPr>
          <w:rFonts w:hint="eastAsia"/>
        </w:rPr>
      </w:pPr>
      <w:r>
        <w:rPr>
          <w:rFonts w:hint="eastAsia"/>
        </w:rPr>
        <w:t>年　月　日</w:t>
      </w:r>
    </w:p>
    <w:p w14:paraId="320A0380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45352170" w14:textId="77777777" w:rsidR="00F967EC" w:rsidRDefault="00F967EC" w:rsidP="00F967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国頭村長　　様</w:t>
      </w:r>
    </w:p>
    <w:p w14:paraId="22509AA9" w14:textId="77777777" w:rsidR="00F967EC" w:rsidRDefault="00F967EC" w:rsidP="00720835">
      <w:pPr>
        <w:wordWrap w:val="0"/>
        <w:overflowPunct w:val="0"/>
        <w:autoSpaceDE w:val="0"/>
        <w:autoSpaceDN w:val="0"/>
        <w:ind w:leftChars="300" w:left="630"/>
        <w:jc w:val="center"/>
      </w:pPr>
    </w:p>
    <w:p w14:paraId="0949F820" w14:textId="77777777" w:rsidR="00F967EC" w:rsidRPr="00F967EC" w:rsidRDefault="00F967EC" w:rsidP="00720835">
      <w:pPr>
        <w:wordWrap w:val="0"/>
        <w:overflowPunct w:val="0"/>
        <w:autoSpaceDE w:val="0"/>
        <w:autoSpaceDN w:val="0"/>
        <w:ind w:leftChars="300" w:left="630"/>
        <w:jc w:val="center"/>
        <w:rPr>
          <w:rFonts w:hint="eastAsia"/>
        </w:rPr>
      </w:pPr>
    </w:p>
    <w:p w14:paraId="75C095F9" w14:textId="77777777" w:rsidR="00F967EC" w:rsidRDefault="00F967EC" w:rsidP="001E147A">
      <w:pPr>
        <w:overflowPunct w:val="0"/>
        <w:autoSpaceDE w:val="0"/>
        <w:autoSpaceDN w:val="0"/>
        <w:ind w:leftChars="2497" w:left="5668" w:rightChars="-270" w:right="-567" w:hangingChars="202" w:hanging="424"/>
        <w:jc w:val="left"/>
      </w:pPr>
      <w:r>
        <w:rPr>
          <w:rFonts w:hint="eastAsia"/>
        </w:rPr>
        <w:t xml:space="preserve">　</w:t>
      </w:r>
    </w:p>
    <w:p w14:paraId="7846740E" w14:textId="77777777" w:rsidR="00F967EC" w:rsidRDefault="00F967EC" w:rsidP="006C7BD5">
      <w:pPr>
        <w:overflowPunct w:val="0"/>
        <w:autoSpaceDE w:val="0"/>
        <w:autoSpaceDN w:val="0"/>
        <w:ind w:leftChars="2497" w:left="5244" w:rightChars="-608" w:right="-1277" w:firstLineChars="405" w:firstLine="850"/>
        <w:jc w:val="left"/>
        <w:rPr>
          <w:rFonts w:hint="eastAsia"/>
        </w:rPr>
      </w:pPr>
      <w:bookmarkStart w:id="0" w:name="OLE_LINK2"/>
      <w:r>
        <w:rPr>
          <w:rFonts w:hint="eastAsia"/>
        </w:rPr>
        <w:t>国頭村・</w:t>
      </w:r>
      <w:bookmarkStart w:id="1" w:name="OLE_LINK1"/>
      <w:r>
        <w:rPr>
          <w:rFonts w:hint="eastAsia"/>
        </w:rPr>
        <w:t>鹿児島県与論町</w:t>
      </w:r>
    </w:p>
    <w:p w14:paraId="41DF2E01" w14:textId="77777777" w:rsidR="00F967EC" w:rsidRDefault="00F967EC" w:rsidP="00F967EC">
      <w:pPr>
        <w:overflowPunct w:val="0"/>
        <w:autoSpaceDE w:val="0"/>
        <w:autoSpaceDN w:val="0"/>
        <w:ind w:leftChars="2497" w:left="5244" w:rightChars="-608" w:right="-1277" w:firstLineChars="400" w:firstLine="840"/>
        <w:jc w:val="left"/>
        <w:rPr>
          <w:rFonts w:hint="eastAsia"/>
        </w:rPr>
      </w:pPr>
      <w:r>
        <w:rPr>
          <w:rFonts w:hint="eastAsia"/>
        </w:rPr>
        <w:t>中学生</w:t>
      </w:r>
      <w:bookmarkEnd w:id="1"/>
      <w:r>
        <w:rPr>
          <w:rFonts w:hint="eastAsia"/>
        </w:rPr>
        <w:t>交流事業実行委員会</w:t>
      </w:r>
      <w:bookmarkEnd w:id="0"/>
    </w:p>
    <w:p w14:paraId="29F4AC04" w14:textId="77777777" w:rsidR="00F967EC" w:rsidRDefault="00F967EC" w:rsidP="00F967EC">
      <w:pPr>
        <w:overflowPunct w:val="0"/>
        <w:autoSpaceDE w:val="0"/>
        <w:autoSpaceDN w:val="0"/>
        <w:ind w:leftChars="2497" w:left="5244" w:rightChars="-608" w:right="-1277" w:firstLineChars="400" w:firstLine="840"/>
        <w:jc w:val="left"/>
        <w:rPr>
          <w:rFonts w:hint="eastAsia"/>
        </w:rPr>
      </w:pPr>
      <w:r>
        <w:rPr>
          <w:rFonts w:hint="eastAsia"/>
        </w:rPr>
        <w:t>委員長</w:t>
      </w:r>
    </w:p>
    <w:p w14:paraId="2A77CC27" w14:textId="77777777" w:rsidR="00F967EC" w:rsidRDefault="00F967EC" w:rsidP="00720835">
      <w:pPr>
        <w:wordWrap w:val="0"/>
        <w:overflowPunct w:val="0"/>
        <w:autoSpaceDE w:val="0"/>
        <w:autoSpaceDN w:val="0"/>
        <w:ind w:leftChars="300" w:left="630"/>
        <w:jc w:val="center"/>
      </w:pPr>
    </w:p>
    <w:p w14:paraId="50DFBE92" w14:textId="77777777" w:rsidR="00F967EC" w:rsidRDefault="00F967EC" w:rsidP="00720835">
      <w:pPr>
        <w:wordWrap w:val="0"/>
        <w:overflowPunct w:val="0"/>
        <w:autoSpaceDE w:val="0"/>
        <w:autoSpaceDN w:val="0"/>
        <w:ind w:leftChars="300" w:left="630"/>
        <w:jc w:val="center"/>
      </w:pPr>
    </w:p>
    <w:p w14:paraId="329ECF0A" w14:textId="77777777" w:rsidR="00B372DC" w:rsidRDefault="00E60852" w:rsidP="00720835">
      <w:pPr>
        <w:wordWrap w:val="0"/>
        <w:overflowPunct w:val="0"/>
        <w:autoSpaceDE w:val="0"/>
        <w:autoSpaceDN w:val="0"/>
        <w:ind w:leftChars="300" w:left="630"/>
        <w:jc w:val="center"/>
        <w:rPr>
          <w:rFonts w:hint="eastAsia"/>
        </w:rPr>
      </w:pPr>
      <w:r>
        <w:rPr>
          <w:rFonts w:hint="eastAsia"/>
        </w:rPr>
        <w:t>国頭村・鹿児島県与論町中学生交流事業</w:t>
      </w:r>
      <w:r w:rsidR="00B372DC">
        <w:rPr>
          <w:rFonts w:hint="eastAsia"/>
        </w:rPr>
        <w:t>実績報告書</w:t>
      </w:r>
    </w:p>
    <w:p w14:paraId="117990F8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7FBB47DE" w14:textId="77777777" w:rsidR="00F967EC" w:rsidRDefault="00F967EC">
      <w:pPr>
        <w:wordWrap w:val="0"/>
        <w:overflowPunct w:val="0"/>
        <w:autoSpaceDE w:val="0"/>
        <w:autoSpaceDN w:val="0"/>
        <w:rPr>
          <w:rFonts w:hint="eastAsia"/>
        </w:rPr>
      </w:pPr>
    </w:p>
    <w:p w14:paraId="4EC0FE51" w14:textId="77777777" w:rsidR="00B372DC" w:rsidRDefault="00517245" w:rsidP="0051724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国頭村・鹿児島県与論町中学生交流事業補助金交付要綱第7条の規定に基づき、事業が完了</w:t>
      </w:r>
      <w:r w:rsidR="00B372DC">
        <w:rPr>
          <w:rFonts w:hint="eastAsia"/>
        </w:rPr>
        <w:t>したので、その実績を報告します。</w:t>
      </w:r>
    </w:p>
    <w:p w14:paraId="5CE94E34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7D6A067D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3820"/>
      </w:tblGrid>
      <w:tr w:rsidR="002545FE" w14:paraId="071248F6" w14:textId="77777777" w:rsidTr="002545FE">
        <w:trPr>
          <w:trHeight w:val="303"/>
          <w:jc w:val="center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7F54D" w14:textId="77777777" w:rsidR="002545FE" w:rsidRDefault="002545FE" w:rsidP="00ED70E2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活動経費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A699B" w14:textId="77777777" w:rsidR="002545FE" w:rsidRDefault="002545FE" w:rsidP="00ED70E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545FE" w14:paraId="50662420" w14:textId="77777777" w:rsidTr="002545FE">
        <w:trPr>
          <w:trHeight w:val="303"/>
          <w:jc w:val="center"/>
        </w:trPr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85BD30" w14:textId="77777777" w:rsidR="002545FE" w:rsidRDefault="002545FE" w:rsidP="00ED70E2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7C0A4" w14:textId="77777777" w:rsidR="002545FE" w:rsidRDefault="002545FE" w:rsidP="00ED70E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</w:tr>
      <w:tr w:rsidR="002545FE" w14:paraId="15E1DDA0" w14:textId="77777777" w:rsidTr="002545FE">
        <w:trPr>
          <w:trHeight w:val="303"/>
          <w:jc w:val="center"/>
        </w:trPr>
        <w:tc>
          <w:tcPr>
            <w:tcW w:w="3820" w:type="dxa"/>
            <w:shd w:val="clear" w:color="auto" w:fill="auto"/>
            <w:vAlign w:val="center"/>
          </w:tcPr>
          <w:p w14:paraId="7984C393" w14:textId="77777777" w:rsidR="002545FE" w:rsidRDefault="002545FE" w:rsidP="00ED70E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754FEA71" w14:textId="77777777" w:rsidR="002545FE" w:rsidRDefault="002545FE" w:rsidP="00ED70E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14FFFE3F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3BC9766D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3AD10EA3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012B514B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372D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1FFE" w14:textId="77777777" w:rsidR="003B24A1" w:rsidRDefault="003B24A1">
      <w:r>
        <w:separator/>
      </w:r>
    </w:p>
  </w:endnote>
  <w:endnote w:type="continuationSeparator" w:id="0">
    <w:p w14:paraId="65F53265" w14:textId="77777777" w:rsidR="003B24A1" w:rsidRDefault="003B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54CE" w14:textId="77777777" w:rsidR="003B24A1" w:rsidRDefault="003B24A1">
      <w:r>
        <w:separator/>
      </w:r>
    </w:p>
  </w:footnote>
  <w:footnote w:type="continuationSeparator" w:id="0">
    <w:p w14:paraId="17D0ADD0" w14:textId="77777777" w:rsidR="003B24A1" w:rsidRDefault="003B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C2"/>
    <w:rsid w:val="001E147A"/>
    <w:rsid w:val="002545FE"/>
    <w:rsid w:val="002C1E6F"/>
    <w:rsid w:val="003B24A1"/>
    <w:rsid w:val="004B0CD2"/>
    <w:rsid w:val="00502262"/>
    <w:rsid w:val="00517245"/>
    <w:rsid w:val="006C7BD5"/>
    <w:rsid w:val="006D49D5"/>
    <w:rsid w:val="00720835"/>
    <w:rsid w:val="00A121C2"/>
    <w:rsid w:val="00B372DC"/>
    <w:rsid w:val="00BF5915"/>
    <w:rsid w:val="00CF3209"/>
    <w:rsid w:val="00D21305"/>
    <w:rsid w:val="00E60852"/>
    <w:rsid w:val="00ED70E2"/>
    <w:rsid w:val="00F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8D168"/>
  <w15:chartTrackingRefBased/>
  <w15:docId w15:val="{30CE4B69-1608-4658-8A30-C09EED05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6C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7D5C-5CFB-4B29-B7BF-DE86E6BD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2024-02-13T00:19:00Z</cp:lastPrinted>
  <dcterms:created xsi:type="dcterms:W3CDTF">2025-06-17T01:47:00Z</dcterms:created>
  <dcterms:modified xsi:type="dcterms:W3CDTF">2025-06-17T01:47:00Z</dcterms:modified>
</cp:coreProperties>
</file>