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C1BA" w14:textId="77777777" w:rsidR="00991A7A" w:rsidRDefault="00991A7A">
      <w:pPr>
        <w:pStyle w:val="a3"/>
        <w:rPr>
          <w:rFonts w:ascii="Century" w:hAnsi="Century" w:cs="Times New Roman"/>
          <w:spacing w:val="-1"/>
          <w:sz w:val="21"/>
          <w:szCs w:val="21"/>
        </w:rPr>
      </w:pPr>
      <w:bookmarkStart w:id="0" w:name="OLE_LINK5"/>
      <w:r>
        <w:rPr>
          <w:rFonts w:hint="eastAsia"/>
          <w:spacing w:val="-1"/>
          <w:sz w:val="21"/>
          <w:szCs w:val="21"/>
        </w:rPr>
        <w:t>様式第</w:t>
      </w:r>
      <w:r>
        <w:rPr>
          <w:rFonts w:ascii="Century" w:hAnsi="Century" w:cs="Times New Roman"/>
          <w:spacing w:val="-1"/>
          <w:sz w:val="21"/>
          <w:szCs w:val="21"/>
        </w:rPr>
        <w:t>1</w:t>
      </w:r>
      <w:r>
        <w:rPr>
          <w:rFonts w:hint="eastAsia"/>
          <w:spacing w:val="-1"/>
          <w:sz w:val="21"/>
          <w:szCs w:val="21"/>
        </w:rPr>
        <w:t>号</w:t>
      </w:r>
      <w:r>
        <w:rPr>
          <w:rFonts w:ascii="Century" w:hAnsi="Century" w:cs="Times New Roman"/>
          <w:spacing w:val="-1"/>
          <w:sz w:val="21"/>
          <w:szCs w:val="21"/>
        </w:rPr>
        <w:t>(</w:t>
      </w:r>
      <w:r>
        <w:rPr>
          <w:rFonts w:hint="eastAsia"/>
          <w:spacing w:val="-1"/>
          <w:sz w:val="21"/>
          <w:szCs w:val="21"/>
        </w:rPr>
        <w:t>第</w:t>
      </w:r>
      <w:r w:rsidR="00FD470D">
        <w:rPr>
          <w:rFonts w:ascii="Century" w:hAnsi="Century" w:cs="Times New Roman"/>
          <w:spacing w:val="-1"/>
          <w:sz w:val="21"/>
          <w:szCs w:val="21"/>
        </w:rPr>
        <w:t>6</w:t>
      </w:r>
      <w:r>
        <w:rPr>
          <w:rFonts w:hint="eastAsia"/>
          <w:spacing w:val="-1"/>
          <w:sz w:val="21"/>
          <w:szCs w:val="21"/>
        </w:rPr>
        <w:t>条関係</w:t>
      </w:r>
      <w:r>
        <w:rPr>
          <w:rFonts w:ascii="Century" w:hAnsi="Century" w:cs="Times New Roman"/>
          <w:spacing w:val="-1"/>
          <w:sz w:val="21"/>
          <w:szCs w:val="21"/>
        </w:rPr>
        <w:t>)</w:t>
      </w:r>
      <w:bookmarkEnd w:id="0"/>
    </w:p>
    <w:p w14:paraId="555CB67D" w14:textId="77777777" w:rsidR="008D3936" w:rsidRDefault="008D3936">
      <w:pPr>
        <w:pStyle w:val="a3"/>
        <w:rPr>
          <w:spacing w:val="0"/>
        </w:rPr>
      </w:pPr>
    </w:p>
    <w:p w14:paraId="60D1C2E8" w14:textId="77777777" w:rsidR="00991A7A" w:rsidRDefault="00991A7A">
      <w:pPr>
        <w:pStyle w:val="a3"/>
        <w:rPr>
          <w:spacing w:val="0"/>
        </w:rPr>
      </w:pPr>
      <w:r>
        <w:rPr>
          <w:rFonts w:hint="eastAsia"/>
          <w:spacing w:val="-1"/>
          <w:sz w:val="21"/>
          <w:szCs w:val="21"/>
        </w:rPr>
        <w:t>※印以外の欄はもれなく記入してください。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4"/>
        <w:gridCol w:w="645"/>
        <w:gridCol w:w="1280"/>
        <w:gridCol w:w="421"/>
        <w:gridCol w:w="859"/>
        <w:gridCol w:w="133"/>
        <w:gridCol w:w="1276"/>
        <w:gridCol w:w="511"/>
        <w:gridCol w:w="1280"/>
        <w:gridCol w:w="52"/>
        <w:gridCol w:w="997"/>
        <w:gridCol w:w="1895"/>
        <w:gridCol w:w="64"/>
      </w:tblGrid>
      <w:tr w:rsidR="00991A7A" w:rsidRPr="00616F88" w14:paraId="7BF63A11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2F34E4" w14:textId="77777777" w:rsidR="00991A7A" w:rsidRPr="008D3936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934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CFD46" w14:textId="77777777" w:rsidR="00991A7A" w:rsidRPr="00430F34" w:rsidRDefault="00991A7A" w:rsidP="009B1122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6"/>
                <w:sz w:val="21"/>
                <w:szCs w:val="21"/>
              </w:rPr>
              <w:t>宅地分譲申込書</w:t>
            </w:r>
          </w:p>
        </w:tc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D363A" w14:textId="77777777" w:rsidR="00991A7A" w:rsidRDefault="00991A7A">
            <w:pPr>
              <w:pStyle w:val="a3"/>
              <w:jc w:val="center"/>
              <w:rPr>
                <w:spacing w:val="0"/>
              </w:rPr>
            </w:pPr>
          </w:p>
        </w:tc>
      </w:tr>
      <w:tr w:rsidR="00FD470D" w:rsidRPr="00616F88" w14:paraId="555811BD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E86B4" w14:textId="77777777" w:rsidR="00FD470D" w:rsidRDefault="00FD47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69DB" w14:textId="77777777" w:rsidR="00FD470D" w:rsidRPr="00650A20" w:rsidRDefault="00B7543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希望</w:t>
            </w:r>
            <w:r w:rsidR="00FD470D" w:rsidRPr="00430F34">
              <w:rPr>
                <w:rFonts w:hint="eastAsia"/>
                <w:spacing w:val="5"/>
                <w:sz w:val="21"/>
                <w:szCs w:val="21"/>
              </w:rPr>
              <w:t>区画番号</w:t>
            </w:r>
          </w:p>
        </w:tc>
        <w:tc>
          <w:tcPr>
            <w:tcW w:w="4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3AE75" w14:textId="77777777" w:rsidR="00FD470D" w:rsidRPr="00430F34" w:rsidRDefault="00FD470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受付年月日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88550" w14:textId="77777777" w:rsidR="00FD470D" w:rsidRPr="00430F34" w:rsidRDefault="00FD470D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受付番号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F1A7E" w14:textId="77777777" w:rsidR="00FD470D" w:rsidRDefault="00FD470D">
            <w:pPr>
              <w:pStyle w:val="a3"/>
              <w:jc w:val="center"/>
              <w:rPr>
                <w:spacing w:val="0"/>
              </w:rPr>
            </w:pPr>
          </w:p>
        </w:tc>
      </w:tr>
      <w:tr w:rsidR="00FD470D" w:rsidRPr="00616F88" w14:paraId="1AE8D31F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D61D1" w14:textId="77777777" w:rsidR="00FD470D" w:rsidRDefault="00FD47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E66D1" w14:textId="77777777" w:rsidR="00FD470D" w:rsidRPr="00650A20" w:rsidRDefault="00FD470D">
            <w:pPr>
              <w:pStyle w:val="a3"/>
              <w:rPr>
                <w:spacing w:val="0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0B3C3E" w14:textId="77777777" w:rsidR="00FD470D" w:rsidRPr="00650A20" w:rsidRDefault="00FD470D">
            <w:pPr>
              <w:pStyle w:val="a3"/>
              <w:rPr>
                <w:spacing w:val="0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※</w:t>
            </w:r>
            <w:r w:rsidRPr="00430F34">
              <w:rPr>
                <w:spacing w:val="4"/>
                <w:sz w:val="21"/>
                <w:szCs w:val="21"/>
              </w:rPr>
              <w:t xml:space="preserve"> </w:t>
            </w:r>
            <w:r w:rsidRPr="00430F34">
              <w:rPr>
                <w:rFonts w:hint="eastAsia"/>
                <w:spacing w:val="5"/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12C19B" w14:textId="77777777" w:rsidR="00FD470D" w:rsidRPr="00650A20" w:rsidRDefault="00FD470D">
            <w:pPr>
              <w:pStyle w:val="a3"/>
              <w:rPr>
                <w:spacing w:val="0"/>
                <w:sz w:val="22"/>
                <w:szCs w:val="22"/>
              </w:rPr>
            </w:pPr>
            <w:r w:rsidRPr="00650A20">
              <w:rPr>
                <w:rFonts w:hint="eastAsia"/>
                <w:spacing w:val="5"/>
                <w:sz w:val="22"/>
                <w:szCs w:val="22"/>
              </w:rPr>
              <w:t>※第　　　　号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A4228" w14:textId="77777777" w:rsidR="00FD470D" w:rsidRDefault="00FD470D">
            <w:pPr>
              <w:pStyle w:val="a3"/>
              <w:rPr>
                <w:spacing w:val="0"/>
              </w:rPr>
            </w:pPr>
          </w:p>
        </w:tc>
      </w:tr>
      <w:tr w:rsidR="00991A7A" w:rsidRPr="00616F88" w14:paraId="46FEA900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816E3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7892FF5E" w14:textId="77777777" w:rsidR="00991A7A" w:rsidRPr="00650A20" w:rsidRDefault="00991A7A" w:rsidP="00650A20">
            <w:pPr>
              <w:pStyle w:val="a3"/>
              <w:spacing w:line="516" w:lineRule="exact"/>
              <w:ind w:left="113" w:right="113"/>
              <w:jc w:val="center"/>
              <w:rPr>
                <w:spacing w:val="0"/>
              </w:rPr>
            </w:pPr>
            <w:r w:rsidRPr="00430F34">
              <w:rPr>
                <w:rFonts w:hint="eastAsia"/>
                <w:spacing w:val="5"/>
                <w:sz w:val="22"/>
                <w:szCs w:val="22"/>
              </w:rPr>
              <w:t>申込者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B18F" w14:textId="77777777" w:rsidR="00991A7A" w:rsidRPr="00650A20" w:rsidRDefault="00991A7A" w:rsidP="00650A20">
            <w:pPr>
              <w:pStyle w:val="a3"/>
              <w:jc w:val="center"/>
              <w:rPr>
                <w:spacing w:val="0"/>
              </w:rPr>
            </w:pPr>
            <w:r w:rsidRPr="00430F34">
              <w:rPr>
                <w:rFonts w:hint="eastAsia"/>
                <w:spacing w:val="5"/>
                <w:sz w:val="18"/>
                <w:szCs w:val="18"/>
              </w:rPr>
              <w:t>フリガナ</w:t>
            </w:r>
          </w:p>
        </w:tc>
        <w:tc>
          <w:tcPr>
            <w:tcW w:w="55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790E4" w14:textId="77777777" w:rsidR="00991A7A" w:rsidRPr="00650A20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E61C8" w14:textId="77777777" w:rsidR="00991A7A" w:rsidRPr="00650A20" w:rsidRDefault="00991A7A">
            <w:pPr>
              <w:pStyle w:val="a3"/>
              <w:jc w:val="center"/>
              <w:rPr>
                <w:spacing w:val="0"/>
              </w:rPr>
            </w:pPr>
            <w:r w:rsidRPr="00650A20">
              <w:rPr>
                <w:rFonts w:hint="eastAsia"/>
                <w:spacing w:val="6"/>
                <w:sz w:val="22"/>
                <w:szCs w:val="22"/>
              </w:rPr>
              <w:t>申込者写真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9FF29" w14:textId="77777777" w:rsidR="00991A7A" w:rsidRDefault="00991A7A">
            <w:pPr>
              <w:pStyle w:val="a3"/>
              <w:jc w:val="center"/>
              <w:rPr>
                <w:spacing w:val="0"/>
              </w:rPr>
            </w:pPr>
          </w:p>
        </w:tc>
      </w:tr>
      <w:tr w:rsidR="00991A7A" w:rsidRPr="00616F88" w14:paraId="62F4386E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64E6D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1B74E1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7F2" w14:textId="77777777" w:rsidR="00991A7A" w:rsidRPr="00650A20" w:rsidRDefault="00991A7A" w:rsidP="00650A2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650A20">
              <w:rPr>
                <w:rFonts w:hint="eastAsia"/>
                <w:spacing w:val="5"/>
                <w:sz w:val="18"/>
                <w:szCs w:val="18"/>
              </w:rPr>
              <w:t>氏名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A97FA" w14:textId="77777777" w:rsidR="00991A7A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519FA" w14:textId="77777777" w:rsidR="00991A7A" w:rsidRDefault="00991A7A">
            <w:pPr>
              <w:pStyle w:val="a3"/>
              <w:spacing w:before="120" w:line="516" w:lineRule="exact"/>
              <w:rPr>
                <w:spacing w:val="0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 xml:space="preserve">　</w:t>
            </w:r>
            <w:r>
              <w:rPr>
                <w:rFonts w:ascii="Century" w:hAnsi="Century" w:cs="Times New Roman"/>
                <w:spacing w:val="4"/>
                <w:sz w:val="14"/>
                <w:szCs w:val="14"/>
              </w:rPr>
              <w:t>1.</w:t>
            </w:r>
            <w:r>
              <w:rPr>
                <w:rFonts w:ascii="Century" w:hAnsi="Century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4"/>
                <w:sz w:val="14"/>
                <w:szCs w:val="14"/>
              </w:rPr>
              <w:t>縦４ｃｍ×横３ｃｍ</w:t>
            </w:r>
          </w:p>
          <w:p w14:paraId="77A26296" w14:textId="77777777" w:rsidR="00991A7A" w:rsidRDefault="00991A7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 xml:space="preserve">　</w:t>
            </w:r>
            <w:r>
              <w:rPr>
                <w:rFonts w:ascii="Century" w:hAnsi="Century" w:cs="Times New Roman"/>
                <w:spacing w:val="4"/>
                <w:sz w:val="14"/>
                <w:szCs w:val="14"/>
              </w:rPr>
              <w:t>2</w:t>
            </w:r>
            <w:r>
              <w:rPr>
                <w:rFonts w:ascii="Century" w:hAnsi="Century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4"/>
                <w:sz w:val="14"/>
                <w:szCs w:val="14"/>
              </w:rPr>
              <w:t>本人単身胸から上</w:t>
            </w:r>
          </w:p>
          <w:p w14:paraId="2BACFB5F" w14:textId="77777777" w:rsidR="00991A7A" w:rsidRDefault="00991A7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 xml:space="preserve">　</w:t>
            </w:r>
            <w:r>
              <w:rPr>
                <w:rFonts w:ascii="Century" w:hAnsi="Century" w:cs="Times New Roman"/>
                <w:spacing w:val="4"/>
                <w:sz w:val="14"/>
                <w:szCs w:val="14"/>
              </w:rPr>
              <w:t>3.</w:t>
            </w:r>
            <w:r>
              <w:rPr>
                <w:rFonts w:ascii="Century" w:hAnsi="Century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4"/>
                <w:sz w:val="14"/>
                <w:szCs w:val="14"/>
              </w:rPr>
              <w:t>写真の裏に氏名を</w:t>
            </w:r>
          </w:p>
          <w:p w14:paraId="26342E20" w14:textId="77777777" w:rsidR="00991A7A" w:rsidRDefault="00991A7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4"/>
                <w:sz w:val="14"/>
                <w:szCs w:val="14"/>
              </w:rPr>
              <w:t xml:space="preserve">　　記入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A4775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694C7022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5C780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6356CA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C53" w14:textId="77777777" w:rsidR="00991A7A" w:rsidRPr="00650A20" w:rsidRDefault="00991A7A" w:rsidP="00650A2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650A20">
              <w:rPr>
                <w:rFonts w:hint="eastAsia"/>
                <w:spacing w:val="5"/>
                <w:sz w:val="18"/>
                <w:szCs w:val="18"/>
              </w:rPr>
              <w:t>生年月日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83E28" w14:textId="77777777" w:rsidR="00991A7A" w:rsidRPr="00430F34" w:rsidRDefault="00991A7A">
            <w:pPr>
              <w:pStyle w:val="a3"/>
              <w:rPr>
                <w:spacing w:val="0"/>
                <w:sz w:val="18"/>
                <w:szCs w:val="18"/>
              </w:rPr>
            </w:pPr>
            <w:r w:rsidRPr="00430F34">
              <w:rPr>
                <w:rFonts w:hint="eastAsia"/>
                <w:spacing w:val="5"/>
                <w:sz w:val="18"/>
                <w:szCs w:val="18"/>
              </w:rPr>
              <w:t xml:space="preserve">　　　　　　　　　年　　　　月　　　　日（満　　　　歳）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A53DB3" w14:textId="77777777" w:rsidR="00991A7A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CEC93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2E0A7908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6B30D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BFC660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23C0" w14:textId="77777777" w:rsidR="00991A7A" w:rsidRPr="00650A20" w:rsidRDefault="00991A7A" w:rsidP="00650A2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650A20">
              <w:rPr>
                <w:rFonts w:hint="eastAsia"/>
                <w:spacing w:val="5"/>
                <w:sz w:val="18"/>
                <w:szCs w:val="18"/>
              </w:rPr>
              <w:t>現住所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A2C2D" w14:textId="77777777" w:rsidR="00991A7A" w:rsidRPr="00430F34" w:rsidRDefault="00991A7A">
            <w:pPr>
              <w:pStyle w:val="a3"/>
              <w:rPr>
                <w:spacing w:val="0"/>
                <w:sz w:val="18"/>
                <w:szCs w:val="18"/>
              </w:rPr>
            </w:pPr>
            <w:r w:rsidRPr="00430F34">
              <w:rPr>
                <w:rFonts w:hint="eastAsia"/>
                <w:spacing w:val="5"/>
                <w:sz w:val="18"/>
                <w:szCs w:val="18"/>
              </w:rPr>
              <w:t>郵便番号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6DB9B9" w14:textId="77777777" w:rsidR="00991A7A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AF4B4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758F6079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1E100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1A693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502C9E" w14:textId="77777777" w:rsidR="00991A7A" w:rsidRPr="00650A20" w:rsidRDefault="00991A7A" w:rsidP="00650A2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650A20">
              <w:rPr>
                <w:rFonts w:hint="eastAsia"/>
                <w:spacing w:val="5"/>
                <w:sz w:val="18"/>
                <w:szCs w:val="18"/>
              </w:rPr>
              <w:t>電話番号</w:t>
            </w:r>
          </w:p>
        </w:tc>
        <w:tc>
          <w:tcPr>
            <w:tcW w:w="5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93B9" w14:textId="77777777" w:rsidR="00991A7A" w:rsidRPr="00430F34" w:rsidRDefault="00991A7A">
            <w:pPr>
              <w:pStyle w:val="a3"/>
              <w:rPr>
                <w:spacing w:val="0"/>
                <w:sz w:val="18"/>
                <w:szCs w:val="18"/>
              </w:rPr>
            </w:pPr>
            <w:r w:rsidRPr="00430F34">
              <w:rPr>
                <w:rFonts w:hint="eastAsia"/>
                <w:spacing w:val="5"/>
                <w:sz w:val="18"/>
                <w:szCs w:val="18"/>
              </w:rPr>
              <w:t>自宅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4BF061" w14:textId="77777777" w:rsidR="00991A7A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1A0B7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2B803022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4F38D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029C9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3FDB63" w14:textId="77777777" w:rsidR="00991A7A" w:rsidRPr="00650A20" w:rsidRDefault="00991A7A" w:rsidP="00650A20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52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36DC" w14:textId="77777777" w:rsidR="00991A7A" w:rsidRPr="00430F34" w:rsidRDefault="00991A7A">
            <w:pPr>
              <w:pStyle w:val="a3"/>
              <w:rPr>
                <w:spacing w:val="0"/>
                <w:sz w:val="18"/>
                <w:szCs w:val="18"/>
              </w:rPr>
            </w:pPr>
            <w:r w:rsidRPr="00430F34">
              <w:rPr>
                <w:rFonts w:hint="eastAsia"/>
                <w:spacing w:val="5"/>
                <w:sz w:val="18"/>
                <w:szCs w:val="18"/>
              </w:rPr>
              <w:t>携帯</w:t>
            </w: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D58437" w14:textId="77777777" w:rsidR="00991A7A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E1A35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28B7BCAE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349C3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F1ADA2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9EF9FE" w14:textId="77777777" w:rsidR="00991A7A" w:rsidRPr="00650A20" w:rsidRDefault="00991A7A" w:rsidP="00650A20">
            <w:pPr>
              <w:pStyle w:val="a3"/>
              <w:spacing w:before="120" w:line="516" w:lineRule="exact"/>
              <w:jc w:val="center"/>
              <w:rPr>
                <w:spacing w:val="5"/>
                <w:sz w:val="18"/>
                <w:szCs w:val="18"/>
              </w:rPr>
            </w:pPr>
            <w:r w:rsidRPr="00650A20">
              <w:rPr>
                <w:rFonts w:hint="eastAsia"/>
                <w:spacing w:val="5"/>
                <w:sz w:val="18"/>
                <w:szCs w:val="18"/>
              </w:rPr>
              <w:t>勤務先又は職業</w:t>
            </w:r>
          </w:p>
        </w:tc>
        <w:tc>
          <w:tcPr>
            <w:tcW w:w="552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E94C75" w14:textId="77777777" w:rsidR="00991A7A" w:rsidRPr="00430F34" w:rsidRDefault="00991A7A">
            <w:pPr>
              <w:pStyle w:val="a3"/>
              <w:rPr>
                <w:spacing w:val="0"/>
                <w:sz w:val="18"/>
                <w:szCs w:val="18"/>
              </w:rPr>
            </w:pPr>
            <w:r w:rsidRPr="00430F34">
              <w:rPr>
                <w:rFonts w:hint="eastAsia"/>
                <w:spacing w:val="5"/>
                <w:sz w:val="18"/>
                <w:szCs w:val="18"/>
              </w:rPr>
              <w:t>名称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6ED6A" w14:textId="77777777" w:rsidR="00991A7A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EA4DE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145119FD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E30F6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9075D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DC44E4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4BAAF5" w14:textId="77777777" w:rsidR="00991A7A" w:rsidRPr="00430F34" w:rsidRDefault="00991A7A">
            <w:pPr>
              <w:pStyle w:val="a3"/>
              <w:rPr>
                <w:spacing w:val="0"/>
                <w:sz w:val="18"/>
                <w:szCs w:val="18"/>
              </w:rPr>
            </w:pPr>
            <w:r w:rsidRPr="00430F34">
              <w:rPr>
                <w:rFonts w:hint="eastAsia"/>
                <w:spacing w:val="5"/>
                <w:sz w:val="18"/>
                <w:szCs w:val="18"/>
              </w:rPr>
              <w:t>所在地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4175" w14:textId="77777777" w:rsidR="00991A7A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E1824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51EF13C5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EAA86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07F36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DD4517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9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B02A3E" w14:textId="77777777" w:rsidR="00991A7A" w:rsidRPr="00430F34" w:rsidRDefault="00991A7A">
            <w:pPr>
              <w:pStyle w:val="a3"/>
              <w:rPr>
                <w:spacing w:val="0"/>
                <w:sz w:val="18"/>
                <w:szCs w:val="18"/>
              </w:rPr>
            </w:pPr>
            <w:r w:rsidRPr="00430F34">
              <w:rPr>
                <w:rFonts w:hint="eastAsia"/>
                <w:spacing w:val="5"/>
                <w:sz w:val="18"/>
                <w:szCs w:val="18"/>
              </w:rPr>
              <w:t>電話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170C6" w14:textId="77777777" w:rsidR="00991A7A" w:rsidRDefault="00991A7A">
            <w:pPr>
              <w:pStyle w:val="a3"/>
              <w:rPr>
                <w:spacing w:val="0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05D7A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01DB65E1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64F8C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B685AD" w14:textId="77777777" w:rsidR="00991A7A" w:rsidRDefault="00991A7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連帯保証人連絡先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31331" w14:textId="77777777" w:rsidR="00991A7A" w:rsidRPr="00430F34" w:rsidRDefault="00991A7A">
            <w:pPr>
              <w:pStyle w:val="a3"/>
              <w:rPr>
                <w:spacing w:val="0"/>
                <w:sz w:val="20"/>
                <w:szCs w:val="20"/>
              </w:rPr>
            </w:pPr>
            <w:r w:rsidRPr="00430F34">
              <w:rPr>
                <w:rFonts w:hint="eastAsia"/>
                <w:spacing w:val="5"/>
                <w:sz w:val="20"/>
                <w:szCs w:val="20"/>
              </w:rPr>
              <w:t>自宅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74145F" w14:textId="77777777" w:rsidR="00991A7A" w:rsidRPr="00430F34" w:rsidRDefault="00991A7A">
            <w:pPr>
              <w:pStyle w:val="a3"/>
              <w:rPr>
                <w:spacing w:val="0"/>
                <w:sz w:val="20"/>
                <w:szCs w:val="20"/>
              </w:rPr>
            </w:pPr>
            <w:r w:rsidRPr="00430F34">
              <w:rPr>
                <w:rFonts w:hint="eastAsia"/>
                <w:spacing w:val="5"/>
                <w:sz w:val="20"/>
                <w:szCs w:val="20"/>
              </w:rPr>
              <w:t>携帯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E449F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0B04DC6D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0123F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2728ECDB" w14:textId="77777777" w:rsidR="00991A7A" w:rsidRPr="00430F34" w:rsidRDefault="00991A7A" w:rsidP="00650A20">
            <w:pPr>
              <w:pStyle w:val="a3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30F34">
              <w:rPr>
                <w:rFonts w:hint="eastAsia"/>
                <w:spacing w:val="5"/>
                <w:sz w:val="22"/>
                <w:szCs w:val="22"/>
              </w:rPr>
              <w:t>入居予定者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629A" w14:textId="77777777" w:rsidR="00991A7A" w:rsidRPr="00430F34" w:rsidRDefault="00991A7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氏名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A8E01" w14:textId="77777777" w:rsidR="00991A7A" w:rsidRPr="00430F34" w:rsidRDefault="00991A7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続柄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690F4" w14:textId="77777777" w:rsidR="00991A7A" w:rsidRPr="00430F34" w:rsidRDefault="00991A7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年齢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3E39E" w14:textId="77777777" w:rsidR="00991A7A" w:rsidRPr="00430F34" w:rsidRDefault="00991A7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勤務先</w:t>
            </w:r>
            <w:r w:rsidRPr="00430F34">
              <w:rPr>
                <w:rFonts w:ascii="Century" w:hAnsi="Century" w:cs="Times New Roman"/>
                <w:spacing w:val="5"/>
                <w:sz w:val="21"/>
                <w:szCs w:val="21"/>
              </w:rPr>
              <w:t>(</w:t>
            </w:r>
            <w:r w:rsidRPr="00430F34">
              <w:rPr>
                <w:rFonts w:hint="eastAsia"/>
                <w:spacing w:val="5"/>
                <w:sz w:val="21"/>
                <w:szCs w:val="21"/>
              </w:rPr>
              <w:t>職業</w:t>
            </w:r>
            <w:r w:rsidRPr="00430F34">
              <w:rPr>
                <w:rFonts w:ascii="Century" w:hAnsi="Century" w:cs="Times New Roman"/>
                <w:spacing w:val="5"/>
                <w:sz w:val="21"/>
                <w:szCs w:val="21"/>
              </w:rPr>
              <w:t>)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FEB5A" w14:textId="77777777" w:rsidR="00991A7A" w:rsidRDefault="00991A7A">
            <w:pPr>
              <w:pStyle w:val="a3"/>
              <w:jc w:val="center"/>
              <w:rPr>
                <w:spacing w:val="0"/>
              </w:rPr>
            </w:pPr>
          </w:p>
        </w:tc>
      </w:tr>
      <w:tr w:rsidR="00991A7A" w:rsidRPr="00616F88" w14:paraId="0342C282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8F778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8AA770" w14:textId="77777777" w:rsidR="00991A7A" w:rsidRPr="00430F34" w:rsidRDefault="00991A7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C4B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3E376" w14:textId="77777777" w:rsidR="00991A7A" w:rsidRPr="00430F34" w:rsidRDefault="00991A7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本人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F405" w14:textId="77777777" w:rsidR="00991A7A" w:rsidRPr="00430F34" w:rsidRDefault="00991A7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3289A" w14:textId="77777777" w:rsidR="00991A7A" w:rsidRPr="00430F34" w:rsidRDefault="00991A7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96C0C" w14:textId="77777777" w:rsidR="00991A7A" w:rsidRDefault="00991A7A">
            <w:pPr>
              <w:pStyle w:val="a3"/>
              <w:jc w:val="center"/>
              <w:rPr>
                <w:spacing w:val="0"/>
              </w:rPr>
            </w:pPr>
          </w:p>
        </w:tc>
      </w:tr>
      <w:tr w:rsidR="00991A7A" w:rsidRPr="00616F88" w14:paraId="4BD3964B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CA6E8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0BD62B" w14:textId="77777777" w:rsidR="00991A7A" w:rsidRPr="00430F34" w:rsidRDefault="00991A7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0FD5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01A8B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7413A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E3C25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60465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5E3920B9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9A1FA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07A86C" w14:textId="77777777" w:rsidR="00991A7A" w:rsidRPr="00430F34" w:rsidRDefault="00991A7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E58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2E37E8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39320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01647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3921D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991A7A" w:rsidRPr="00616F88" w14:paraId="7A738166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95044" w14:textId="77777777" w:rsidR="00991A7A" w:rsidRDefault="00991A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793299" w14:textId="77777777" w:rsidR="00991A7A" w:rsidRPr="00430F34" w:rsidRDefault="00991A7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CEA7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2C9EA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88E968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EF4A0" w14:textId="77777777" w:rsidR="00991A7A" w:rsidRPr="00430F34" w:rsidRDefault="00991A7A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B80A8" w14:textId="77777777" w:rsidR="00991A7A" w:rsidRDefault="00991A7A">
            <w:pPr>
              <w:pStyle w:val="a3"/>
              <w:rPr>
                <w:spacing w:val="0"/>
              </w:rPr>
            </w:pPr>
          </w:p>
        </w:tc>
      </w:tr>
      <w:tr w:rsidR="00650A20" w:rsidRPr="00616F88" w14:paraId="1FAF1B1F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81420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14:paraId="4E68E305" w14:textId="77777777" w:rsidR="00650A20" w:rsidRPr="00430F34" w:rsidRDefault="00650A20" w:rsidP="00650A20">
            <w:pPr>
              <w:pStyle w:val="a3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30F34">
              <w:rPr>
                <w:rFonts w:hint="eastAsia"/>
                <w:spacing w:val="0"/>
                <w:sz w:val="22"/>
                <w:szCs w:val="22"/>
              </w:rPr>
              <w:t>資金計画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1707" w14:textId="77777777" w:rsidR="00650A20" w:rsidRPr="00430F34" w:rsidRDefault="00650A20" w:rsidP="00650A2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区分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223B6" w14:textId="77777777" w:rsidR="00650A20" w:rsidRPr="00430F34" w:rsidRDefault="00650A20" w:rsidP="00650A2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土地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0D17D" w14:textId="77777777" w:rsidR="00650A20" w:rsidRPr="00430F34" w:rsidRDefault="00650A20" w:rsidP="00650A2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建物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241701E" w14:textId="77777777" w:rsidR="00650A20" w:rsidRPr="00430F34" w:rsidRDefault="00650A20" w:rsidP="00650A20">
            <w:pPr>
              <w:pStyle w:val="a3"/>
              <w:ind w:right="960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現在の住まい</w:t>
            </w:r>
          </w:p>
          <w:p w14:paraId="13770239" w14:textId="77777777" w:rsidR="00650A20" w:rsidRPr="00430F34" w:rsidRDefault="00650A20" w:rsidP="00650A20">
            <w:pPr>
              <w:pStyle w:val="a3"/>
              <w:ind w:right="960"/>
              <w:rPr>
                <w:spacing w:val="5"/>
                <w:sz w:val="16"/>
                <w:szCs w:val="16"/>
              </w:rPr>
            </w:pPr>
            <w:r w:rsidRPr="00430F34">
              <w:rPr>
                <w:rFonts w:hint="eastAsia"/>
                <w:spacing w:val="5"/>
                <w:sz w:val="16"/>
                <w:szCs w:val="16"/>
              </w:rPr>
              <w:t>（持ち家、借家、その他）</w:t>
            </w:r>
          </w:p>
          <w:p w14:paraId="579CF795" w14:textId="77777777" w:rsidR="00650A20" w:rsidRPr="00430F34" w:rsidRDefault="00650A20" w:rsidP="00650A20">
            <w:pPr>
              <w:pStyle w:val="a3"/>
              <w:ind w:right="960"/>
              <w:rPr>
                <w:spacing w:val="5"/>
                <w:sz w:val="21"/>
                <w:szCs w:val="21"/>
              </w:rPr>
            </w:pPr>
          </w:p>
          <w:p w14:paraId="3BD2F5C8" w14:textId="77777777" w:rsidR="00650A20" w:rsidRPr="00430F34" w:rsidRDefault="00650A20" w:rsidP="00650A20">
            <w:pPr>
              <w:pStyle w:val="a3"/>
              <w:ind w:right="960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建築着工予定日</w:t>
            </w:r>
          </w:p>
          <w:p w14:paraId="272BCDA7" w14:textId="77777777" w:rsidR="00650A20" w:rsidRPr="00430F34" w:rsidRDefault="00650A20" w:rsidP="00650A20">
            <w:pPr>
              <w:pStyle w:val="a3"/>
              <w:ind w:right="960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 xml:space="preserve">　　　年　　月頃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D4AE5" w14:textId="77777777" w:rsidR="00650A20" w:rsidRDefault="00650A20">
            <w:pPr>
              <w:pStyle w:val="a3"/>
              <w:jc w:val="center"/>
              <w:rPr>
                <w:spacing w:val="0"/>
              </w:rPr>
            </w:pPr>
          </w:p>
        </w:tc>
      </w:tr>
      <w:tr w:rsidR="00650A20" w:rsidRPr="00616F88" w14:paraId="72217872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02544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nil"/>
            </w:tcBorders>
          </w:tcPr>
          <w:p w14:paraId="4F927399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A2E0" w14:textId="77777777" w:rsidR="00650A20" w:rsidRPr="00430F34" w:rsidRDefault="00650A20" w:rsidP="00650A20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自己資金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A539A" w14:textId="77777777" w:rsidR="00650A20" w:rsidRPr="00430F34" w:rsidRDefault="00650A20">
            <w:pPr>
              <w:pStyle w:val="a3"/>
              <w:jc w:val="right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607D2" w14:textId="77777777" w:rsidR="00650A20" w:rsidRPr="00430F34" w:rsidRDefault="00650A20">
            <w:pPr>
              <w:pStyle w:val="a3"/>
              <w:jc w:val="right"/>
              <w:rPr>
                <w:spacing w:val="0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円</w:t>
            </w:r>
          </w:p>
        </w:tc>
        <w:tc>
          <w:tcPr>
            <w:tcW w:w="289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6E6EB12" w14:textId="77777777" w:rsidR="00650A20" w:rsidRPr="00430F34" w:rsidRDefault="00650A20">
            <w:pPr>
              <w:pStyle w:val="a3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4B49B" w14:textId="77777777" w:rsidR="00650A20" w:rsidRDefault="00650A20">
            <w:pPr>
              <w:pStyle w:val="a3"/>
              <w:jc w:val="right"/>
              <w:rPr>
                <w:spacing w:val="0"/>
              </w:rPr>
            </w:pPr>
          </w:p>
        </w:tc>
      </w:tr>
      <w:tr w:rsidR="00650A20" w:rsidRPr="00616F88" w14:paraId="294A7BD3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69AF7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nil"/>
            </w:tcBorders>
          </w:tcPr>
          <w:p w14:paraId="4343986C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44E6" w14:textId="77777777" w:rsidR="00650A20" w:rsidRPr="00430F34" w:rsidRDefault="00650A20" w:rsidP="00650A20">
            <w:pPr>
              <w:pStyle w:val="a3"/>
              <w:jc w:val="center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借入金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EE0FA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9C438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円</w:t>
            </w:r>
          </w:p>
        </w:tc>
        <w:tc>
          <w:tcPr>
            <w:tcW w:w="289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30095350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DFC07" w14:textId="77777777" w:rsidR="00650A20" w:rsidRDefault="00650A20">
            <w:pPr>
              <w:pStyle w:val="a3"/>
              <w:jc w:val="right"/>
              <w:rPr>
                <w:spacing w:val="0"/>
              </w:rPr>
            </w:pPr>
          </w:p>
        </w:tc>
      </w:tr>
      <w:tr w:rsidR="00650A20" w:rsidRPr="00616F88" w14:paraId="213A2B82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D1B0E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nil"/>
            </w:tcBorders>
          </w:tcPr>
          <w:p w14:paraId="3F83B3EA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EAF4" w14:textId="77777777" w:rsidR="00650A20" w:rsidRPr="00430F34" w:rsidRDefault="00650A20" w:rsidP="00650A20">
            <w:pPr>
              <w:pStyle w:val="a3"/>
              <w:jc w:val="center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その他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76F67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99751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円</w:t>
            </w:r>
          </w:p>
        </w:tc>
        <w:tc>
          <w:tcPr>
            <w:tcW w:w="289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28EAA30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3A9EA" w14:textId="77777777" w:rsidR="00650A20" w:rsidRDefault="00650A20">
            <w:pPr>
              <w:pStyle w:val="a3"/>
              <w:jc w:val="right"/>
              <w:rPr>
                <w:spacing w:val="0"/>
              </w:rPr>
            </w:pPr>
          </w:p>
        </w:tc>
      </w:tr>
      <w:tr w:rsidR="00650A20" w:rsidRPr="00616F88" w14:paraId="6887B7F3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3E83A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E10D648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607F" w14:textId="77777777" w:rsidR="00650A20" w:rsidRPr="00430F34" w:rsidRDefault="00650A20" w:rsidP="00650A20">
            <w:pPr>
              <w:pStyle w:val="a3"/>
              <w:jc w:val="center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合計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7C7E5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C7B47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  <w:r w:rsidRPr="00430F34">
              <w:rPr>
                <w:rFonts w:hint="eastAsia"/>
                <w:spacing w:val="5"/>
                <w:sz w:val="21"/>
                <w:szCs w:val="21"/>
              </w:rPr>
              <w:t>円</w:t>
            </w:r>
          </w:p>
        </w:tc>
        <w:tc>
          <w:tcPr>
            <w:tcW w:w="28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4D21987" w14:textId="77777777" w:rsidR="00650A20" w:rsidRPr="00430F34" w:rsidRDefault="00650A20">
            <w:pPr>
              <w:pStyle w:val="a3"/>
              <w:jc w:val="right"/>
              <w:rPr>
                <w:spacing w:val="5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A1581" w14:textId="77777777" w:rsidR="00650A20" w:rsidRDefault="00650A20">
            <w:pPr>
              <w:pStyle w:val="a3"/>
              <w:jc w:val="right"/>
              <w:rPr>
                <w:spacing w:val="0"/>
              </w:rPr>
            </w:pPr>
          </w:p>
        </w:tc>
      </w:tr>
      <w:tr w:rsidR="00650A20" w:rsidRPr="00616F88" w14:paraId="29AA9FDD" w14:textId="77777777" w:rsidTr="008D5FDA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8C70F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9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965DD" w14:textId="77777777" w:rsidR="008D5FDA" w:rsidRDefault="00650A20">
            <w:pPr>
              <w:pStyle w:val="a3"/>
              <w:rPr>
                <w:spacing w:val="5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</w:t>
            </w:r>
            <w:r w:rsidR="00B75431">
              <w:rPr>
                <w:rFonts w:hint="eastAsia"/>
                <w:spacing w:val="5"/>
                <w:sz w:val="21"/>
                <w:szCs w:val="21"/>
              </w:rPr>
              <w:t>募集要項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の</w:t>
            </w:r>
            <w:r w:rsidR="00B75431">
              <w:rPr>
                <w:rFonts w:hint="eastAsia"/>
                <w:spacing w:val="5"/>
                <w:sz w:val="21"/>
                <w:szCs w:val="21"/>
              </w:rPr>
              <w:t>申込み資格、分譲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条件了承及び現地確認のうえ、上記のとおり申込みいたします。</w:t>
            </w:r>
          </w:p>
          <w:p w14:paraId="06F599D8" w14:textId="77777777" w:rsidR="008D5FDA" w:rsidRDefault="00650A20" w:rsidP="008D5FDA">
            <w:pPr>
              <w:pStyle w:val="a3"/>
              <w:rPr>
                <w:spacing w:val="5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>この申込書に記入する事項はすべて</w:t>
            </w:r>
            <w:r w:rsidR="008D5FDA" w:rsidRPr="0035418E">
              <w:rPr>
                <w:rFonts w:hint="eastAsia"/>
                <w:spacing w:val="5"/>
                <w:sz w:val="21"/>
                <w:szCs w:val="21"/>
              </w:rPr>
              <w:t>事実に基づくことを誓約します。</w:t>
            </w:r>
          </w:p>
          <w:p w14:paraId="171B9CAF" w14:textId="77777777" w:rsidR="00650A20" w:rsidRPr="008D5FDA" w:rsidRDefault="00650A20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6954E" w14:textId="77777777" w:rsidR="00650A20" w:rsidRDefault="00650A20">
            <w:pPr>
              <w:pStyle w:val="a3"/>
              <w:rPr>
                <w:spacing w:val="0"/>
              </w:rPr>
            </w:pPr>
          </w:p>
        </w:tc>
      </w:tr>
      <w:tr w:rsidR="00650A20" w:rsidRPr="00616F88" w14:paraId="31C06119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3A28D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9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B6B8" w14:textId="77777777" w:rsidR="00430F34" w:rsidRPr="008D5FDA" w:rsidRDefault="00430F34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3C516CDD" w14:textId="77777777" w:rsidR="00650A20" w:rsidRPr="0035418E" w:rsidRDefault="00650A20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　　　　年　　　月　　　日</w:t>
            </w:r>
          </w:p>
          <w:p w14:paraId="1ACA20B8" w14:textId="77777777" w:rsidR="00650A20" w:rsidRPr="0035418E" w:rsidRDefault="00650A20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国頭村長　　　殿</w:t>
            </w:r>
          </w:p>
          <w:p w14:paraId="575602CB" w14:textId="77777777" w:rsidR="00650A20" w:rsidRPr="0035418E" w:rsidRDefault="00650A20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19B5F852" w14:textId="77777777" w:rsidR="00650A20" w:rsidRPr="0035418E" w:rsidRDefault="00650A20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　　　　　　　　　　　　　　　　　　　　　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申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込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者　　　　　　　　　　　　　　　　　　　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○印</w:t>
            </w:r>
          </w:p>
          <w:p w14:paraId="75041BB5" w14:textId="77777777" w:rsidR="00650A20" w:rsidRPr="0035418E" w:rsidRDefault="00650A20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　　　　　　　　　　　　　　　　　　　　　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連帯保証人</w:t>
            </w:r>
          </w:p>
          <w:p w14:paraId="39A7D841" w14:textId="77777777" w:rsidR="00650A20" w:rsidRPr="0035418E" w:rsidRDefault="00650A20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　　　　　　　　　　　　　　　　　　　　　　　　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住所</w:t>
            </w:r>
          </w:p>
          <w:p w14:paraId="772005DC" w14:textId="77777777" w:rsidR="00650A20" w:rsidRPr="0035418E" w:rsidRDefault="00650A20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　　　　　　　　　　　　　　　　　　　　　　　　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氏名　　　　　　　　　　　　　　　　　　　</w:t>
            </w:r>
            <w:r w:rsidRPr="0035418E">
              <w:rPr>
                <w:spacing w:val="2"/>
                <w:sz w:val="21"/>
                <w:szCs w:val="21"/>
              </w:rPr>
              <w:t xml:space="preserve">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○印</w:t>
            </w: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DB75E" w14:textId="77777777" w:rsidR="00650A20" w:rsidRDefault="00650A20">
            <w:pPr>
              <w:pStyle w:val="a3"/>
              <w:rPr>
                <w:spacing w:val="0"/>
              </w:rPr>
            </w:pPr>
          </w:p>
        </w:tc>
      </w:tr>
      <w:tr w:rsidR="00650A20" w:rsidRPr="00616F88" w14:paraId="54A8658A" w14:textId="77777777" w:rsidTr="00650A20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9CEA7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9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9BCF3" w14:textId="77777777" w:rsidR="00650A20" w:rsidRPr="0035418E" w:rsidRDefault="00650A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29FC6" w14:textId="77777777" w:rsidR="00650A20" w:rsidRDefault="00650A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50A20" w:rsidRPr="00616F88" w14:paraId="522E11E0" w14:textId="77777777" w:rsidTr="008D5FDA">
        <w:tblPrEx>
          <w:tblCellMar>
            <w:top w:w="0" w:type="dxa"/>
            <w:bottom w:w="0" w:type="dxa"/>
          </w:tblCellMar>
        </w:tblPrEx>
        <w:trPr>
          <w:trHeight w:hRule="exact" w:val="3066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14:paraId="5B4C4DA7" w14:textId="77777777" w:rsidR="00650A20" w:rsidRDefault="00650A20">
            <w:pPr>
              <w:pStyle w:val="a3"/>
              <w:rPr>
                <w:spacing w:val="0"/>
              </w:rPr>
            </w:pPr>
          </w:p>
        </w:tc>
        <w:tc>
          <w:tcPr>
            <w:tcW w:w="93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D670" w14:textId="77777777" w:rsidR="0035418E" w:rsidRDefault="0035418E" w:rsidP="00430F34">
            <w:pPr>
              <w:pStyle w:val="a3"/>
              <w:ind w:firstLineChars="300" w:firstLine="660"/>
              <w:rPr>
                <w:spacing w:val="5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年　　　月　　　日</w:t>
            </w:r>
          </w:p>
          <w:p w14:paraId="0D6E4734" w14:textId="77777777" w:rsidR="0035418E" w:rsidRPr="0035418E" w:rsidRDefault="0035418E" w:rsidP="0035418E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</w:t>
            </w:r>
          </w:p>
          <w:p w14:paraId="5AAE586D" w14:textId="77777777" w:rsidR="0035418E" w:rsidRPr="0035418E" w:rsidRDefault="008D5FDA" w:rsidP="0035418E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国頭村長　　　殿</w:t>
            </w:r>
          </w:p>
          <w:p w14:paraId="6D8332D3" w14:textId="77777777" w:rsidR="0035418E" w:rsidRPr="0035418E" w:rsidRDefault="0035418E" w:rsidP="0035418E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　　　　　　　　　　　　　　申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込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者　　　　　　　　　　　　　　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印</w:t>
            </w:r>
          </w:p>
          <w:p w14:paraId="5D41B1B3" w14:textId="77777777" w:rsidR="0035418E" w:rsidRDefault="0035418E" w:rsidP="0035418E">
            <w:pPr>
              <w:pStyle w:val="a3"/>
              <w:rPr>
                <w:spacing w:val="5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　　　　　　　　　　　　　　連帯保証人　　　　　　　　　　　　　　　　　　　　　　　　</w:t>
            </w:r>
            <w:r w:rsidRPr="0035418E">
              <w:rPr>
                <w:rFonts w:ascii="Century" w:hAnsi="Century" w:cs="Times New Roman"/>
                <w:spacing w:val="2"/>
                <w:sz w:val="21"/>
                <w:szCs w:val="21"/>
              </w:rPr>
              <w:t xml:space="preserve"> </w:t>
            </w:r>
            <w:r w:rsidR="00430F34">
              <w:rPr>
                <w:rFonts w:ascii="Century" w:hAnsi="Century" w:cs="Times New Roman" w:hint="eastAsia"/>
                <w:spacing w:val="2"/>
                <w:sz w:val="21"/>
                <w:szCs w:val="21"/>
              </w:rPr>
              <w:t xml:space="preserve">　　　　　　　　　　　　　　　　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住所</w:t>
            </w:r>
          </w:p>
          <w:p w14:paraId="3C4B1358" w14:textId="77777777" w:rsidR="00430F34" w:rsidRPr="0035418E" w:rsidRDefault="00430F34" w:rsidP="0035418E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2731DF5A" w14:textId="77777777" w:rsidR="00650A20" w:rsidRPr="0035418E" w:rsidRDefault="0035418E" w:rsidP="0035418E">
            <w:pPr>
              <w:pStyle w:val="a3"/>
              <w:rPr>
                <w:spacing w:val="0"/>
                <w:sz w:val="21"/>
                <w:szCs w:val="21"/>
              </w:rPr>
            </w:pP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　　　　　　　　　　　　　　</w:t>
            </w:r>
            <w:r w:rsidR="00430F34">
              <w:rPr>
                <w:rFonts w:hint="eastAsia"/>
                <w:spacing w:val="5"/>
                <w:sz w:val="21"/>
                <w:szCs w:val="21"/>
              </w:rPr>
              <w:t xml:space="preserve">　　　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 xml:space="preserve">　氏名　　　　　　　　　　　　　　</w:t>
            </w:r>
            <w:r w:rsidRPr="0035418E">
              <w:rPr>
                <w:spacing w:val="2"/>
                <w:sz w:val="21"/>
                <w:szCs w:val="21"/>
              </w:rPr>
              <w:t xml:space="preserve"> </w:t>
            </w:r>
            <w:r w:rsidRPr="0035418E">
              <w:rPr>
                <w:rFonts w:hint="eastAsia"/>
                <w:spacing w:val="5"/>
                <w:sz w:val="21"/>
                <w:szCs w:val="21"/>
              </w:rPr>
              <w:t>印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14:paraId="3F524501" w14:textId="77777777" w:rsidR="00650A20" w:rsidRDefault="00650A20">
            <w:pPr>
              <w:pStyle w:val="a3"/>
              <w:rPr>
                <w:spacing w:val="0"/>
              </w:rPr>
            </w:pPr>
          </w:p>
        </w:tc>
      </w:tr>
    </w:tbl>
    <w:p w14:paraId="4C70A866" w14:textId="77777777" w:rsidR="00991A7A" w:rsidRDefault="00991A7A">
      <w:pPr>
        <w:pStyle w:val="a3"/>
        <w:rPr>
          <w:spacing w:val="0"/>
        </w:rPr>
      </w:pPr>
    </w:p>
    <w:sectPr w:rsidR="00991A7A" w:rsidSect="00991A7A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77C9" w14:textId="77777777" w:rsidR="000C3E4D" w:rsidRDefault="000C3E4D" w:rsidP="003E3DDF">
      <w:r>
        <w:separator/>
      </w:r>
    </w:p>
  </w:endnote>
  <w:endnote w:type="continuationSeparator" w:id="0">
    <w:p w14:paraId="40208682" w14:textId="77777777" w:rsidR="000C3E4D" w:rsidRDefault="000C3E4D" w:rsidP="003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85C2" w14:textId="77777777" w:rsidR="000C3E4D" w:rsidRDefault="000C3E4D" w:rsidP="003E3DDF">
      <w:r>
        <w:separator/>
      </w:r>
    </w:p>
  </w:footnote>
  <w:footnote w:type="continuationSeparator" w:id="0">
    <w:p w14:paraId="36410748" w14:textId="77777777" w:rsidR="000C3E4D" w:rsidRDefault="000C3E4D" w:rsidP="003E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7A"/>
    <w:rsid w:val="000C3E4D"/>
    <w:rsid w:val="001139F9"/>
    <w:rsid w:val="0035418E"/>
    <w:rsid w:val="003E3DDF"/>
    <w:rsid w:val="00430F34"/>
    <w:rsid w:val="004E1D01"/>
    <w:rsid w:val="00616F88"/>
    <w:rsid w:val="00650A20"/>
    <w:rsid w:val="00685CED"/>
    <w:rsid w:val="008D3936"/>
    <w:rsid w:val="008D5FDA"/>
    <w:rsid w:val="00911A80"/>
    <w:rsid w:val="00991A7A"/>
    <w:rsid w:val="009B1122"/>
    <w:rsid w:val="009F7732"/>
    <w:rsid w:val="00A15A1B"/>
    <w:rsid w:val="00A52552"/>
    <w:rsid w:val="00B75431"/>
    <w:rsid w:val="00BB69B4"/>
    <w:rsid w:val="00CE17DF"/>
    <w:rsid w:val="00DC7A6B"/>
    <w:rsid w:val="00E55641"/>
    <w:rsid w:val="00E66669"/>
    <w:rsid w:val="00F40B3C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A14D4"/>
  <w14:defaultImageDpi w14:val="0"/>
  <w15:docId w15:val="{AC7D74D3-4792-4E75-B1D1-3FF59378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ＭＳ 明朝" w:hAnsi="ＭＳ 明朝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3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3D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E3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3D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hiraguriha</dc:creator>
  <cp:keywords/>
  <dc:description/>
  <cp:lastModifiedBy>KunigamiR5001</cp:lastModifiedBy>
  <cp:revision>2</cp:revision>
  <cp:lastPrinted>2024-02-06T02:08:00Z</cp:lastPrinted>
  <dcterms:created xsi:type="dcterms:W3CDTF">2025-06-17T01:08:00Z</dcterms:created>
  <dcterms:modified xsi:type="dcterms:W3CDTF">2025-06-17T01:08:00Z</dcterms:modified>
</cp:coreProperties>
</file>