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B77A" w14:textId="77777777" w:rsidR="00E628EC" w:rsidRPr="00E628EC" w:rsidRDefault="00E628EC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  <w:r w:rsidRPr="00E628EC">
        <w:rPr>
          <w:rFonts w:ascii="ＭＳ 明朝" w:hint="eastAsia"/>
          <w:szCs w:val="21"/>
        </w:rPr>
        <w:t>様式第</w:t>
      </w:r>
      <w:r w:rsidR="008474B2">
        <w:rPr>
          <w:rFonts w:ascii="ＭＳ 明朝" w:hint="eastAsia"/>
          <w:szCs w:val="21"/>
        </w:rPr>
        <w:t>３</w:t>
      </w:r>
      <w:r w:rsidRPr="00E628EC">
        <w:rPr>
          <w:rFonts w:ascii="ＭＳ 明朝" w:hint="eastAsia"/>
          <w:szCs w:val="21"/>
        </w:rPr>
        <w:t>号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3"/>
        <w:gridCol w:w="840"/>
        <w:gridCol w:w="3573"/>
      </w:tblGrid>
      <w:tr w:rsidR="00E628EC" w:rsidRPr="00E628EC" w14:paraId="1126327B" w14:textId="7777777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8496" w:type="dxa"/>
            <w:gridSpan w:val="3"/>
            <w:tcBorders>
              <w:bottom w:val="nil"/>
            </w:tcBorders>
            <w:vAlign w:val="center"/>
          </w:tcPr>
          <w:p w14:paraId="7FE5B655" w14:textId="77777777" w:rsidR="00B50B59" w:rsidRDefault="00B50B59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/>
                <w:spacing w:val="710"/>
                <w:szCs w:val="21"/>
              </w:rPr>
            </w:pPr>
          </w:p>
          <w:p w14:paraId="2A90D41D" w14:textId="77777777" w:rsidR="00E628EC" w:rsidRPr="00B50B59" w:rsidRDefault="00E628EC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/>
                <w:sz w:val="24"/>
                <w:szCs w:val="24"/>
              </w:rPr>
            </w:pPr>
            <w:r w:rsidRPr="00B50B59">
              <w:rPr>
                <w:rFonts w:ascii="ＭＳ 明朝" w:hint="eastAsia"/>
                <w:spacing w:val="710"/>
                <w:sz w:val="24"/>
                <w:szCs w:val="24"/>
              </w:rPr>
              <w:t>請</w:t>
            </w:r>
            <w:r w:rsidRPr="00B50B59">
              <w:rPr>
                <w:rFonts w:ascii="ＭＳ 明朝" w:hint="eastAsia"/>
                <w:sz w:val="24"/>
                <w:szCs w:val="24"/>
              </w:rPr>
              <w:t>書</w:t>
            </w:r>
          </w:p>
        </w:tc>
      </w:tr>
      <w:tr w:rsidR="00E628EC" w:rsidRPr="00E628EC" w14:paraId="48151BE6" w14:textId="77777777">
        <w:tblPrEx>
          <w:tblCellMar>
            <w:top w:w="0" w:type="dxa"/>
            <w:bottom w:w="0" w:type="dxa"/>
          </w:tblCellMar>
        </w:tblPrEx>
        <w:trPr>
          <w:cantSplit/>
          <w:trHeight w:val="6689"/>
        </w:trPr>
        <w:tc>
          <w:tcPr>
            <w:tcW w:w="8496" w:type="dxa"/>
            <w:gridSpan w:val="3"/>
            <w:tcBorders>
              <w:top w:val="nil"/>
              <w:bottom w:val="nil"/>
            </w:tcBorders>
          </w:tcPr>
          <w:p w14:paraId="016B5947" w14:textId="77777777" w:rsidR="00614364" w:rsidRDefault="00614364" w:rsidP="00B50B59">
            <w:pPr>
              <w:overflowPunct w:val="0"/>
              <w:autoSpaceDE w:val="0"/>
              <w:autoSpaceDN w:val="0"/>
              <w:ind w:right="737"/>
              <w:jc w:val="left"/>
              <w:rPr>
                <w:rFonts w:ascii="ＭＳ 明朝"/>
                <w:szCs w:val="21"/>
              </w:rPr>
            </w:pPr>
          </w:p>
          <w:p w14:paraId="0E4C9BF0" w14:textId="77777777" w:rsidR="00B50B59" w:rsidRDefault="00B50B59" w:rsidP="00B50B59">
            <w:pPr>
              <w:overflowPunct w:val="0"/>
              <w:autoSpaceDE w:val="0"/>
              <w:autoSpaceDN w:val="0"/>
              <w:ind w:right="737"/>
              <w:jc w:val="left"/>
              <w:rPr>
                <w:rFonts w:ascii="ＭＳ 明朝" w:hint="eastAsia"/>
                <w:szCs w:val="21"/>
              </w:rPr>
            </w:pPr>
          </w:p>
          <w:p w14:paraId="2C0700EF" w14:textId="77777777" w:rsidR="00614364" w:rsidRDefault="00614364" w:rsidP="00614364">
            <w:pPr>
              <w:overflowPunct w:val="0"/>
              <w:autoSpaceDE w:val="0"/>
              <w:autoSpaceDN w:val="0"/>
              <w:ind w:right="737" w:firstLineChars="200" w:firstLine="420"/>
              <w:rPr>
                <w:rFonts w:ascii="ＭＳ 明朝"/>
                <w:szCs w:val="21"/>
              </w:rPr>
            </w:pPr>
            <w:r w:rsidRPr="00614364">
              <w:rPr>
                <w:rFonts w:ascii="ＭＳ 明朝" w:hint="eastAsia"/>
                <w:szCs w:val="21"/>
              </w:rPr>
              <w:t>国頭村</w:t>
            </w:r>
            <w:r w:rsidR="0011276E">
              <w:rPr>
                <w:rFonts w:ascii="ＭＳ 明朝" w:hint="eastAsia"/>
                <w:szCs w:val="21"/>
              </w:rPr>
              <w:t>教育長</w:t>
            </w:r>
            <w:r w:rsidRPr="00614364">
              <w:rPr>
                <w:rFonts w:ascii="ＭＳ 明朝" w:hint="eastAsia"/>
                <w:szCs w:val="21"/>
              </w:rPr>
              <w:t xml:space="preserve">　様</w:t>
            </w:r>
          </w:p>
          <w:p w14:paraId="23BB9F63" w14:textId="77777777" w:rsidR="00614364" w:rsidRDefault="00614364" w:rsidP="00614364">
            <w:pPr>
              <w:overflowPunct w:val="0"/>
              <w:autoSpaceDE w:val="0"/>
              <w:autoSpaceDN w:val="0"/>
              <w:ind w:leftChars="300" w:left="630" w:right="737" w:firstLineChars="1900" w:firstLine="399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住宅所在地</w:t>
            </w:r>
          </w:p>
          <w:p w14:paraId="6FDE70E4" w14:textId="77777777" w:rsidR="00614364" w:rsidRDefault="00614364" w:rsidP="00614364">
            <w:pPr>
              <w:overflowPunct w:val="0"/>
              <w:autoSpaceDE w:val="0"/>
              <w:autoSpaceDN w:val="0"/>
              <w:snapToGrid w:val="0"/>
              <w:spacing w:line="280" w:lineRule="exact"/>
              <w:ind w:firstLineChars="2200" w:firstLine="462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国頭村字宜名真　　　　　　番地</w:t>
            </w:r>
          </w:p>
          <w:p w14:paraId="439DCDCE" w14:textId="77777777" w:rsidR="00E628EC" w:rsidRPr="00E628EC" w:rsidRDefault="00487BA7" w:rsidP="005A1882">
            <w:pPr>
              <w:overflowPunct w:val="0"/>
              <w:autoSpaceDE w:val="0"/>
              <w:autoSpaceDN w:val="0"/>
              <w:snapToGrid w:val="0"/>
              <w:spacing w:line="280" w:lineRule="exact"/>
              <w:ind w:firstLineChars="2700" w:firstLine="5670"/>
              <w:jc w:val="lef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住宅　</w:t>
            </w:r>
            <w:r w:rsidR="00614364">
              <w:rPr>
                <w:rFonts w:ascii="ＭＳ 明朝" w:hint="eastAsia"/>
                <w:szCs w:val="21"/>
              </w:rPr>
              <w:t xml:space="preserve">　　</w:t>
            </w:r>
            <w:r w:rsidR="005A1882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 xml:space="preserve">　　号</w:t>
            </w:r>
          </w:p>
          <w:p w14:paraId="17ED3A85" w14:textId="77777777" w:rsidR="00B50B59" w:rsidRPr="00E628EC" w:rsidRDefault="00B50B59" w:rsidP="00B50B59">
            <w:pPr>
              <w:overflowPunct w:val="0"/>
              <w:autoSpaceDE w:val="0"/>
              <w:autoSpaceDN w:val="0"/>
              <w:ind w:right="420"/>
              <w:jc w:val="left"/>
              <w:rPr>
                <w:rFonts w:ascii="ＭＳ 明朝" w:hint="eastAsia"/>
                <w:szCs w:val="21"/>
              </w:rPr>
            </w:pPr>
          </w:p>
          <w:p w14:paraId="02EABC43" w14:textId="77777777" w:rsidR="00E628EC" w:rsidRPr="00E628EC" w:rsidRDefault="00E628EC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 w:hint="eastAsia"/>
                <w:szCs w:val="21"/>
              </w:rPr>
            </w:pPr>
          </w:p>
          <w:p w14:paraId="024515CF" w14:textId="77777777" w:rsidR="00E628EC" w:rsidRPr="00E628EC" w:rsidRDefault="00487BA7" w:rsidP="00E628EC">
            <w:pPr>
              <w:pStyle w:val="a8"/>
              <w:ind w:firstLineChars="10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上記住宅の入居の決定を受けましたので、</w:t>
            </w:r>
            <w:r w:rsidR="008474B2" w:rsidRPr="008474B2">
              <w:rPr>
                <w:rFonts w:ascii="ＭＳ 明朝" w:hint="eastAsia"/>
                <w:szCs w:val="21"/>
              </w:rPr>
              <w:t>宜名真共同</w:t>
            </w:r>
            <w:r w:rsidR="00E628EC" w:rsidRPr="008474B2">
              <w:rPr>
                <w:rFonts w:ascii="ＭＳ 明朝" w:hint="eastAsia"/>
                <w:szCs w:val="21"/>
              </w:rPr>
              <w:t>住宅の設置</w:t>
            </w:r>
            <w:r w:rsidR="00E31222">
              <w:rPr>
                <w:rFonts w:ascii="ＭＳ 明朝" w:hint="eastAsia"/>
                <w:szCs w:val="21"/>
              </w:rPr>
              <w:t>及び管理に関する規程</w:t>
            </w:r>
            <w:r w:rsidR="008474B2" w:rsidRPr="008474B2">
              <w:rPr>
                <w:rFonts w:ascii="ＭＳ 明朝" w:hint="eastAsia"/>
                <w:szCs w:val="21"/>
              </w:rPr>
              <w:t>並びに</w:t>
            </w:r>
            <w:r w:rsidR="00E628EC" w:rsidRPr="008474B2">
              <w:rPr>
                <w:rFonts w:ascii="ＭＳ 明朝" w:hint="eastAsia"/>
                <w:szCs w:val="21"/>
              </w:rPr>
              <w:t>下記条件を遵守します。</w:t>
            </w:r>
          </w:p>
          <w:p w14:paraId="2F6253E9" w14:textId="77777777" w:rsidR="00E628EC" w:rsidRDefault="00E628EC">
            <w:pPr>
              <w:pStyle w:val="a9"/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E628EC">
              <w:rPr>
                <w:rFonts w:ascii="ＭＳ 明朝" w:hint="eastAsia"/>
                <w:szCs w:val="21"/>
              </w:rPr>
              <w:t>記</w:t>
            </w:r>
          </w:p>
          <w:p w14:paraId="6A39D479" w14:textId="77777777" w:rsidR="00F70EA1" w:rsidRPr="00F70EA1" w:rsidRDefault="00F70EA1" w:rsidP="00F70EA1">
            <w:pPr>
              <w:rPr>
                <w:rFonts w:hint="eastAsia"/>
              </w:rPr>
            </w:pPr>
          </w:p>
          <w:p w14:paraId="47991F6A" w14:textId="77777777" w:rsidR="00F70EA1" w:rsidRDefault="00F70EA1" w:rsidP="00F70EA1">
            <w:r w:rsidRPr="00F70EA1"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70EA1">
              <w:rPr>
                <w:rFonts w:hint="eastAsia"/>
              </w:rPr>
              <w:t>住</w:t>
            </w:r>
            <w:r>
              <w:rPr>
                <w:rFonts w:hint="eastAsia"/>
              </w:rPr>
              <w:t>宅入居期間は令和　　年　　月　　日から令和　　年　　月　　日</w:t>
            </w:r>
            <w:r w:rsidRPr="00F70EA1">
              <w:rPr>
                <w:rFonts w:hint="eastAsia"/>
              </w:rPr>
              <w:t>までとします。</w:t>
            </w:r>
          </w:p>
          <w:p w14:paraId="58571034" w14:textId="77777777" w:rsidR="00F70EA1" w:rsidRPr="00F70EA1" w:rsidRDefault="00F70EA1" w:rsidP="001F4CBD">
            <w:pPr>
              <w:ind w:left="105" w:hangingChars="50" w:hanging="10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ただし、</w:t>
            </w:r>
            <w:r w:rsidR="007C2771">
              <w:rPr>
                <w:rFonts w:hint="eastAsia"/>
              </w:rPr>
              <w:t>更新を行う場合は、入居更新の手続きを行います。</w:t>
            </w:r>
          </w:p>
          <w:p w14:paraId="1F158DE8" w14:textId="77777777" w:rsidR="00E628EC" w:rsidRPr="002956D3" w:rsidRDefault="00F70EA1" w:rsidP="00957390">
            <w:pPr>
              <w:wordWrap w:val="0"/>
              <w:overflowPunct w:val="0"/>
              <w:autoSpaceDE w:val="0"/>
              <w:autoSpaceDN w:val="0"/>
              <w:ind w:left="119" w:hanging="11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2　</w:t>
            </w:r>
            <w:r w:rsidR="00F34F80">
              <w:rPr>
                <w:rFonts w:ascii="ＭＳ 明朝" w:hAnsi="ＭＳ 明朝" w:hint="eastAsia"/>
                <w:szCs w:val="21"/>
              </w:rPr>
              <w:t>毎月指定された</w:t>
            </w:r>
            <w:r w:rsidR="008474B2">
              <w:rPr>
                <w:rFonts w:ascii="ＭＳ 明朝" w:hAnsi="ＭＳ 明朝" w:hint="eastAsia"/>
                <w:szCs w:val="21"/>
              </w:rPr>
              <w:t>５</w:t>
            </w:r>
            <w:r w:rsidR="00F34F80">
              <w:rPr>
                <w:rFonts w:ascii="ＭＳ 明朝" w:hAnsi="ＭＳ 明朝" w:hint="eastAsia"/>
                <w:szCs w:val="21"/>
              </w:rPr>
              <w:t>日までに当月分の維持管理費</w:t>
            </w:r>
            <w:r w:rsidR="00E628EC" w:rsidRPr="002956D3">
              <w:rPr>
                <w:rFonts w:ascii="ＭＳ 明朝" w:hAnsi="ＭＳ 明朝" w:hint="eastAsia"/>
                <w:szCs w:val="21"/>
              </w:rPr>
              <w:t>を納めます。</w:t>
            </w:r>
          </w:p>
          <w:p w14:paraId="18F1D028" w14:textId="77777777" w:rsidR="00E628EC" w:rsidRPr="002956D3" w:rsidRDefault="00F70EA1" w:rsidP="00957390">
            <w:pPr>
              <w:pStyle w:val="aa"/>
              <w:wordWrap w:val="0"/>
              <w:overflowPunct w:val="0"/>
              <w:autoSpaceDE w:val="0"/>
              <w:autoSpaceDN w:val="0"/>
              <w:ind w:left="119" w:hanging="119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 w:rsidR="008474B2">
              <w:rPr>
                <w:rFonts w:ascii="ＭＳ 明朝" w:hAnsi="ＭＳ 明朝" w:hint="eastAsia"/>
                <w:szCs w:val="21"/>
              </w:rPr>
              <w:t xml:space="preserve">　住宅内においては、いかなる営業も</w:t>
            </w:r>
            <w:r w:rsidR="00E628EC" w:rsidRPr="002956D3">
              <w:rPr>
                <w:rFonts w:ascii="ＭＳ 明朝" w:hAnsi="ＭＳ 明朝" w:hint="eastAsia"/>
                <w:szCs w:val="21"/>
              </w:rPr>
              <w:t>しません。</w:t>
            </w:r>
          </w:p>
          <w:p w14:paraId="0FCB3DF7" w14:textId="77777777" w:rsidR="00E628EC" w:rsidRPr="002956D3" w:rsidRDefault="00F70EA1" w:rsidP="00957390">
            <w:pPr>
              <w:wordWrap w:val="0"/>
              <w:overflowPunct w:val="0"/>
              <w:autoSpaceDE w:val="0"/>
              <w:autoSpaceDN w:val="0"/>
              <w:ind w:left="119" w:hanging="11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  <w:r w:rsidR="008474B2">
              <w:rPr>
                <w:rFonts w:ascii="ＭＳ 明朝" w:hAnsi="ＭＳ 明朝" w:hint="eastAsia"/>
                <w:szCs w:val="21"/>
              </w:rPr>
              <w:t xml:space="preserve">　住宅内においては、他人の迷惑となるような犬、猫などペット類は飼育</w:t>
            </w:r>
            <w:r w:rsidR="00E628EC" w:rsidRPr="002956D3">
              <w:rPr>
                <w:rFonts w:ascii="ＭＳ 明朝" w:hAnsi="ＭＳ 明朝" w:hint="eastAsia"/>
                <w:szCs w:val="21"/>
              </w:rPr>
              <w:t>しません。</w:t>
            </w:r>
          </w:p>
          <w:p w14:paraId="0314DF63" w14:textId="77777777" w:rsidR="00E628EC" w:rsidRPr="002956D3" w:rsidRDefault="00F70EA1" w:rsidP="00957390">
            <w:pPr>
              <w:wordWrap w:val="0"/>
              <w:overflowPunct w:val="0"/>
              <w:autoSpaceDE w:val="0"/>
              <w:autoSpaceDN w:val="0"/>
              <w:ind w:left="119" w:hanging="11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  <w:r w:rsidR="008474B2">
              <w:rPr>
                <w:rFonts w:ascii="ＭＳ 明朝" w:hAnsi="ＭＳ 明朝" w:hint="eastAsia"/>
                <w:szCs w:val="21"/>
              </w:rPr>
              <w:t xml:space="preserve">　住宅の内外側を問わず、無断で模様替え、増築は</w:t>
            </w:r>
            <w:r w:rsidR="00E628EC" w:rsidRPr="002956D3">
              <w:rPr>
                <w:rFonts w:ascii="ＭＳ 明朝" w:hAnsi="ＭＳ 明朝" w:hint="eastAsia"/>
                <w:szCs w:val="21"/>
              </w:rPr>
              <w:t>しません。</w:t>
            </w:r>
          </w:p>
          <w:p w14:paraId="52CA8459" w14:textId="77777777" w:rsidR="00E628EC" w:rsidRPr="002956D3" w:rsidRDefault="00F70EA1" w:rsidP="00957390">
            <w:pPr>
              <w:wordWrap w:val="0"/>
              <w:overflowPunct w:val="0"/>
              <w:autoSpaceDE w:val="0"/>
              <w:autoSpaceDN w:val="0"/>
              <w:ind w:left="119" w:hanging="11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  <w:r w:rsidR="008474B2">
              <w:rPr>
                <w:rFonts w:ascii="ＭＳ 明朝" w:hAnsi="ＭＳ 明朝" w:hint="eastAsia"/>
                <w:szCs w:val="21"/>
              </w:rPr>
              <w:t xml:space="preserve">　住宅の小修理については、私の負担において実施</w:t>
            </w:r>
            <w:r w:rsidR="00E628EC" w:rsidRPr="002956D3">
              <w:rPr>
                <w:rFonts w:ascii="ＭＳ 明朝" w:hAnsi="ＭＳ 明朝" w:hint="eastAsia"/>
                <w:szCs w:val="21"/>
              </w:rPr>
              <w:t>します。</w:t>
            </w:r>
          </w:p>
          <w:p w14:paraId="3E442AB1" w14:textId="77777777" w:rsidR="00E628EC" w:rsidRPr="002956D3" w:rsidRDefault="00F70EA1" w:rsidP="00957390">
            <w:pPr>
              <w:wordWrap w:val="0"/>
              <w:overflowPunct w:val="0"/>
              <w:autoSpaceDE w:val="0"/>
              <w:autoSpaceDN w:val="0"/>
              <w:ind w:left="119" w:hanging="11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</w:t>
            </w:r>
            <w:r w:rsidR="008474B2">
              <w:rPr>
                <w:rFonts w:ascii="ＭＳ 明朝" w:hAnsi="ＭＳ 明朝" w:hint="eastAsia"/>
                <w:szCs w:val="21"/>
              </w:rPr>
              <w:t xml:space="preserve">　住宅を他人の迷惑となるような集会に使用</w:t>
            </w:r>
            <w:r w:rsidR="00E628EC" w:rsidRPr="002956D3">
              <w:rPr>
                <w:rFonts w:ascii="ＭＳ 明朝" w:hAnsi="ＭＳ 明朝" w:hint="eastAsia"/>
                <w:szCs w:val="21"/>
              </w:rPr>
              <w:t>しません。</w:t>
            </w:r>
          </w:p>
          <w:p w14:paraId="5826A968" w14:textId="77777777" w:rsidR="00E628EC" w:rsidRPr="002956D3" w:rsidRDefault="00F70EA1" w:rsidP="00E31222">
            <w:pPr>
              <w:wordWrap w:val="0"/>
              <w:overflowPunct w:val="0"/>
              <w:autoSpaceDE w:val="0"/>
              <w:autoSpaceDN w:val="0"/>
              <w:ind w:left="315" w:hangingChars="150" w:hanging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</w:t>
            </w:r>
            <w:r w:rsidR="00E628EC" w:rsidRPr="002956D3">
              <w:rPr>
                <w:rFonts w:ascii="ＭＳ 明朝" w:hAnsi="ＭＳ 明朝" w:hint="eastAsia"/>
                <w:szCs w:val="21"/>
              </w:rPr>
              <w:t xml:space="preserve">　入居が決定しても住宅入居</w:t>
            </w:r>
            <w:r w:rsidR="007C2771">
              <w:rPr>
                <w:rFonts w:ascii="ＭＳ 明朝" w:hAnsi="ＭＳ 明朝" w:hint="eastAsia"/>
                <w:szCs w:val="21"/>
              </w:rPr>
              <w:t>申請</w:t>
            </w:r>
            <w:r w:rsidR="00E628EC" w:rsidRPr="002956D3">
              <w:rPr>
                <w:rFonts w:ascii="ＭＳ 明朝" w:hAnsi="ＭＳ 明朝" w:hint="eastAsia"/>
                <w:szCs w:val="21"/>
              </w:rPr>
              <w:t>書に虚偽の記入があった場合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 w:rsidR="00E628EC" w:rsidRPr="002956D3">
              <w:rPr>
                <w:rFonts w:ascii="ＭＳ 明朝" w:hAnsi="ＭＳ 明朝" w:hint="eastAsia"/>
                <w:szCs w:val="21"/>
              </w:rPr>
              <w:t>又は</w:t>
            </w:r>
            <w:r w:rsidR="00E74F0F">
              <w:rPr>
                <w:rFonts w:ascii="ＭＳ 明朝" w:hAnsi="ＭＳ 明朝" w:hint="eastAsia"/>
                <w:szCs w:val="21"/>
              </w:rPr>
              <w:t>注意事項等</w:t>
            </w:r>
            <w:r w:rsidR="00D42AF8">
              <w:rPr>
                <w:rFonts w:ascii="ＭＳ 明朝" w:hAnsi="ＭＳ 明朝" w:hint="eastAsia"/>
                <w:szCs w:val="21"/>
              </w:rPr>
              <w:t>を守らない場合は、</w:t>
            </w:r>
            <w:r w:rsidR="001F4CBD">
              <w:rPr>
                <w:rFonts w:ascii="ＭＳ 明朝" w:hAnsi="ＭＳ 明朝" w:hint="eastAsia"/>
                <w:szCs w:val="21"/>
              </w:rPr>
              <w:t>退去することを約束し</w:t>
            </w:r>
            <w:r w:rsidR="00D42AF8">
              <w:rPr>
                <w:rFonts w:ascii="ＭＳ 明朝" w:hAnsi="ＭＳ 明朝" w:hint="eastAsia"/>
                <w:szCs w:val="21"/>
              </w:rPr>
              <w:t>異議</w:t>
            </w:r>
            <w:r w:rsidR="00E628EC" w:rsidRPr="002956D3">
              <w:rPr>
                <w:rFonts w:ascii="ＭＳ 明朝" w:hAnsi="ＭＳ 明朝" w:hint="eastAsia"/>
                <w:szCs w:val="21"/>
              </w:rPr>
              <w:t>申立ては</w:t>
            </w:r>
            <w:r w:rsidR="00D42AF8">
              <w:rPr>
                <w:rFonts w:ascii="ＭＳ 明朝" w:hAnsi="ＭＳ 明朝" w:hint="eastAsia"/>
                <w:szCs w:val="21"/>
              </w:rPr>
              <w:t>行いません</w:t>
            </w:r>
            <w:r w:rsidR="00E628EC" w:rsidRPr="002956D3">
              <w:rPr>
                <w:rFonts w:ascii="ＭＳ 明朝" w:hAnsi="ＭＳ 明朝" w:hint="eastAsia"/>
                <w:szCs w:val="21"/>
              </w:rPr>
              <w:t>。</w:t>
            </w:r>
          </w:p>
          <w:p w14:paraId="5E3DE434" w14:textId="77777777" w:rsidR="00E628EC" w:rsidRPr="00E31222" w:rsidRDefault="00F70EA1" w:rsidP="00E31222">
            <w:pPr>
              <w:wordWrap w:val="0"/>
              <w:overflowPunct w:val="0"/>
              <w:autoSpaceDE w:val="0"/>
              <w:autoSpaceDN w:val="0"/>
              <w:ind w:left="119" w:hanging="119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9　</w:t>
            </w:r>
            <w:r w:rsidR="008474B2">
              <w:rPr>
                <w:rFonts w:ascii="ＭＳ 明朝" w:hAnsi="ＭＳ 明朝" w:hint="eastAsia"/>
                <w:szCs w:val="21"/>
              </w:rPr>
              <w:t>譲渡し若しくは転貸し又は無断で同居人を入れることは</w:t>
            </w:r>
            <w:r w:rsidR="00E628EC" w:rsidRPr="002956D3">
              <w:rPr>
                <w:rFonts w:ascii="ＭＳ 明朝" w:hAnsi="ＭＳ 明朝" w:hint="eastAsia"/>
                <w:szCs w:val="21"/>
              </w:rPr>
              <w:t>しません。</w:t>
            </w:r>
          </w:p>
          <w:p w14:paraId="07688E8A" w14:textId="77777777" w:rsidR="00E628EC" w:rsidRPr="008474B2" w:rsidRDefault="00F70EA1" w:rsidP="00D42AF8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ascii="ＭＳ 明朝"/>
                <w:szCs w:val="21"/>
              </w:rPr>
            </w:pPr>
            <w:r w:rsidRPr="008474B2">
              <w:rPr>
                <w:rFonts w:ascii="ＭＳ 明朝"/>
                <w:szCs w:val="21"/>
              </w:rPr>
              <w:t>1</w:t>
            </w:r>
            <w:r w:rsidR="00E31222">
              <w:rPr>
                <w:rFonts w:ascii="ＭＳ 明朝"/>
                <w:szCs w:val="21"/>
              </w:rPr>
              <w:t>0</w:t>
            </w:r>
            <w:r w:rsidR="00E31222">
              <w:rPr>
                <w:rFonts w:ascii="ＭＳ 明朝" w:hint="eastAsia"/>
                <w:szCs w:val="21"/>
              </w:rPr>
              <w:t xml:space="preserve"> </w:t>
            </w:r>
            <w:r w:rsidR="00D11693" w:rsidRPr="008474B2">
              <w:rPr>
                <w:rFonts w:ascii="ＭＳ 明朝" w:hint="eastAsia"/>
                <w:szCs w:val="21"/>
              </w:rPr>
              <w:t>世帯全員が転出する場合は、住宅を明渡し</w:t>
            </w:r>
            <w:r w:rsidR="00D42AF8" w:rsidRPr="008474B2">
              <w:rPr>
                <w:rFonts w:ascii="ＭＳ 明朝" w:hint="eastAsia"/>
                <w:szCs w:val="21"/>
              </w:rPr>
              <w:t>します</w:t>
            </w:r>
            <w:r w:rsidR="00E628EC" w:rsidRPr="008474B2">
              <w:rPr>
                <w:rFonts w:ascii="ＭＳ 明朝" w:hint="eastAsia"/>
                <w:szCs w:val="21"/>
              </w:rPr>
              <w:t>。</w:t>
            </w:r>
          </w:p>
          <w:p w14:paraId="5130E9F9" w14:textId="77777777" w:rsidR="00F70EA1" w:rsidRDefault="00403E4B" w:rsidP="001F4CBD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 </w:t>
            </w:r>
          </w:p>
          <w:p w14:paraId="5C8CC4E1" w14:textId="77777777" w:rsidR="006A310D" w:rsidRDefault="006A310D" w:rsidP="006A310D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1F69DA43" w14:textId="77777777" w:rsidR="00E628EC" w:rsidRDefault="00D42AF8" w:rsidP="006A310D">
            <w:pPr>
              <w:wordWrap w:val="0"/>
              <w:overflowPunct w:val="0"/>
              <w:autoSpaceDE w:val="0"/>
              <w:autoSpaceDN w:val="0"/>
              <w:ind w:firstLineChars="1400" w:firstLine="294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令和</w:t>
            </w:r>
            <w:r w:rsidR="00227DC3">
              <w:rPr>
                <w:rFonts w:ascii="ＭＳ 明朝"/>
                <w:szCs w:val="21"/>
              </w:rPr>
              <w:t xml:space="preserve">　　</w:t>
            </w:r>
            <w:r w:rsidR="00E628EC" w:rsidRPr="00E628EC">
              <w:rPr>
                <w:rFonts w:ascii="ＭＳ 明朝" w:hint="eastAsia"/>
                <w:szCs w:val="21"/>
              </w:rPr>
              <w:t>年　　月　　日</w:t>
            </w:r>
          </w:p>
          <w:p w14:paraId="3AE6ECBF" w14:textId="77777777" w:rsidR="006A310D" w:rsidRPr="00E628EC" w:rsidRDefault="006A310D" w:rsidP="006A310D">
            <w:pPr>
              <w:wordWrap w:val="0"/>
              <w:overflowPunct w:val="0"/>
              <w:autoSpaceDE w:val="0"/>
              <w:autoSpaceDN w:val="0"/>
              <w:ind w:firstLineChars="1200" w:firstLine="2520"/>
              <w:rPr>
                <w:rFonts w:ascii="ＭＳ 明朝" w:hint="eastAsia"/>
                <w:szCs w:val="21"/>
              </w:rPr>
            </w:pPr>
          </w:p>
        </w:tc>
      </w:tr>
      <w:tr w:rsidR="00E628EC" w:rsidRPr="00E628EC" w14:paraId="1CCE565A" w14:textId="77777777" w:rsidTr="0085234D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4083" w:type="dxa"/>
            <w:tcBorders>
              <w:top w:val="nil"/>
              <w:bottom w:val="nil"/>
              <w:right w:val="nil"/>
            </w:tcBorders>
            <w:vAlign w:val="center"/>
          </w:tcPr>
          <w:p w14:paraId="6CDC2F74" w14:textId="261B6660" w:rsidR="00E628EC" w:rsidRPr="00E628EC" w:rsidRDefault="00A9243C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ascii="ＭＳ 明朝"/>
                <w:szCs w:val="21"/>
              </w:rPr>
            </w:pPr>
            <w:r w:rsidRPr="00E628EC">
              <w:rPr>
                <w:rFonts w:ascii="ＭＳ 明朝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13388306" wp14:editId="6ACBC397">
                      <wp:simplePos x="0" y="0"/>
                      <wp:positionH relativeFrom="column">
                        <wp:posOffset>2310765</wp:posOffset>
                      </wp:positionH>
                      <wp:positionV relativeFrom="paragraph">
                        <wp:posOffset>93345</wp:posOffset>
                      </wp:positionV>
                      <wp:extent cx="276225" cy="324485"/>
                      <wp:effectExtent l="0" t="0" r="0" b="0"/>
                      <wp:wrapNone/>
                      <wp:docPr id="1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324485"/>
                                <a:chOff x="5775" y="10140"/>
                                <a:chExt cx="435" cy="511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985" y="10140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985" y="10651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85" y="10140"/>
                                  <a:ext cx="0" cy="5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75" y="10380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03291A" id="Group 13" o:spid="_x0000_s1026" style="position:absolute;left:0;text-align:left;margin-left:181.95pt;margin-top:7.35pt;width:21.75pt;height:25.55pt;z-index:251657728" coordorigin="5775,10140" coordsize="435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" o:allowincell="f">
                      <v:line id="Line 3" o:spid="_x0000_s1027" style="position:absolute;flip:x;visibility:visible;mso-wrap-style:square" from="5985,10140" to="6210,10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" strokeweight=".5pt"/>
                      <v:line id="Line 4" o:spid="_x0000_s1028" style="position:absolute;flip:x;visibility:visible;mso-wrap-style:square" from="5985,10651" to="6210,10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" strokeweight=".5pt"/>
                      <v:line id="Line 5" o:spid="_x0000_s1029" style="position:absolute;visibility:visible;mso-wrap-style:square" from="5985,10140" to="5985,10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    <v:line id="Line 6" o:spid="_x0000_s1030" style="position:absolute;visibility:visible;mso-wrap-style:square" from="5775,10380" to="5985,10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E628EC" w:rsidRPr="00E628EC">
              <w:rPr>
                <w:rFonts w:ascii="ＭＳ 明朝" w:hint="eastAsia"/>
                <w:szCs w:val="21"/>
              </w:rPr>
              <w:t xml:space="preserve">入居者　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55A5E" w14:textId="77777777" w:rsidR="00E628EC" w:rsidRPr="00E628EC" w:rsidRDefault="00E628EC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  <w:szCs w:val="21"/>
              </w:rPr>
            </w:pPr>
            <w:r w:rsidRPr="00E628EC">
              <w:rPr>
                <w:rFonts w:ascii="ＭＳ 明朝" w:hint="eastAsia"/>
                <w:szCs w:val="21"/>
              </w:rPr>
              <w:t>本籍</w:t>
            </w:r>
          </w:p>
          <w:p w14:paraId="0C38B147" w14:textId="77777777" w:rsidR="00E628EC" w:rsidRPr="00E628EC" w:rsidRDefault="00E628EC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  <w:szCs w:val="21"/>
              </w:rPr>
            </w:pPr>
            <w:r w:rsidRPr="00E628EC">
              <w:rPr>
                <w:rFonts w:ascii="ＭＳ 明朝" w:hint="eastAsia"/>
                <w:szCs w:val="21"/>
              </w:rPr>
              <w:t>現住所</w:t>
            </w:r>
          </w:p>
          <w:p w14:paraId="75F59E32" w14:textId="77777777" w:rsidR="0085234D" w:rsidRPr="00E628EC" w:rsidRDefault="00E628EC" w:rsidP="0085234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120"/>
              <w:jc w:val="distribute"/>
              <w:rPr>
                <w:rFonts w:ascii="ＭＳ 明朝" w:hint="eastAsia"/>
                <w:szCs w:val="21"/>
              </w:rPr>
            </w:pPr>
            <w:r w:rsidRPr="00E628EC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3573" w:type="dxa"/>
            <w:vMerge w:val="restart"/>
            <w:tcBorders>
              <w:top w:val="nil"/>
              <w:left w:val="nil"/>
            </w:tcBorders>
          </w:tcPr>
          <w:p w14:paraId="6AC2E736" w14:textId="77777777" w:rsidR="00E628EC" w:rsidRDefault="00E628EC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Cs w:val="21"/>
              </w:rPr>
            </w:pPr>
          </w:p>
          <w:p w14:paraId="522CF6FB" w14:textId="77777777" w:rsidR="000D5F10" w:rsidRDefault="000D5F10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Cs w:val="21"/>
              </w:rPr>
            </w:pPr>
          </w:p>
          <w:p w14:paraId="220BD866" w14:textId="77777777" w:rsidR="000D5F10" w:rsidRDefault="000D5F10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/>
                <w:szCs w:val="21"/>
              </w:rPr>
              <w:t xml:space="preserve">　　　　　　</w:t>
            </w:r>
            <w:r w:rsidR="001F4CBD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/>
                <w:szCs w:val="21"/>
              </w:rPr>
              <w:t xml:space="preserve">　　　　　</w:t>
            </w:r>
            <w:r w:rsidR="006A310D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/>
                <w:szCs w:val="21"/>
              </w:rPr>
              <w:t>印</w:t>
            </w:r>
          </w:p>
          <w:p w14:paraId="3B797308" w14:textId="77777777" w:rsidR="000D5F10" w:rsidRDefault="000D5F10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Cs w:val="21"/>
              </w:rPr>
            </w:pPr>
          </w:p>
          <w:p w14:paraId="3D3ED9AA" w14:textId="77777777" w:rsidR="000D5F10" w:rsidRDefault="000D5F10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Cs w:val="21"/>
              </w:rPr>
            </w:pPr>
          </w:p>
          <w:p w14:paraId="2F312DD8" w14:textId="77777777" w:rsidR="000D5F10" w:rsidRDefault="000D5F10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Cs w:val="21"/>
              </w:rPr>
            </w:pPr>
          </w:p>
          <w:p w14:paraId="0CB87E34" w14:textId="77777777" w:rsidR="000D5F10" w:rsidRPr="000D5F10" w:rsidRDefault="000D5F10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/>
                <w:szCs w:val="21"/>
              </w:rPr>
              <w:t xml:space="preserve">　　　　　　　　</w:t>
            </w:r>
            <w:r w:rsidR="001F4CBD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/>
                <w:szCs w:val="21"/>
              </w:rPr>
              <w:t xml:space="preserve">　　</w:t>
            </w:r>
            <w:r w:rsidR="006A310D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/>
                <w:szCs w:val="21"/>
              </w:rPr>
              <w:t xml:space="preserve">　</w:t>
            </w:r>
          </w:p>
        </w:tc>
      </w:tr>
      <w:tr w:rsidR="00E628EC" w:rsidRPr="00E628EC" w14:paraId="63C5D9FF" w14:textId="77777777" w:rsidTr="00543233">
        <w:tblPrEx>
          <w:tblCellMar>
            <w:top w:w="0" w:type="dxa"/>
            <w:bottom w:w="0" w:type="dxa"/>
          </w:tblCellMar>
        </w:tblPrEx>
        <w:trPr>
          <w:cantSplit/>
          <w:trHeight w:val="1276"/>
        </w:trPr>
        <w:tc>
          <w:tcPr>
            <w:tcW w:w="4083" w:type="dxa"/>
            <w:tcBorders>
              <w:top w:val="nil"/>
              <w:bottom w:val="nil"/>
              <w:right w:val="nil"/>
            </w:tcBorders>
            <w:vAlign w:val="center"/>
          </w:tcPr>
          <w:p w14:paraId="32D37CC8" w14:textId="77777777" w:rsidR="00E628EC" w:rsidRPr="00E628EC" w:rsidRDefault="00E628EC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666E66F" w14:textId="77777777" w:rsidR="0085234D" w:rsidRPr="00E628EC" w:rsidRDefault="0085234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 w:hint="eastAsia"/>
                <w:szCs w:val="21"/>
              </w:rPr>
            </w:pPr>
          </w:p>
        </w:tc>
        <w:tc>
          <w:tcPr>
            <w:tcW w:w="3573" w:type="dxa"/>
            <w:vMerge/>
            <w:tcBorders>
              <w:left w:val="nil"/>
              <w:bottom w:val="nil"/>
            </w:tcBorders>
          </w:tcPr>
          <w:p w14:paraId="64A33219" w14:textId="77777777" w:rsidR="00E628EC" w:rsidRPr="00E628EC" w:rsidRDefault="00E628EC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Cs w:val="21"/>
              </w:rPr>
            </w:pPr>
          </w:p>
        </w:tc>
      </w:tr>
      <w:tr w:rsidR="00E628EC" w:rsidRPr="00E628EC" w14:paraId="63CE3A7E" w14:textId="77777777" w:rsidTr="008474B2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8496" w:type="dxa"/>
            <w:gridSpan w:val="3"/>
            <w:tcBorders>
              <w:top w:val="nil"/>
            </w:tcBorders>
          </w:tcPr>
          <w:p w14:paraId="38490193" w14:textId="77777777" w:rsidR="00E628EC" w:rsidRPr="006A310D" w:rsidRDefault="00E628EC" w:rsidP="006A310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rPr>
                <w:rFonts w:ascii="ＭＳ 明朝" w:eastAsia="PMingLiU" w:hint="eastAsia"/>
                <w:szCs w:val="21"/>
                <w:lang w:eastAsia="zh-TW"/>
              </w:rPr>
            </w:pPr>
          </w:p>
        </w:tc>
      </w:tr>
    </w:tbl>
    <w:p w14:paraId="79A6E8A9" w14:textId="77777777" w:rsidR="00E628EC" w:rsidRPr="00E628EC" w:rsidRDefault="00E628EC" w:rsidP="008474B2">
      <w:pPr>
        <w:pStyle w:val="ab"/>
        <w:rPr>
          <w:rFonts w:hint="eastAsia"/>
          <w:szCs w:val="21"/>
        </w:rPr>
      </w:pPr>
    </w:p>
    <w:sectPr w:rsidR="00E628EC" w:rsidRPr="00E628E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5B698" w14:textId="77777777" w:rsidR="005E763F" w:rsidRDefault="005E763F">
      <w:r>
        <w:separator/>
      </w:r>
    </w:p>
  </w:endnote>
  <w:endnote w:type="continuationSeparator" w:id="0">
    <w:p w14:paraId="5FABD27F" w14:textId="77777777" w:rsidR="005E763F" w:rsidRDefault="005E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4B9E6" w14:textId="77777777" w:rsidR="005E763F" w:rsidRDefault="005E763F">
      <w:r>
        <w:separator/>
      </w:r>
    </w:p>
  </w:footnote>
  <w:footnote w:type="continuationSeparator" w:id="0">
    <w:p w14:paraId="47C4AAA4" w14:textId="77777777" w:rsidR="005E763F" w:rsidRDefault="005E7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3E"/>
    <w:rsid w:val="00080ED6"/>
    <w:rsid w:val="000D5F10"/>
    <w:rsid w:val="0011276E"/>
    <w:rsid w:val="001375EF"/>
    <w:rsid w:val="0016383E"/>
    <w:rsid w:val="001F4CBD"/>
    <w:rsid w:val="00227DC3"/>
    <w:rsid w:val="002956D3"/>
    <w:rsid w:val="003015D0"/>
    <w:rsid w:val="00403E4B"/>
    <w:rsid w:val="00407DD6"/>
    <w:rsid w:val="00447F7E"/>
    <w:rsid w:val="00487BA7"/>
    <w:rsid w:val="00543233"/>
    <w:rsid w:val="005A1882"/>
    <w:rsid w:val="005C02DE"/>
    <w:rsid w:val="005C10CE"/>
    <w:rsid w:val="005E763F"/>
    <w:rsid w:val="00614364"/>
    <w:rsid w:val="006A310D"/>
    <w:rsid w:val="006B06C8"/>
    <w:rsid w:val="0070773C"/>
    <w:rsid w:val="00794FDC"/>
    <w:rsid w:val="007C2771"/>
    <w:rsid w:val="007D02E0"/>
    <w:rsid w:val="008474B2"/>
    <w:rsid w:val="0085234D"/>
    <w:rsid w:val="00920D71"/>
    <w:rsid w:val="00957390"/>
    <w:rsid w:val="009C6043"/>
    <w:rsid w:val="00A9243C"/>
    <w:rsid w:val="00A933B4"/>
    <w:rsid w:val="00B240A7"/>
    <w:rsid w:val="00B50B59"/>
    <w:rsid w:val="00B844E7"/>
    <w:rsid w:val="00BC3DC2"/>
    <w:rsid w:val="00C25E4A"/>
    <w:rsid w:val="00C87CD1"/>
    <w:rsid w:val="00CA5A7E"/>
    <w:rsid w:val="00CB42D3"/>
    <w:rsid w:val="00D11693"/>
    <w:rsid w:val="00D42AF8"/>
    <w:rsid w:val="00D671BF"/>
    <w:rsid w:val="00E066D8"/>
    <w:rsid w:val="00E31222"/>
    <w:rsid w:val="00E45149"/>
    <w:rsid w:val="00E52FD7"/>
    <w:rsid w:val="00E628EC"/>
    <w:rsid w:val="00E74F0F"/>
    <w:rsid w:val="00EC61B0"/>
    <w:rsid w:val="00EF7CA1"/>
    <w:rsid w:val="00F34F80"/>
    <w:rsid w:val="00F7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B8B27F"/>
  <w15:chartTrackingRefBased/>
  <w15:docId w15:val="{6E7DAD9F-117A-4304-83CB-F58C3F0E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ind w:firstLine="210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jc w:val="right"/>
    </w:pPr>
  </w:style>
  <w:style w:type="paragraph" w:styleId="ab">
    <w:name w:val="Plain Text"/>
    <w:basedOn w:val="a"/>
    <w:rPr>
      <w:rFonts w:ascii="ＭＳ 明朝" w:hAnsi="Courier New"/>
    </w:rPr>
  </w:style>
  <w:style w:type="paragraph" w:styleId="ac">
    <w:name w:val="Balloon Text"/>
    <w:basedOn w:val="a"/>
    <w:link w:val="ad"/>
    <w:uiPriority w:val="99"/>
    <w:semiHidden/>
    <w:unhideWhenUsed/>
    <w:rsid w:val="00447F7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47F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BF510-DF53-4C36-ABC4-D42554B9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 光</dc:creator>
  <cp:keywords/>
  <dc:description/>
  <cp:lastModifiedBy>KunigamiR5001</cp:lastModifiedBy>
  <cp:revision>2</cp:revision>
  <cp:lastPrinted>2021-03-29T06:04:00Z</cp:lastPrinted>
  <dcterms:created xsi:type="dcterms:W3CDTF">2025-06-16T05:23:00Z</dcterms:created>
  <dcterms:modified xsi:type="dcterms:W3CDTF">2025-06-16T05:23:00Z</dcterms:modified>
</cp:coreProperties>
</file>