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56FF" w14:textId="77777777" w:rsidR="0045037D" w:rsidRDefault="0045037D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7F2174">
        <w:rPr>
          <w:rFonts w:hint="eastAsia"/>
        </w:rPr>
        <w:t>２</w:t>
      </w:r>
      <w:r>
        <w:rPr>
          <w:rFonts w:hint="eastAsia"/>
          <w:lang w:eastAsia="zh-CN"/>
        </w:rPr>
        <w:t>号</w:t>
      </w:r>
    </w:p>
    <w:p w14:paraId="4E956BB2" w14:textId="77777777" w:rsidR="0045037D" w:rsidRPr="007F2174" w:rsidRDefault="0045037D">
      <w:pPr>
        <w:pStyle w:val="a8"/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  <w:lang w:eastAsia="zh-TW"/>
        </w:rPr>
      </w:pPr>
      <w:r w:rsidRPr="007F2174">
        <w:rPr>
          <w:rFonts w:hint="eastAsia"/>
          <w:sz w:val="24"/>
          <w:szCs w:val="24"/>
          <w:lang w:eastAsia="zh-TW"/>
        </w:rPr>
        <w:t>入居決定通知書</w:t>
      </w:r>
    </w:p>
    <w:p w14:paraId="55517DA1" w14:textId="77777777" w:rsidR="0045037D" w:rsidRDefault="00483733" w:rsidP="00AF43F7">
      <w:pPr>
        <w:pStyle w:val="a8"/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国教委第　</w:t>
      </w:r>
      <w:r w:rsidR="006A1AE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45037D">
        <w:rPr>
          <w:rFonts w:hint="eastAsia"/>
          <w:lang w:eastAsia="zh-CN"/>
        </w:rPr>
        <w:t>号</w:t>
      </w:r>
    </w:p>
    <w:p w14:paraId="324D6DE5" w14:textId="77777777" w:rsidR="00483733" w:rsidRDefault="00483733" w:rsidP="00AF43F7">
      <w:pPr>
        <w:pStyle w:val="a8"/>
        <w:wordWrap w:val="0"/>
        <w:overflowPunct w:val="0"/>
        <w:autoSpaceDE w:val="0"/>
        <w:autoSpaceDN w:val="0"/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令和　</w:t>
      </w:r>
      <w:r w:rsidR="006A1AE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A1AE8">
        <w:rPr>
          <w:rFonts w:hint="eastAsia"/>
        </w:rPr>
        <w:t xml:space="preserve">　</w:t>
      </w:r>
      <w:r>
        <w:rPr>
          <w:rFonts w:hint="eastAsia"/>
        </w:rPr>
        <w:t>月</w:t>
      </w:r>
      <w:r w:rsidR="006A1AE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F7DACF3" w14:textId="77777777" w:rsidR="0045037D" w:rsidRPr="00483733" w:rsidRDefault="00483733" w:rsidP="00483733">
      <w:pPr>
        <w:pStyle w:val="a8"/>
        <w:overflowPunct w:val="0"/>
        <w:autoSpaceDE w:val="0"/>
        <w:autoSpaceDN w:val="0"/>
        <w:ind w:right="1260"/>
        <w:rPr>
          <w:rFonts w:eastAsia="DengXian" w:hint="eastAsia"/>
          <w:lang w:eastAsia="zh-CN"/>
        </w:rPr>
      </w:pPr>
      <w:r w:rsidRPr="00A32D48">
        <w:rPr>
          <w:rFonts w:ascii="游明朝" w:eastAsia="游明朝" w:hAnsi="游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6A1AE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　</w:t>
      </w:r>
      <w:r w:rsidR="0045037D">
        <w:rPr>
          <w:rFonts w:hint="eastAsia"/>
          <w:lang w:eastAsia="zh-TW"/>
        </w:rPr>
        <w:t>様</w:t>
      </w:r>
    </w:p>
    <w:p w14:paraId="7360E068" w14:textId="77777777" w:rsidR="0045037D" w:rsidRDefault="00707C9B" w:rsidP="00707C9B">
      <w:pPr>
        <w:pStyle w:val="a8"/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国頭村教育長</w:t>
      </w:r>
      <w:r w:rsidR="0045037D">
        <w:rPr>
          <w:rFonts w:hint="eastAsia"/>
          <w:lang w:eastAsia="zh-TW"/>
        </w:rPr>
        <w:t xml:space="preserve">　　</w:t>
      </w:r>
      <w:r w:rsidR="0034578A">
        <w:fldChar w:fldCharType="begin"/>
      </w:r>
      <w:r w:rsidR="0034578A">
        <w:rPr>
          <w:lang w:eastAsia="zh-TW"/>
        </w:rPr>
        <w:instrText xml:space="preserve"> </w:instrText>
      </w:r>
      <w:r w:rsidR="0034578A">
        <w:rPr>
          <w:rFonts w:hint="eastAsia"/>
          <w:lang w:eastAsia="zh-TW"/>
        </w:rPr>
        <w:instrText>eq \o\ac(□,</w:instrText>
      </w:r>
      <w:r w:rsidR="0034578A" w:rsidRPr="0034578A">
        <w:rPr>
          <w:rFonts w:hint="eastAsia"/>
          <w:position w:val="2"/>
          <w:sz w:val="14"/>
          <w:lang w:eastAsia="zh-TW"/>
        </w:rPr>
        <w:instrText>印</w:instrText>
      </w:r>
      <w:r w:rsidR="0034578A">
        <w:rPr>
          <w:rFonts w:hint="eastAsia"/>
          <w:lang w:eastAsia="zh-TW"/>
        </w:rPr>
        <w:instrText>)</w:instrText>
      </w:r>
      <w:r w:rsidR="0034578A">
        <w:fldChar w:fldCharType="end"/>
      </w:r>
    </w:p>
    <w:p w14:paraId="668DF8D4" w14:textId="77777777" w:rsidR="0045037D" w:rsidRDefault="006F6359" w:rsidP="00F205A4">
      <w:pPr>
        <w:pStyle w:val="a8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下記の住宅入居について、</w:t>
      </w:r>
      <w:r w:rsidR="0045037D">
        <w:rPr>
          <w:rFonts w:hint="eastAsia"/>
        </w:rPr>
        <w:t>決定したので通知します。</w:t>
      </w:r>
    </w:p>
    <w:p w14:paraId="6F8FD160" w14:textId="77777777" w:rsidR="0045037D" w:rsidRDefault="0045037D">
      <w:pPr>
        <w:pStyle w:val="a9"/>
        <w:wordWrap w:val="0"/>
        <w:overflowPunct w:val="0"/>
        <w:autoSpaceDE w:val="0"/>
        <w:autoSpaceDN w:val="0"/>
        <w:spacing w:before="120" w:after="120"/>
        <w:rPr>
          <w:rFonts w:ascii="ＭＳ 明朝" w:hint="eastAsia"/>
        </w:rPr>
      </w:pPr>
      <w:r>
        <w:rPr>
          <w:rFonts w:ascii="ＭＳ 明朝" w:hint="eastAsia"/>
        </w:rPr>
        <w:t>記</w:t>
      </w:r>
    </w:p>
    <w:tbl>
      <w:tblPr>
        <w:tblW w:w="92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814"/>
      </w:tblGrid>
      <w:tr w:rsidR="0045037D" w14:paraId="54DECDBB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7B605372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住宅所在地</w:t>
            </w:r>
          </w:p>
        </w:tc>
        <w:tc>
          <w:tcPr>
            <w:tcW w:w="6814" w:type="dxa"/>
            <w:vAlign w:val="center"/>
          </w:tcPr>
          <w:p w14:paraId="396E3B1E" w14:textId="77777777" w:rsidR="0045037D" w:rsidRDefault="0048373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国頭村字宜名真５番地</w:t>
            </w:r>
          </w:p>
        </w:tc>
      </w:tr>
      <w:tr w:rsidR="0045037D" w14:paraId="0F32DA85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028764FD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住宅番号</w:t>
            </w:r>
          </w:p>
        </w:tc>
        <w:tc>
          <w:tcPr>
            <w:tcW w:w="6814" w:type="dxa"/>
            <w:vAlign w:val="center"/>
          </w:tcPr>
          <w:p w14:paraId="1F3A0086" w14:textId="77777777" w:rsidR="0045037D" w:rsidRDefault="006A1AE8" w:rsidP="0048373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45037D">
              <w:rPr>
                <w:rFonts w:ascii="ＭＳ 明朝" w:hint="eastAsia"/>
              </w:rPr>
              <w:t>号</w:t>
            </w:r>
          </w:p>
        </w:tc>
      </w:tr>
      <w:tr w:rsidR="0045037D" w14:paraId="0DFC227F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2CF5CF86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入居決定した世帯員数</w:t>
            </w:r>
          </w:p>
        </w:tc>
        <w:tc>
          <w:tcPr>
            <w:tcW w:w="6814" w:type="dxa"/>
            <w:vAlign w:val="center"/>
          </w:tcPr>
          <w:p w14:paraId="6D270BC9" w14:textId="77777777" w:rsidR="0045037D" w:rsidRDefault="006A1AE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7F2174">
              <w:rPr>
                <w:rFonts w:ascii="ＭＳ 明朝" w:hint="eastAsia"/>
              </w:rPr>
              <w:t>人</w:t>
            </w:r>
          </w:p>
        </w:tc>
      </w:tr>
      <w:tr w:rsidR="00707C9B" w14:paraId="64AF3645" w14:textId="77777777" w:rsidTr="0048373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88" w:type="dxa"/>
            <w:vAlign w:val="center"/>
          </w:tcPr>
          <w:p w14:paraId="1CC41B03" w14:textId="77777777" w:rsidR="00707C9B" w:rsidRDefault="00707C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維持管理費</w:t>
            </w:r>
          </w:p>
        </w:tc>
        <w:tc>
          <w:tcPr>
            <w:tcW w:w="6814" w:type="dxa"/>
            <w:vAlign w:val="center"/>
          </w:tcPr>
          <w:p w14:paraId="2A4CF066" w14:textId="77777777" w:rsidR="00707C9B" w:rsidRDefault="00707C9B" w:rsidP="00707C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月額　</w:t>
            </w:r>
            <w:r w:rsidR="006A1AE8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　円</w:t>
            </w:r>
          </w:p>
        </w:tc>
      </w:tr>
      <w:tr w:rsidR="0045037D" w14:paraId="693C149D" w14:textId="77777777" w:rsidTr="004837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88" w:type="dxa"/>
            <w:vAlign w:val="center"/>
          </w:tcPr>
          <w:p w14:paraId="30C1DE44" w14:textId="77777777" w:rsidR="0045037D" w:rsidRDefault="00707C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</w:t>
            </w:r>
            <w:r w:rsidR="0045037D">
              <w:rPr>
                <w:rFonts w:ascii="ＭＳ 明朝" w:hint="eastAsia"/>
              </w:rPr>
              <w:t>期間</w:t>
            </w:r>
          </w:p>
        </w:tc>
        <w:tc>
          <w:tcPr>
            <w:tcW w:w="6814" w:type="dxa"/>
            <w:vAlign w:val="center"/>
          </w:tcPr>
          <w:p w14:paraId="1878B172" w14:textId="77777777" w:rsidR="0045037D" w:rsidRDefault="00483733" w:rsidP="00483733">
            <w:pPr>
              <w:pStyle w:val="aa"/>
              <w:wordWrap w:val="0"/>
              <w:overflowPunct w:val="0"/>
              <w:autoSpaceDE w:val="0"/>
              <w:autoSpaceDN w:val="0"/>
              <w:ind w:right="840"/>
              <w:jc w:val="both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令和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 xml:space="preserve">月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日から</w:t>
            </w:r>
            <w:r w:rsidR="00707C9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令和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月</w:t>
            </w:r>
            <w:r w:rsidR="006A1AE8">
              <w:rPr>
                <w:rFonts w:ascii="ＭＳ 明朝" w:hint="eastAsia"/>
              </w:rPr>
              <w:t xml:space="preserve">　　</w:t>
            </w:r>
            <w:r w:rsidR="0045037D">
              <w:rPr>
                <w:rFonts w:ascii="ＭＳ 明朝" w:hint="eastAsia"/>
              </w:rPr>
              <w:t>日まで</w:t>
            </w:r>
          </w:p>
        </w:tc>
      </w:tr>
      <w:tr w:rsidR="0045037D" w14:paraId="584E759B" w14:textId="77777777" w:rsidTr="004837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88" w:type="dxa"/>
            <w:vAlign w:val="center"/>
          </w:tcPr>
          <w:p w14:paraId="40EFBFB3" w14:textId="77777777" w:rsidR="0045037D" w:rsidRDefault="004503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入居可能日</w:t>
            </w:r>
          </w:p>
        </w:tc>
        <w:tc>
          <w:tcPr>
            <w:tcW w:w="6814" w:type="dxa"/>
            <w:vAlign w:val="center"/>
          </w:tcPr>
          <w:p w14:paraId="489A08BF" w14:textId="77777777" w:rsidR="0045037D" w:rsidRDefault="00483733" w:rsidP="00483733">
            <w:pPr>
              <w:pStyle w:val="aa"/>
              <w:wordWrap w:val="0"/>
              <w:overflowPunct w:val="0"/>
              <w:autoSpaceDE w:val="0"/>
              <w:autoSpaceDN w:val="0"/>
              <w:ind w:right="840"/>
              <w:jc w:val="both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令和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 xml:space="preserve">年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 xml:space="preserve">月　</w:t>
            </w:r>
            <w:r w:rsidR="006A1AE8">
              <w:rPr>
                <w:rFonts w:ascii="ＭＳ 明朝" w:hint="eastAsia"/>
              </w:rPr>
              <w:t xml:space="preserve">　</w:t>
            </w:r>
            <w:r w:rsidR="0045037D">
              <w:rPr>
                <w:rFonts w:ascii="ＭＳ 明朝" w:hint="eastAsia"/>
              </w:rPr>
              <w:t>日</w:t>
            </w:r>
          </w:p>
        </w:tc>
      </w:tr>
    </w:tbl>
    <w:p w14:paraId="55029C91" w14:textId="77777777" w:rsidR="0045037D" w:rsidRDefault="0045037D" w:rsidP="007636CD">
      <w:pPr>
        <w:pStyle w:val="a8"/>
        <w:wordWrap w:val="0"/>
        <w:overflowPunct w:val="0"/>
        <w:autoSpaceDE w:val="0"/>
        <w:autoSpaceDN w:val="0"/>
        <w:ind w:leftChars="50" w:left="105"/>
        <w:rPr>
          <w:rFonts w:hint="eastAsia"/>
        </w:rPr>
      </w:pPr>
      <w:r>
        <w:rPr>
          <w:rFonts w:hint="eastAsia"/>
          <w:spacing w:val="105"/>
        </w:rPr>
        <w:t>注</w:t>
      </w:r>
      <w:r>
        <w:rPr>
          <w:rFonts w:hint="eastAsia"/>
        </w:rPr>
        <w:t>意</w:t>
      </w:r>
    </w:p>
    <w:p w14:paraId="603D37AC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1　入居決定のあった日から10日以内に請書を提出してください。</w:t>
      </w:r>
    </w:p>
    <w:p w14:paraId="278DA8E3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</w:rPr>
        <w:t>2</w:t>
      </w:r>
      <w:r w:rsidR="00707C9B">
        <w:rPr>
          <w:rFonts w:hint="eastAsia"/>
        </w:rPr>
        <w:t xml:space="preserve">　維持管理費は、別に発行する納付</w:t>
      </w:r>
      <w:r>
        <w:rPr>
          <w:rFonts w:hint="eastAsia"/>
        </w:rPr>
        <w:t>書により指定金融機関に</w:t>
      </w:r>
      <w:r w:rsidR="00707C9B">
        <w:rPr>
          <w:rFonts w:hint="eastAsia"/>
        </w:rPr>
        <w:t>納めて</w:t>
      </w:r>
      <w:r>
        <w:rPr>
          <w:rFonts w:hint="eastAsia"/>
        </w:rPr>
        <w:t>ください。</w:t>
      </w:r>
    </w:p>
    <w:p w14:paraId="0094D96C" w14:textId="77777777" w:rsidR="007C48C6" w:rsidRDefault="0045037D" w:rsidP="006A1AE8">
      <w:pPr>
        <w:pStyle w:val="a8"/>
        <w:wordWrap w:val="0"/>
        <w:overflowPunct w:val="0"/>
        <w:autoSpaceDE w:val="0"/>
        <w:autoSpaceDN w:val="0"/>
        <w:ind w:leftChars="200" w:left="947" w:hanging="527"/>
      </w:pPr>
      <w:r>
        <w:rPr>
          <w:rFonts w:hint="eastAsia"/>
        </w:rPr>
        <w:t>3</w:t>
      </w:r>
      <w:r w:rsidR="00707C9B">
        <w:rPr>
          <w:rFonts w:hint="eastAsia"/>
        </w:rPr>
        <w:t xml:space="preserve">　</w:t>
      </w:r>
      <w:r w:rsidR="007F2174" w:rsidRPr="007F2174">
        <w:rPr>
          <w:rFonts w:hint="eastAsia"/>
        </w:rPr>
        <w:t>宜名真共同</w:t>
      </w:r>
      <w:r w:rsidRPr="007F2174">
        <w:rPr>
          <w:rFonts w:hint="eastAsia"/>
        </w:rPr>
        <w:t>住宅の設置</w:t>
      </w:r>
      <w:r w:rsidR="007C48C6">
        <w:rPr>
          <w:rFonts w:hint="eastAsia"/>
        </w:rPr>
        <w:t>及び管理に関する規程</w:t>
      </w:r>
      <w:r>
        <w:rPr>
          <w:rFonts w:hint="eastAsia"/>
        </w:rPr>
        <w:t>及び</w:t>
      </w:r>
      <w:r w:rsidR="00707C9B">
        <w:rPr>
          <w:rFonts w:hint="eastAsia"/>
        </w:rPr>
        <w:t>注意事項等</w:t>
      </w:r>
      <w:r>
        <w:rPr>
          <w:rFonts w:hint="eastAsia"/>
        </w:rPr>
        <w:t>を遵守してくだ</w:t>
      </w:r>
      <w:r w:rsidR="007C48C6">
        <w:rPr>
          <w:rFonts w:hint="eastAsia"/>
        </w:rPr>
        <w:t>さ</w:t>
      </w:r>
    </w:p>
    <w:p w14:paraId="6965A640" w14:textId="77777777" w:rsidR="0045037D" w:rsidRDefault="007C48C6" w:rsidP="006A1AE8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</w:rPr>
        <w:t xml:space="preserve">　い</w:t>
      </w:r>
      <w:r w:rsidR="0045037D">
        <w:rPr>
          <w:rFonts w:hint="eastAsia"/>
        </w:rPr>
        <w:t>。</w:t>
      </w:r>
    </w:p>
    <w:p w14:paraId="7BA7D0EB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</w:rPr>
        <w:t>4　火気については、特に注意してください。</w:t>
      </w:r>
    </w:p>
    <w:p w14:paraId="7006D3B6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</w:rPr>
        <w:t>5　建物の模様替え、増築をしないでください。</w:t>
      </w:r>
    </w:p>
    <w:p w14:paraId="50F4CF33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6　建物の破損は速やかに届け出てください。なお、ガラス、畳等の修理は入居者の負担となります。</w:t>
      </w:r>
    </w:p>
    <w:p w14:paraId="5ABDA886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</w:rPr>
        <w:t>7</w:t>
      </w:r>
      <w:r w:rsidR="007F2174">
        <w:rPr>
          <w:rFonts w:hint="eastAsia"/>
        </w:rPr>
        <w:t xml:space="preserve">　住宅の転貸は</w:t>
      </w:r>
      <w:r>
        <w:rPr>
          <w:rFonts w:hint="eastAsia"/>
        </w:rPr>
        <w:t>しないでください。</w:t>
      </w:r>
    </w:p>
    <w:p w14:paraId="38F70415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8</w:t>
      </w:r>
      <w:r w:rsidR="00707C9B">
        <w:rPr>
          <w:rFonts w:hint="eastAsia"/>
        </w:rPr>
        <w:t xml:space="preserve">　住宅を退去されるときは、畳、ふすま類はきれいにし、</w:t>
      </w:r>
      <w:r>
        <w:rPr>
          <w:rFonts w:hint="eastAsia"/>
        </w:rPr>
        <w:t>10日前までに</w:t>
      </w:r>
      <w:r w:rsidR="00A875E2">
        <w:rPr>
          <w:rFonts w:hint="eastAsia"/>
        </w:rPr>
        <w:t>教育委員会に届け出て、検査</w:t>
      </w:r>
      <w:r>
        <w:rPr>
          <w:rFonts w:hint="eastAsia"/>
        </w:rPr>
        <w:t>を受けてください。</w:t>
      </w:r>
    </w:p>
    <w:p w14:paraId="77646694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9</w:t>
      </w:r>
      <w:r w:rsidR="00A875E2">
        <w:rPr>
          <w:rFonts w:hint="eastAsia"/>
        </w:rPr>
        <w:t xml:space="preserve">　教育長は、入居者が次の事項に該当するときは、住宅の明渡し</w:t>
      </w:r>
      <w:r>
        <w:rPr>
          <w:rFonts w:hint="eastAsia"/>
        </w:rPr>
        <w:t>請求をすることがあります。</w:t>
      </w:r>
    </w:p>
    <w:p w14:paraId="61C02A82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(1)　不正な行為によって入居したとき。</w:t>
      </w:r>
    </w:p>
    <w:p w14:paraId="242BA90D" w14:textId="77777777" w:rsidR="0045037D" w:rsidRPr="007F2174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 w:rsidRPr="007F2174">
        <w:rPr>
          <w:rFonts w:hint="eastAsia"/>
        </w:rPr>
        <w:t>(2)</w:t>
      </w:r>
      <w:r w:rsidR="00A875E2" w:rsidRPr="007F2174">
        <w:rPr>
          <w:rFonts w:hint="eastAsia"/>
        </w:rPr>
        <w:t xml:space="preserve">　維持管理</w:t>
      </w:r>
      <w:r w:rsidRPr="007F2174">
        <w:rPr>
          <w:rFonts w:hint="eastAsia"/>
        </w:rPr>
        <w:t>を</w:t>
      </w:r>
      <w:r w:rsidR="007F2174" w:rsidRPr="007F2174">
        <w:rPr>
          <w:rFonts w:hint="eastAsia"/>
        </w:rPr>
        <w:t>３</w:t>
      </w:r>
      <w:r w:rsidRPr="007F2174">
        <w:rPr>
          <w:rFonts w:hint="eastAsia"/>
        </w:rPr>
        <w:t>月以上滞納したとき。</w:t>
      </w:r>
    </w:p>
    <w:p w14:paraId="3A0119CF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(3)</w:t>
      </w:r>
      <w:r w:rsidR="00A875E2">
        <w:rPr>
          <w:rFonts w:hint="eastAsia"/>
        </w:rPr>
        <w:t xml:space="preserve">　住宅又は共同施設を故意に破</w:t>
      </w:r>
      <w:r>
        <w:rPr>
          <w:rFonts w:hint="eastAsia"/>
        </w:rPr>
        <w:t>損したとき。</w:t>
      </w:r>
    </w:p>
    <w:p w14:paraId="5747FBFB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(4)　正当な事由によらないで15</w:t>
      </w:r>
      <w:r w:rsidR="00A875E2">
        <w:rPr>
          <w:rFonts w:hint="eastAsia"/>
        </w:rPr>
        <w:t>日以上</w:t>
      </w:r>
      <w:r>
        <w:rPr>
          <w:rFonts w:hint="eastAsia"/>
        </w:rPr>
        <w:t>住宅を使用しないとき。</w:t>
      </w:r>
    </w:p>
    <w:p w14:paraId="7F9AA798" w14:textId="77777777" w:rsidR="0045037D" w:rsidRDefault="0045037D" w:rsidP="0045037D">
      <w:pPr>
        <w:pStyle w:val="a8"/>
        <w:wordWrap w:val="0"/>
        <w:overflowPunct w:val="0"/>
        <w:autoSpaceDE w:val="0"/>
        <w:autoSpaceDN w:val="0"/>
        <w:ind w:leftChars="250" w:left="525"/>
        <w:rPr>
          <w:rFonts w:hint="eastAsia"/>
        </w:rPr>
      </w:pPr>
      <w:r>
        <w:rPr>
          <w:rFonts w:hint="eastAsia"/>
        </w:rPr>
        <w:t>(5)</w:t>
      </w:r>
      <w:r w:rsidR="007F2174">
        <w:rPr>
          <w:rFonts w:hint="eastAsia"/>
        </w:rPr>
        <w:t xml:space="preserve">　世帯員以外を承認</w:t>
      </w:r>
      <w:r>
        <w:rPr>
          <w:rFonts w:hint="eastAsia"/>
        </w:rPr>
        <w:t>得ずに同居させたとき。</w:t>
      </w:r>
    </w:p>
    <w:p w14:paraId="6B1C6322" w14:textId="77777777" w:rsidR="0045037D" w:rsidRDefault="007F2174" w:rsidP="007F2174">
      <w:pPr>
        <w:pStyle w:val="a8"/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 (6</w:t>
      </w:r>
      <w:r w:rsidR="0045037D">
        <w:rPr>
          <w:rFonts w:hint="eastAsia"/>
        </w:rPr>
        <w:t>)</w:t>
      </w:r>
      <w:r>
        <w:rPr>
          <w:rFonts w:hint="eastAsia"/>
        </w:rPr>
        <w:t xml:space="preserve">　管理</w:t>
      </w:r>
      <w:r w:rsidR="0045037D">
        <w:rPr>
          <w:rFonts w:hint="eastAsia"/>
        </w:rPr>
        <w:t>義務に違反したとき。</w:t>
      </w:r>
    </w:p>
    <w:p w14:paraId="3B14055D" w14:textId="77777777" w:rsidR="00A5496A" w:rsidRDefault="00A5496A" w:rsidP="00A5496A">
      <w:pPr>
        <w:pStyle w:val="a8"/>
        <w:wordWrap w:val="0"/>
        <w:overflowPunct w:val="0"/>
        <w:autoSpaceDE w:val="0"/>
        <w:autoSpaceDN w:val="0"/>
      </w:pPr>
    </w:p>
    <w:p w14:paraId="0A1E9DED" w14:textId="77777777" w:rsidR="006A1AE8" w:rsidRDefault="006A1AE8" w:rsidP="00A5496A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sectPr w:rsidR="006A1AE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D699" w14:textId="77777777" w:rsidR="004B0641" w:rsidRDefault="004B0641">
      <w:r>
        <w:separator/>
      </w:r>
    </w:p>
  </w:endnote>
  <w:endnote w:type="continuationSeparator" w:id="0">
    <w:p w14:paraId="04D29028" w14:textId="77777777" w:rsidR="004B0641" w:rsidRDefault="004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F500" w14:textId="77777777" w:rsidR="004B0641" w:rsidRDefault="004B0641">
      <w:r>
        <w:separator/>
      </w:r>
    </w:p>
  </w:footnote>
  <w:footnote w:type="continuationSeparator" w:id="0">
    <w:p w14:paraId="21E74D48" w14:textId="77777777" w:rsidR="004B0641" w:rsidRDefault="004B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4"/>
    <w:rsid w:val="00066950"/>
    <w:rsid w:val="00282E8B"/>
    <w:rsid w:val="0034578A"/>
    <w:rsid w:val="003D676C"/>
    <w:rsid w:val="0045037D"/>
    <w:rsid w:val="00483733"/>
    <w:rsid w:val="004A3BA3"/>
    <w:rsid w:val="004B0641"/>
    <w:rsid w:val="005A7505"/>
    <w:rsid w:val="006A1AE8"/>
    <w:rsid w:val="006F6359"/>
    <w:rsid w:val="00707C9B"/>
    <w:rsid w:val="007636CD"/>
    <w:rsid w:val="007C48C6"/>
    <w:rsid w:val="007F2174"/>
    <w:rsid w:val="007F6FF7"/>
    <w:rsid w:val="00865E3C"/>
    <w:rsid w:val="008C2195"/>
    <w:rsid w:val="00A32D48"/>
    <w:rsid w:val="00A5496A"/>
    <w:rsid w:val="00A875E2"/>
    <w:rsid w:val="00AF43F7"/>
    <w:rsid w:val="00CB751E"/>
    <w:rsid w:val="00E81031"/>
    <w:rsid w:val="00EF5727"/>
    <w:rsid w:val="00F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05EF"/>
  <w15:chartTrackingRefBased/>
  <w15:docId w15:val="{EF094CA8-CE60-44C0-854E-765C4BE3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link w:val="ac"/>
    <w:uiPriority w:val="99"/>
    <w:semiHidden/>
    <w:unhideWhenUsed/>
    <w:rsid w:val="007F217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F21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83733"/>
  </w:style>
  <w:style w:type="character" w:customStyle="1" w:styleId="ae">
    <w:name w:val="日付 (文字)"/>
    <w:link w:val="ad"/>
    <w:uiPriority w:val="99"/>
    <w:semiHidden/>
    <w:rsid w:val="004837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KunigamiR5001</cp:lastModifiedBy>
  <cp:revision>2</cp:revision>
  <cp:lastPrinted>2020-03-11T07:05:00Z</cp:lastPrinted>
  <dcterms:created xsi:type="dcterms:W3CDTF">2025-06-16T05:22:00Z</dcterms:created>
  <dcterms:modified xsi:type="dcterms:W3CDTF">2025-06-16T05:22:00Z</dcterms:modified>
</cp:coreProperties>
</file>