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04FB" w14:textId="77777777" w:rsidR="007161DA" w:rsidRPr="006A6AE9" w:rsidRDefault="007161DA">
      <w:pPr>
        <w:wordWrap w:val="0"/>
        <w:overflowPunct w:val="0"/>
        <w:autoSpaceDE w:val="0"/>
        <w:autoSpaceDN w:val="0"/>
        <w:rPr>
          <w:rFonts w:ascii="ＭＳ 明朝"/>
          <w:szCs w:val="21"/>
          <w:lang w:eastAsia="zh-CN"/>
        </w:rPr>
      </w:pPr>
      <w:r w:rsidRPr="006A6AE9">
        <w:rPr>
          <w:rFonts w:ascii="ＭＳ 明朝" w:hint="eastAsia"/>
          <w:szCs w:val="21"/>
          <w:lang w:eastAsia="zh-CN"/>
        </w:rPr>
        <w:t>様式第</w:t>
      </w:r>
      <w:r w:rsidRPr="006A6AE9">
        <w:rPr>
          <w:rFonts w:ascii="ＭＳ 明朝"/>
          <w:szCs w:val="21"/>
          <w:lang w:eastAsia="zh-CN"/>
        </w:rPr>
        <w:t>1</w:t>
      </w:r>
      <w:r w:rsidRPr="006A6AE9">
        <w:rPr>
          <w:rFonts w:ascii="ＭＳ 明朝" w:hint="eastAsia"/>
          <w:szCs w:val="21"/>
          <w:lang w:eastAsia="zh-CN"/>
        </w:rPr>
        <w:t>号</w:t>
      </w:r>
    </w:p>
    <w:tbl>
      <w:tblPr>
        <w:tblW w:w="976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371"/>
        <w:gridCol w:w="338"/>
        <w:gridCol w:w="1701"/>
        <w:gridCol w:w="481"/>
        <w:gridCol w:w="228"/>
        <w:gridCol w:w="424"/>
        <w:gridCol w:w="848"/>
        <w:gridCol w:w="432"/>
        <w:gridCol w:w="708"/>
        <w:gridCol w:w="876"/>
        <w:gridCol w:w="204"/>
        <w:gridCol w:w="2461"/>
      </w:tblGrid>
      <w:tr w:rsidR="007161DA" w:rsidRPr="006A6AE9" w14:paraId="44A5D95B" w14:textId="77777777" w:rsidTr="000A3C7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68" w:type="dxa"/>
            <w:gridSpan w:val="2"/>
            <w:vAlign w:val="center"/>
          </w:tcPr>
          <w:p w14:paraId="79500EAF" w14:textId="77777777" w:rsidR="007161DA" w:rsidRPr="006A6AE9" w:rsidRDefault="00ED23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住宅名</w:t>
            </w:r>
          </w:p>
        </w:tc>
        <w:tc>
          <w:tcPr>
            <w:tcW w:w="2520" w:type="dxa"/>
            <w:gridSpan w:val="3"/>
            <w:vAlign w:val="center"/>
          </w:tcPr>
          <w:p w14:paraId="0F50595F" w14:textId="77777777" w:rsidR="007161DA" w:rsidRPr="006A6AE9" w:rsidRDefault="00DE65C4" w:rsidP="00DE65C4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宜名真共同</w:t>
            </w:r>
            <w:r w:rsidR="006115E9">
              <w:rPr>
                <w:rFonts w:ascii="ＭＳ 明朝" w:hint="eastAsia"/>
                <w:szCs w:val="21"/>
              </w:rPr>
              <w:t>住宅</w:t>
            </w:r>
          </w:p>
        </w:tc>
        <w:tc>
          <w:tcPr>
            <w:tcW w:w="652" w:type="dxa"/>
            <w:gridSpan w:val="2"/>
            <w:vAlign w:val="center"/>
          </w:tcPr>
          <w:p w14:paraId="1881467D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形態</w:t>
            </w:r>
          </w:p>
        </w:tc>
        <w:tc>
          <w:tcPr>
            <w:tcW w:w="1988" w:type="dxa"/>
            <w:gridSpan w:val="3"/>
            <w:vAlign w:val="center"/>
          </w:tcPr>
          <w:p w14:paraId="3279ECFF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  <w:lang w:eastAsia="zh-TW"/>
              </w:rPr>
            </w:pPr>
            <w:r w:rsidRPr="006A6AE9">
              <w:rPr>
                <w:rFonts w:ascii="ＭＳ 明朝" w:hint="eastAsia"/>
                <w:szCs w:val="21"/>
                <w:lang w:eastAsia="zh-TW"/>
              </w:rPr>
              <w:t>一般　　特公賃</w:t>
            </w:r>
          </w:p>
          <w:p w14:paraId="0A85C656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  <w:lang w:eastAsia="zh-TW"/>
              </w:rPr>
            </w:pPr>
            <w:r w:rsidRPr="006A6AE9">
              <w:rPr>
                <w:rFonts w:ascii="ＭＳ 明朝" w:hint="eastAsia"/>
                <w:szCs w:val="21"/>
                <w:lang w:eastAsia="zh-TW"/>
              </w:rPr>
              <w:t>建替　　用途廃止</w:t>
            </w:r>
          </w:p>
        </w:tc>
        <w:tc>
          <w:tcPr>
            <w:tcW w:w="1080" w:type="dxa"/>
            <w:gridSpan w:val="2"/>
            <w:vAlign w:val="center"/>
          </w:tcPr>
          <w:p w14:paraId="49168099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461" w:type="dxa"/>
            <w:vAlign w:val="center"/>
          </w:tcPr>
          <w:p w14:paraId="7F503FA0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161DA" w:rsidRPr="006A6AE9" w14:paraId="2859BD18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9769" w:type="dxa"/>
            <w:gridSpan w:val="13"/>
          </w:tcPr>
          <w:p w14:paraId="29905831" w14:textId="77777777" w:rsidR="006E1BDE" w:rsidRPr="006A6AE9" w:rsidRDefault="007161DA" w:rsidP="006E1BD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pacing w:val="105"/>
                <w:szCs w:val="21"/>
                <w:lang w:eastAsia="zh-TW"/>
              </w:rPr>
              <w:t>入居</w:t>
            </w:r>
            <w:r w:rsidR="00F32ECF">
              <w:rPr>
                <w:rFonts w:ascii="ＭＳ 明朝" w:hint="eastAsia"/>
                <w:spacing w:val="105"/>
                <w:szCs w:val="21"/>
              </w:rPr>
              <w:t>申請</w:t>
            </w:r>
            <w:r w:rsidRPr="006A6AE9">
              <w:rPr>
                <w:rFonts w:ascii="ＭＳ 明朝" w:hint="eastAsia"/>
                <w:szCs w:val="21"/>
                <w:lang w:eastAsia="zh-TW"/>
              </w:rPr>
              <w:t>書</w:t>
            </w:r>
          </w:p>
          <w:p w14:paraId="21942B5E" w14:textId="77777777" w:rsidR="00494F88" w:rsidRPr="00494F88" w:rsidRDefault="009E2296" w:rsidP="000B57FB">
            <w:pPr>
              <w:overflowPunct w:val="0"/>
              <w:autoSpaceDE w:val="0"/>
              <w:autoSpaceDN w:val="0"/>
              <w:ind w:right="105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　　</w:t>
            </w:r>
            <w:r w:rsidR="000B57FB">
              <w:rPr>
                <w:rFonts w:ascii="ＭＳ 明朝" w:hint="eastAsia"/>
                <w:szCs w:val="21"/>
              </w:rPr>
              <w:t xml:space="preserve">     　　　 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="00841A77">
              <w:rPr>
                <w:rFonts w:ascii="ＭＳ 明朝" w:hint="eastAsia"/>
                <w:szCs w:val="21"/>
              </w:rPr>
              <w:t>令和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="007161DA" w:rsidRPr="006A6AE9">
              <w:rPr>
                <w:rFonts w:ascii="ＭＳ 明朝" w:hint="eastAsia"/>
                <w:szCs w:val="21"/>
                <w:lang w:eastAsia="zh-TW"/>
              </w:rPr>
              <w:t>年　　月　　日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</w:p>
          <w:p w14:paraId="4C506746" w14:textId="77777777" w:rsidR="007161DA" w:rsidRPr="006A6AE9" w:rsidRDefault="00ED232E" w:rsidP="00CA6C4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国頭村</w:t>
            </w:r>
            <w:r w:rsidR="00C32FB0">
              <w:rPr>
                <w:rFonts w:ascii="ＭＳ 明朝" w:hint="eastAsia"/>
                <w:szCs w:val="21"/>
              </w:rPr>
              <w:t>教育長</w:t>
            </w:r>
            <w:r w:rsidR="007161DA" w:rsidRPr="006A6AE9">
              <w:rPr>
                <w:rFonts w:ascii="ＭＳ 明朝" w:hint="eastAsia"/>
                <w:szCs w:val="21"/>
              </w:rPr>
              <w:t xml:space="preserve">　様</w:t>
            </w:r>
          </w:p>
          <w:p w14:paraId="4396D620" w14:textId="77777777" w:rsidR="007161DA" w:rsidRPr="006A6AE9" w:rsidRDefault="007161DA" w:rsidP="006E1BDE">
            <w:pPr>
              <w:wordWrap w:val="0"/>
              <w:overflowPunct w:val="0"/>
              <w:autoSpaceDE w:val="0"/>
              <w:autoSpaceDN w:val="0"/>
              <w:spacing w:line="276" w:lineRule="auto"/>
              <w:ind w:right="630"/>
              <w:jc w:val="right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 xml:space="preserve">ふりがな　　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Pr="006A6AE9">
              <w:rPr>
                <w:rFonts w:ascii="ＭＳ 明朝" w:hint="eastAsia"/>
                <w:szCs w:val="21"/>
              </w:rPr>
              <w:t xml:space="preserve">　　　　　　　　　</w:t>
            </w:r>
          </w:p>
          <w:p w14:paraId="0CA16078" w14:textId="77777777" w:rsidR="007161DA" w:rsidRDefault="007161DA" w:rsidP="006E1BDE">
            <w:pPr>
              <w:wordWrap w:val="0"/>
              <w:overflowPunct w:val="0"/>
              <w:autoSpaceDE w:val="0"/>
              <w:autoSpaceDN w:val="0"/>
              <w:ind w:right="500"/>
              <w:jc w:val="right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pacing w:val="40"/>
                <w:szCs w:val="21"/>
              </w:rPr>
              <w:t>申込</w:t>
            </w:r>
            <w:r w:rsidRPr="006A6AE9">
              <w:rPr>
                <w:rFonts w:ascii="ＭＳ 明朝" w:hint="eastAsia"/>
                <w:szCs w:val="21"/>
              </w:rPr>
              <w:t xml:space="preserve">者　　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  <w:r w:rsidRPr="006A6AE9">
              <w:rPr>
                <w:rFonts w:ascii="ＭＳ 明朝" w:hint="eastAsia"/>
                <w:szCs w:val="21"/>
              </w:rPr>
              <w:t xml:space="preserve">　　　　　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Pr="006A6AE9">
              <w:rPr>
                <w:rFonts w:ascii="ＭＳ 明朝" w:hint="eastAsia"/>
                <w:szCs w:val="21"/>
              </w:rPr>
              <w:t xml:space="preserve">　</w:t>
            </w:r>
            <w:r w:rsidR="006E1BDE">
              <w:rPr>
                <w:rFonts w:ascii="ＭＳ 明朝" w:hint="eastAsia"/>
                <w:szCs w:val="21"/>
              </w:rPr>
              <w:t xml:space="preserve">　</w:t>
            </w:r>
            <w:r w:rsidRPr="006A6AE9">
              <w:rPr>
                <w:rFonts w:ascii="ＭＳ 明朝" w:hint="eastAsia"/>
                <w:szCs w:val="21"/>
              </w:rPr>
              <w:t xml:space="preserve">　　</w:t>
            </w:r>
            <w:r w:rsidR="00CA6C42" w:rsidRPr="006A6AE9">
              <w:rPr>
                <w:rFonts w:ascii="ＭＳ 明朝" w:hint="eastAsia"/>
                <w:szCs w:val="21"/>
              </w:rPr>
              <w:t>㊞</w:t>
            </w:r>
          </w:p>
          <w:p w14:paraId="25FEA314" w14:textId="77777777" w:rsidR="006E1BDE" w:rsidRPr="006A6AE9" w:rsidRDefault="006E1BDE" w:rsidP="006E1BDE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1"/>
              </w:rPr>
            </w:pPr>
          </w:p>
          <w:p w14:paraId="34C2F4AF" w14:textId="77777777" w:rsidR="007161DA" w:rsidRPr="006A6AE9" w:rsidRDefault="000A3C70" w:rsidP="00CA6C4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私は</w:t>
            </w:r>
            <w:r w:rsidR="00ED232E">
              <w:rPr>
                <w:rFonts w:ascii="ＭＳ 明朝" w:hint="eastAsia"/>
                <w:szCs w:val="21"/>
              </w:rPr>
              <w:t>下記のとおり</w:t>
            </w:r>
            <w:r w:rsidR="009009E8">
              <w:rPr>
                <w:rFonts w:ascii="ＭＳ 明朝" w:hint="eastAsia"/>
                <w:szCs w:val="21"/>
              </w:rPr>
              <w:t>入居</w:t>
            </w:r>
            <w:r w:rsidR="00F32ECF">
              <w:rPr>
                <w:rFonts w:ascii="ＭＳ 明朝" w:hint="eastAsia"/>
                <w:szCs w:val="21"/>
              </w:rPr>
              <w:t>を</w:t>
            </w:r>
            <w:r>
              <w:rPr>
                <w:rFonts w:ascii="ＭＳ 明朝" w:hint="eastAsia"/>
                <w:szCs w:val="21"/>
              </w:rPr>
              <w:t>申込みます</w:t>
            </w:r>
            <w:r w:rsidR="007161DA" w:rsidRPr="006A6AE9">
              <w:rPr>
                <w:rFonts w:ascii="ＭＳ 明朝" w:hint="eastAsia"/>
                <w:szCs w:val="21"/>
              </w:rPr>
              <w:t>。</w:t>
            </w:r>
          </w:p>
          <w:p w14:paraId="36319CD1" w14:textId="77777777" w:rsidR="007161DA" w:rsidRPr="006A6AE9" w:rsidRDefault="007161DA" w:rsidP="00CA6C4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</w:p>
        </w:tc>
      </w:tr>
      <w:tr w:rsidR="007161DA" w:rsidRPr="006A6AE9" w14:paraId="69906051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088" w:type="dxa"/>
            <w:gridSpan w:val="8"/>
          </w:tcPr>
          <w:p w14:paraId="15B7F9EB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現住所</w:t>
            </w:r>
          </w:p>
          <w:p w14:paraId="4DFB68B0" w14:textId="77777777" w:rsidR="007161DA" w:rsidRPr="000278F2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1"/>
              </w:rPr>
            </w:pPr>
          </w:p>
          <w:p w14:paraId="40EC0A3E" w14:textId="77777777" w:rsidR="007161DA" w:rsidRDefault="00494F88" w:rsidP="00676D7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7161DA" w:rsidRPr="000278F2">
              <w:rPr>
                <w:rFonts w:ascii="ＭＳ 明朝"/>
                <w:szCs w:val="21"/>
              </w:rPr>
              <w:t>(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0278F2">
              <w:rPr>
                <w:rFonts w:ascii="ＭＳ 明朝" w:hint="eastAsia"/>
                <w:szCs w:val="21"/>
              </w:rPr>
              <w:t xml:space="preserve">　　</w:t>
            </w:r>
            <w:r w:rsidR="007161DA" w:rsidRPr="006A6AE9">
              <w:rPr>
                <w:rFonts w:ascii="ＭＳ 明朝" w:hint="eastAsia"/>
                <w:szCs w:val="21"/>
              </w:rPr>
              <w:t xml:space="preserve">　　　　　様方</w:t>
            </w:r>
            <w:r w:rsidR="007161DA" w:rsidRPr="006A6AE9">
              <w:rPr>
                <w:rFonts w:ascii="ＭＳ 明朝"/>
                <w:szCs w:val="21"/>
              </w:rPr>
              <w:t>)</w:t>
            </w:r>
          </w:p>
          <w:p w14:paraId="3A51D25A" w14:textId="77777777" w:rsidR="00676D71" w:rsidRDefault="00676D71" w:rsidP="00494F8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76" w:lineRule="auto"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  <w:p w14:paraId="6FFF9AC3" w14:textId="77777777" w:rsidR="00676D71" w:rsidRPr="006A6AE9" w:rsidRDefault="00676D71" w:rsidP="00676D7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="ＭＳ 明朝"/>
                <w:spacing w:val="105"/>
                <w:szCs w:val="21"/>
              </w:rPr>
            </w:pPr>
            <w:r>
              <w:rPr>
                <w:rFonts w:ascii="ＭＳ 明朝" w:hint="eastAsia"/>
                <w:szCs w:val="21"/>
              </w:rPr>
              <w:t>携帯（世帯主）</w:t>
            </w:r>
          </w:p>
        </w:tc>
        <w:tc>
          <w:tcPr>
            <w:tcW w:w="432" w:type="dxa"/>
            <w:textDirection w:val="tbRlV"/>
            <w:vAlign w:val="center"/>
          </w:tcPr>
          <w:p w14:paraId="3BE12366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勤務先</w:t>
            </w:r>
          </w:p>
        </w:tc>
        <w:tc>
          <w:tcPr>
            <w:tcW w:w="4249" w:type="dxa"/>
            <w:gridSpan w:val="4"/>
          </w:tcPr>
          <w:p w14:paraId="4717E3EF" w14:textId="77777777" w:rsidR="007161DA" w:rsidRDefault="007161DA" w:rsidP="00676D7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所在地</w:t>
            </w:r>
          </w:p>
          <w:p w14:paraId="7A902688" w14:textId="77777777" w:rsidR="00676D71" w:rsidRDefault="007161DA" w:rsidP="00676D71">
            <w:pPr>
              <w:wordWrap w:val="0"/>
              <w:overflowPunct w:val="0"/>
              <w:autoSpaceDE w:val="0"/>
              <w:autoSpaceDN w:val="0"/>
              <w:spacing w:line="600" w:lineRule="auto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pacing w:val="105"/>
                <w:szCs w:val="21"/>
              </w:rPr>
              <w:t>名</w:t>
            </w:r>
            <w:r w:rsidRPr="006A6AE9">
              <w:rPr>
                <w:rFonts w:ascii="ＭＳ 明朝" w:hint="eastAsia"/>
                <w:szCs w:val="21"/>
              </w:rPr>
              <w:t>称</w:t>
            </w:r>
          </w:p>
          <w:p w14:paraId="07232007" w14:textId="77777777" w:rsidR="007161DA" w:rsidRPr="006A6AE9" w:rsidRDefault="007161DA" w:rsidP="00676D71">
            <w:pPr>
              <w:overflowPunct w:val="0"/>
              <w:autoSpaceDE w:val="0"/>
              <w:autoSpaceDN w:val="0"/>
              <w:ind w:right="420"/>
              <w:rPr>
                <w:rFonts w:ascii="ＭＳ 明朝"/>
                <w:spacing w:val="105"/>
                <w:szCs w:val="21"/>
              </w:rPr>
            </w:pPr>
            <w:r w:rsidRPr="006A6AE9">
              <w:rPr>
                <w:rFonts w:ascii="ＭＳ 明朝"/>
                <w:szCs w:val="21"/>
              </w:rPr>
              <w:t>(</w:t>
            </w:r>
            <w:r w:rsidR="00676D71">
              <w:rPr>
                <w:rFonts w:ascii="ＭＳ 明朝" w:hint="eastAsia"/>
                <w:szCs w:val="21"/>
              </w:rPr>
              <w:t>電話</w:t>
            </w:r>
            <w:r w:rsidRPr="006A6AE9">
              <w:rPr>
                <w:rFonts w:ascii="ＭＳ 明朝" w:hint="eastAsia"/>
                <w:szCs w:val="21"/>
              </w:rPr>
              <w:t xml:space="preserve">　　　　</w:t>
            </w:r>
            <w:r w:rsidR="00676D71">
              <w:rPr>
                <w:rFonts w:ascii="ＭＳ 明朝" w:hint="eastAsia"/>
                <w:szCs w:val="21"/>
              </w:rPr>
              <w:t xml:space="preserve">　　　　　　　　</w:t>
            </w:r>
            <w:r w:rsidRPr="006A6AE9">
              <w:rPr>
                <w:rFonts w:ascii="ＭＳ 明朝"/>
                <w:szCs w:val="21"/>
              </w:rPr>
              <w:t>)</w:t>
            </w:r>
          </w:p>
        </w:tc>
      </w:tr>
      <w:tr w:rsidR="007161DA" w:rsidRPr="006A6AE9" w14:paraId="5D98CA8A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97" w:type="dxa"/>
            <w:vMerge w:val="restart"/>
            <w:textDirection w:val="tbRlV"/>
            <w:vAlign w:val="center"/>
          </w:tcPr>
          <w:p w14:paraId="62CBF0F8" w14:textId="77777777" w:rsidR="00562FB5" w:rsidRPr="006A6AE9" w:rsidRDefault="00562FB5" w:rsidP="00562F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住</w:t>
            </w:r>
            <w:r w:rsidR="007161DA" w:rsidRPr="006A6AE9">
              <w:rPr>
                <w:rFonts w:ascii="ＭＳ 明朝" w:hint="eastAsia"/>
                <w:szCs w:val="21"/>
              </w:rPr>
              <w:t>宅に入居</w:t>
            </w:r>
            <w:r w:rsidR="00EA4516" w:rsidRPr="006A6AE9">
              <w:rPr>
                <w:rFonts w:ascii="ＭＳ 明朝" w:hint="eastAsia"/>
                <w:szCs w:val="21"/>
              </w:rPr>
              <w:t>しようと</w:t>
            </w:r>
            <w:r>
              <w:rPr>
                <w:rFonts w:ascii="ＭＳ 明朝" w:hint="eastAsia"/>
                <w:szCs w:val="21"/>
              </w:rPr>
              <w:t>する者</w:t>
            </w:r>
          </w:p>
        </w:tc>
        <w:tc>
          <w:tcPr>
            <w:tcW w:w="709" w:type="dxa"/>
            <w:gridSpan w:val="2"/>
            <w:vAlign w:val="center"/>
          </w:tcPr>
          <w:p w14:paraId="44E8495D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14:paraId="1E534483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14:paraId="7B781341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年齢</w:t>
            </w:r>
          </w:p>
        </w:tc>
        <w:tc>
          <w:tcPr>
            <w:tcW w:w="1272" w:type="dxa"/>
            <w:gridSpan w:val="2"/>
            <w:vAlign w:val="center"/>
          </w:tcPr>
          <w:p w14:paraId="48879142" w14:textId="77777777" w:rsidR="007161DA" w:rsidRPr="006A6AE9" w:rsidRDefault="00FE66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職業</w:t>
            </w:r>
            <w:r w:rsidR="00562FB5">
              <w:rPr>
                <w:rFonts w:ascii="ＭＳ 明朝" w:hint="eastAsia"/>
                <w:szCs w:val="21"/>
              </w:rPr>
              <w:t>・学年</w:t>
            </w:r>
          </w:p>
        </w:tc>
        <w:tc>
          <w:tcPr>
            <w:tcW w:w="2016" w:type="dxa"/>
            <w:gridSpan w:val="3"/>
            <w:vAlign w:val="center"/>
          </w:tcPr>
          <w:p w14:paraId="13DC7981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過去</w:t>
            </w:r>
            <w:r w:rsidRPr="006A6AE9">
              <w:rPr>
                <w:rFonts w:ascii="ＭＳ 明朝"/>
                <w:szCs w:val="21"/>
              </w:rPr>
              <w:t>1</w:t>
            </w:r>
            <w:r w:rsidRPr="006A6AE9">
              <w:rPr>
                <w:rFonts w:ascii="ＭＳ 明朝" w:hint="eastAsia"/>
                <w:szCs w:val="21"/>
              </w:rPr>
              <w:t>年間の</w:t>
            </w:r>
            <w:r w:rsidR="00EA4516">
              <w:rPr>
                <w:rFonts w:ascii="ＭＳ 明朝" w:hint="eastAsia"/>
                <w:szCs w:val="21"/>
              </w:rPr>
              <w:t>所得</w:t>
            </w:r>
            <w:r w:rsidRPr="006A6AE9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2665" w:type="dxa"/>
            <w:gridSpan w:val="2"/>
            <w:vAlign w:val="center"/>
          </w:tcPr>
          <w:p w14:paraId="0C2E0C41" w14:textId="77777777" w:rsidR="007161DA" w:rsidRPr="006A6AE9" w:rsidRDefault="00562FB5" w:rsidP="00562FB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備　考</w:t>
            </w:r>
          </w:p>
        </w:tc>
      </w:tr>
      <w:tr w:rsidR="007161DA" w:rsidRPr="006A6AE9" w14:paraId="2FF11F09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499F016D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67EA6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38358E28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9B6513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819438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200E2C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7CC820D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BA62547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05EBEAB2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50407B0E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BD994F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08AF41A5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761788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7185E9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D2B1CC1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9FADB2C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37B716A1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0278F2" w:rsidRPr="006A6AE9" w14:paraId="4E26D6E8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469757BA" w14:textId="77777777" w:rsidR="000278F2" w:rsidRPr="006A6AE9" w:rsidRDefault="000278F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0D42BA" w14:textId="77777777" w:rsidR="000278F2" w:rsidRDefault="00027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12C5B057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ABA1E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92F9CC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85EC56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68C8884A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0217232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0278F2" w:rsidRPr="006A6AE9" w14:paraId="2F4C4B67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430F6E1A" w14:textId="77777777" w:rsidR="000278F2" w:rsidRPr="006A6AE9" w:rsidRDefault="000278F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FFC3E5" w14:textId="77777777" w:rsidR="000278F2" w:rsidRDefault="00027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0C0B09FA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8A70DF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18E591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62BBB41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26BB5C58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CD26A7D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F61C4F" w:rsidRPr="006A6AE9" w14:paraId="2B5739B4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1CF569FD" w14:textId="77777777" w:rsidR="00F61C4F" w:rsidRPr="006A6AE9" w:rsidRDefault="00F61C4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EFD1E6" w14:textId="77777777" w:rsidR="00F61C4F" w:rsidRDefault="00F6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445426DE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63E2F8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73981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A35FBFB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2410983D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2BAD1DA6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6B06DBBB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4C4D8468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D77B3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4F45F9C6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C0269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455C0B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E91366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6399FE34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25B9FC0A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7C81FB01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769" w:type="dxa"/>
            <w:gridSpan w:val="13"/>
            <w:vAlign w:val="center"/>
          </w:tcPr>
          <w:p w14:paraId="01287572" w14:textId="77777777" w:rsidR="007161DA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（その他）</w:t>
            </w:r>
          </w:p>
          <w:p w14:paraId="082E4818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7290849A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2D3C0304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724C8472" w14:textId="77777777" w:rsidR="000A3C70" w:rsidRPr="006A6AE9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21873D4A" w14:textId="77777777" w:rsidR="000A3C70" w:rsidRDefault="000A3C70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5C471753" w14:textId="77777777" w:rsidR="00385FB3" w:rsidRDefault="00385FB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  <w:szCs w:val="21"/>
        </w:rPr>
      </w:pPr>
    </w:p>
    <w:p w14:paraId="2E56A405" w14:textId="252E351B" w:rsidR="000A3C70" w:rsidRDefault="002005B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4F5D4" wp14:editId="2FD8A492">
                <wp:simplePos x="0" y="0"/>
                <wp:positionH relativeFrom="column">
                  <wp:posOffset>-5715</wp:posOffset>
                </wp:positionH>
                <wp:positionV relativeFrom="paragraph">
                  <wp:posOffset>130175</wp:posOffset>
                </wp:positionV>
                <wp:extent cx="62198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C9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.45pt;margin-top:10.25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">
                <v:stroke dashstyle="dash"/>
              </v:shape>
            </w:pict>
          </mc:Fallback>
        </mc:AlternateContent>
      </w:r>
    </w:p>
    <w:p w14:paraId="4CDF17A0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同意書</w:t>
      </w:r>
    </w:p>
    <w:p w14:paraId="259A3DBA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293ED1ED" w14:textId="77777777" w:rsidR="000A3C70" w:rsidRDefault="00DE65C4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私は、宜名真共同</w:t>
      </w:r>
      <w:r w:rsidR="000A3C70">
        <w:rPr>
          <w:rFonts w:ascii="ＭＳ 明朝" w:hint="eastAsia"/>
          <w:szCs w:val="21"/>
        </w:rPr>
        <w:t>住宅の設置</w:t>
      </w:r>
      <w:r w:rsidR="00A239C4">
        <w:rPr>
          <w:rFonts w:ascii="ＭＳ 明朝" w:hint="eastAsia"/>
          <w:szCs w:val="21"/>
        </w:rPr>
        <w:t>及び管理に関する規程</w:t>
      </w:r>
      <w:r w:rsidR="00506563">
        <w:rPr>
          <w:rFonts w:ascii="ＭＳ 明朝" w:hint="eastAsia"/>
          <w:szCs w:val="21"/>
        </w:rPr>
        <w:t>について</w:t>
      </w:r>
      <w:r w:rsidR="00D17F21">
        <w:rPr>
          <w:rFonts w:ascii="ＭＳ 明朝" w:hint="eastAsia"/>
          <w:szCs w:val="21"/>
        </w:rPr>
        <w:t>、</w:t>
      </w:r>
      <w:r w:rsidR="000A3C70" w:rsidRPr="000A3C70">
        <w:rPr>
          <w:rFonts w:ascii="ＭＳ 明朝" w:hint="eastAsia"/>
          <w:szCs w:val="21"/>
        </w:rPr>
        <w:t>注意事項等を守らない場合</w:t>
      </w:r>
      <w:r w:rsidR="000A3C70">
        <w:rPr>
          <w:rFonts w:ascii="ＭＳ 明朝" w:hint="eastAsia"/>
          <w:szCs w:val="21"/>
        </w:rPr>
        <w:t>は</w:t>
      </w:r>
      <w:r w:rsidR="000A3C70" w:rsidRPr="000A3C70">
        <w:rPr>
          <w:rFonts w:ascii="ＭＳ 明朝" w:hint="eastAsia"/>
          <w:szCs w:val="21"/>
        </w:rPr>
        <w:t>、</w:t>
      </w:r>
      <w:r>
        <w:rPr>
          <w:rFonts w:ascii="ＭＳ 明朝" w:hint="eastAsia"/>
          <w:szCs w:val="21"/>
        </w:rPr>
        <w:t>宜名真共同</w:t>
      </w:r>
      <w:r w:rsidR="00D17F21">
        <w:rPr>
          <w:rFonts w:ascii="ＭＳ 明朝" w:hint="eastAsia"/>
          <w:szCs w:val="21"/>
        </w:rPr>
        <w:t>住宅から退去</w:t>
      </w:r>
      <w:r w:rsidR="000A3C70">
        <w:rPr>
          <w:rFonts w:ascii="ＭＳ 明朝" w:hint="eastAsia"/>
          <w:szCs w:val="21"/>
        </w:rPr>
        <w:t>することを約束し、</w:t>
      </w:r>
      <w:r w:rsidR="00385FB3">
        <w:rPr>
          <w:rFonts w:ascii="ＭＳ 明朝" w:hint="eastAsia"/>
          <w:szCs w:val="21"/>
        </w:rPr>
        <w:t>異議申立ては行わないことを</w:t>
      </w:r>
      <w:r w:rsidR="00385FB3">
        <w:rPr>
          <w:rFonts w:ascii="ＭＳ 明朝"/>
          <w:szCs w:val="21"/>
        </w:rPr>
        <w:t>同意します</w:t>
      </w:r>
      <w:r w:rsidR="000A3C70" w:rsidRPr="000A3C70">
        <w:rPr>
          <w:rFonts w:ascii="ＭＳ 明朝" w:hint="eastAsia"/>
          <w:szCs w:val="21"/>
        </w:rPr>
        <w:t>。</w:t>
      </w:r>
    </w:p>
    <w:p w14:paraId="6A084444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5A2FD65E" w14:textId="77777777" w:rsidR="000A3C70" w:rsidRDefault="00385FB3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783FC30A" w14:textId="77777777" w:rsidR="00385FB3" w:rsidRDefault="00385FB3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/>
          <w:szCs w:val="21"/>
        </w:rPr>
      </w:pPr>
    </w:p>
    <w:p w14:paraId="412A503E" w14:textId="77777777" w:rsidR="00385FB3" w:rsidRDefault="00385FB3" w:rsidP="00385FB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100" w:firstLine="44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入居者　　住所</w:t>
      </w:r>
    </w:p>
    <w:p w14:paraId="0F552CDF" w14:textId="77777777" w:rsidR="00385FB3" w:rsidRPr="00385FB3" w:rsidRDefault="00385FB3" w:rsidP="00385FB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 w:hint="eastAsia"/>
          <w:szCs w:val="21"/>
        </w:rPr>
      </w:pPr>
    </w:p>
    <w:p w14:paraId="51A73264" w14:textId="77777777" w:rsidR="000A3C70" w:rsidRPr="006A6AE9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氏名</w:t>
      </w:r>
      <w:r w:rsidR="00385FB3">
        <w:rPr>
          <w:rFonts w:ascii="ＭＳ 明朝" w:hint="eastAsia"/>
          <w:szCs w:val="21"/>
        </w:rPr>
        <w:t xml:space="preserve">　　　　　　　　　　　　　　　印</w:t>
      </w:r>
    </w:p>
    <w:sectPr w:rsidR="000A3C70" w:rsidRPr="006A6AE9" w:rsidSect="00E473BC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F270" w14:textId="77777777" w:rsidR="00231982" w:rsidRDefault="00231982">
      <w:r>
        <w:separator/>
      </w:r>
    </w:p>
  </w:endnote>
  <w:endnote w:type="continuationSeparator" w:id="0">
    <w:p w14:paraId="37A19AF3" w14:textId="77777777" w:rsidR="00231982" w:rsidRDefault="0023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6D27" w14:textId="77777777" w:rsidR="00231982" w:rsidRDefault="00231982">
      <w:r>
        <w:separator/>
      </w:r>
    </w:p>
  </w:footnote>
  <w:footnote w:type="continuationSeparator" w:id="0">
    <w:p w14:paraId="372C7D87" w14:textId="77777777" w:rsidR="00231982" w:rsidRDefault="0023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42"/>
    <w:rsid w:val="00005815"/>
    <w:rsid w:val="000209AC"/>
    <w:rsid w:val="00026C11"/>
    <w:rsid w:val="000278F2"/>
    <w:rsid w:val="00032833"/>
    <w:rsid w:val="00087C9E"/>
    <w:rsid w:val="000A3C70"/>
    <w:rsid w:val="000B57FB"/>
    <w:rsid w:val="00175ACD"/>
    <w:rsid w:val="001923C5"/>
    <w:rsid w:val="001A527E"/>
    <w:rsid w:val="002005B3"/>
    <w:rsid w:val="00220FB9"/>
    <w:rsid w:val="00231982"/>
    <w:rsid w:val="00245AC8"/>
    <w:rsid w:val="0026615A"/>
    <w:rsid w:val="00275CDF"/>
    <w:rsid w:val="002E4B8D"/>
    <w:rsid w:val="002F3A6E"/>
    <w:rsid w:val="00333341"/>
    <w:rsid w:val="003341CE"/>
    <w:rsid w:val="00385FB3"/>
    <w:rsid w:val="00476D54"/>
    <w:rsid w:val="00494F88"/>
    <w:rsid w:val="004970EE"/>
    <w:rsid w:val="004B40DC"/>
    <w:rsid w:val="004D4320"/>
    <w:rsid w:val="004E267E"/>
    <w:rsid w:val="004E671B"/>
    <w:rsid w:val="00506563"/>
    <w:rsid w:val="00515A97"/>
    <w:rsid w:val="00547FE2"/>
    <w:rsid w:val="00562FB5"/>
    <w:rsid w:val="005A0CBF"/>
    <w:rsid w:val="005A1C28"/>
    <w:rsid w:val="005A1D1B"/>
    <w:rsid w:val="005A3A65"/>
    <w:rsid w:val="005D108E"/>
    <w:rsid w:val="006115E9"/>
    <w:rsid w:val="00676D71"/>
    <w:rsid w:val="006A6AE9"/>
    <w:rsid w:val="006C486B"/>
    <w:rsid w:val="006E1BDE"/>
    <w:rsid w:val="007161DA"/>
    <w:rsid w:val="007556A9"/>
    <w:rsid w:val="00841A77"/>
    <w:rsid w:val="00872457"/>
    <w:rsid w:val="00893F62"/>
    <w:rsid w:val="008B18CA"/>
    <w:rsid w:val="008E090F"/>
    <w:rsid w:val="008E27E5"/>
    <w:rsid w:val="009009E8"/>
    <w:rsid w:val="00956F87"/>
    <w:rsid w:val="009C6441"/>
    <w:rsid w:val="009E2296"/>
    <w:rsid w:val="009F1C1C"/>
    <w:rsid w:val="00A239C4"/>
    <w:rsid w:val="00AF5602"/>
    <w:rsid w:val="00B65B3D"/>
    <w:rsid w:val="00C010EC"/>
    <w:rsid w:val="00C32FB0"/>
    <w:rsid w:val="00CA6C42"/>
    <w:rsid w:val="00CA7672"/>
    <w:rsid w:val="00CA775B"/>
    <w:rsid w:val="00CF4817"/>
    <w:rsid w:val="00D17F21"/>
    <w:rsid w:val="00D21E35"/>
    <w:rsid w:val="00D251A8"/>
    <w:rsid w:val="00D81420"/>
    <w:rsid w:val="00DE20BD"/>
    <w:rsid w:val="00DE65C4"/>
    <w:rsid w:val="00DF04D1"/>
    <w:rsid w:val="00E473BC"/>
    <w:rsid w:val="00EA4516"/>
    <w:rsid w:val="00ED232E"/>
    <w:rsid w:val="00ED2D34"/>
    <w:rsid w:val="00F32ECF"/>
    <w:rsid w:val="00F524B4"/>
    <w:rsid w:val="00F61C4F"/>
    <w:rsid w:val="00F86F96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C76F8"/>
  <w15:chartTrackingRefBased/>
  <w15:docId w15:val="{AB6DBDD3-C66B-40E6-8160-72B87932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3333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334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49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7DAD-51AA-429B-83DB-614FC9B8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信和</dc:creator>
  <cp:keywords/>
  <cp:lastModifiedBy>KunigamiR5001</cp:lastModifiedBy>
  <cp:revision>2</cp:revision>
  <cp:lastPrinted>2021-03-29T06:02:00Z</cp:lastPrinted>
  <dcterms:created xsi:type="dcterms:W3CDTF">2025-06-16T05:22:00Z</dcterms:created>
  <dcterms:modified xsi:type="dcterms:W3CDTF">2025-06-16T05:22:00Z</dcterms:modified>
</cp:coreProperties>
</file>