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43A2" w14:textId="77777777" w:rsidR="00B905C0" w:rsidRDefault="00B905C0">
      <w:pPr>
        <w:spacing w:after="120"/>
        <w:rPr>
          <w:rFonts w:hint="eastAsia"/>
        </w:rPr>
      </w:pPr>
      <w:r>
        <w:rPr>
          <w:rFonts w:hint="eastAsia"/>
        </w:rPr>
        <w:t>様式第</w:t>
      </w:r>
      <w:r w:rsidR="00005794">
        <w:rPr>
          <w:rFonts w:hint="eastAsia"/>
        </w:rPr>
        <w:t>7</w:t>
      </w:r>
      <w:r>
        <w:rPr>
          <w:rFonts w:hint="eastAsia"/>
        </w:rPr>
        <w:t>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1654"/>
        <w:gridCol w:w="513"/>
        <w:gridCol w:w="1088"/>
        <w:gridCol w:w="100"/>
        <w:gridCol w:w="567"/>
        <w:gridCol w:w="709"/>
        <w:gridCol w:w="425"/>
        <w:gridCol w:w="1559"/>
        <w:gridCol w:w="21"/>
      </w:tblGrid>
      <w:tr w:rsidR="00B905C0" w14:paraId="351BBEEA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6" w:type="dxa"/>
            <w:gridSpan w:val="11"/>
          </w:tcPr>
          <w:p w14:paraId="5ED45AEB" w14:textId="77777777" w:rsidR="00B905C0" w:rsidRDefault="00B905C0">
            <w:pPr>
              <w:spacing w:before="120"/>
              <w:jc w:val="right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受付第　　　　　号　　</w:t>
            </w:r>
          </w:p>
          <w:p w14:paraId="13B0C4A3" w14:textId="77777777" w:rsidR="00B905C0" w:rsidRDefault="00B905C0">
            <w:pPr>
              <w:rPr>
                <w:rFonts w:hint="eastAsia"/>
                <w:lang w:eastAsia="zh-CN"/>
              </w:rPr>
            </w:pPr>
          </w:p>
          <w:p w14:paraId="7F745DD4" w14:textId="77777777" w:rsidR="00B905C0" w:rsidRDefault="00DF3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鏡地投てき場</w:t>
            </w:r>
            <w:r w:rsidR="00B905C0">
              <w:rPr>
                <w:rFonts w:hint="eastAsia"/>
              </w:rPr>
              <w:t>施設使用料減免申請書</w:t>
            </w:r>
          </w:p>
          <w:p w14:paraId="2E408C32" w14:textId="77777777" w:rsidR="00B905C0" w:rsidRDefault="00B905C0"/>
          <w:p w14:paraId="7D4F2F81" w14:textId="77777777" w:rsidR="00C270C0" w:rsidRDefault="00C270C0">
            <w:pPr>
              <w:rPr>
                <w:rFonts w:hint="eastAsia"/>
              </w:rPr>
            </w:pPr>
          </w:p>
          <w:p w14:paraId="61DE63CB" w14:textId="77777777" w:rsidR="00B905C0" w:rsidRDefault="00B905C0" w:rsidP="00926C07">
            <w:pPr>
              <w:ind w:leftChars="100" w:left="210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　　様</w:t>
            </w:r>
          </w:p>
          <w:p w14:paraId="2BA74D5F" w14:textId="77777777" w:rsidR="00B905C0" w:rsidRDefault="00B905C0">
            <w:pPr>
              <w:rPr>
                <w:rFonts w:eastAsia="DengXian"/>
                <w:lang w:eastAsia="zh-CN"/>
              </w:rPr>
            </w:pPr>
          </w:p>
          <w:p w14:paraId="4C4FFB32" w14:textId="77777777" w:rsidR="00C270C0" w:rsidRPr="00C270C0" w:rsidRDefault="00C270C0">
            <w:pPr>
              <w:rPr>
                <w:rFonts w:eastAsia="DengXian" w:hint="eastAsia"/>
                <w:lang w:eastAsia="zh-CN"/>
              </w:rPr>
            </w:pPr>
          </w:p>
          <w:p w14:paraId="33648428" w14:textId="77777777" w:rsidR="00B905C0" w:rsidRDefault="00B905C0">
            <w:pPr>
              <w:ind w:rightChars="50" w:right="105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日に使用許可申請しました施設使用料の〔減額＊免除〕申請します。</w:t>
            </w:r>
          </w:p>
          <w:p w14:paraId="322EC7F3" w14:textId="77777777" w:rsidR="00B905C0" w:rsidRDefault="00B905C0">
            <w:pPr>
              <w:rPr>
                <w:rFonts w:hint="eastAsia"/>
              </w:rPr>
            </w:pPr>
          </w:p>
          <w:p w14:paraId="47B991D0" w14:textId="77777777" w:rsidR="00926C07" w:rsidRDefault="00B905C0" w:rsidP="001829C2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905C0" w14:paraId="6A877E19" w14:textId="77777777" w:rsidTr="00926C0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890" w:type="dxa"/>
            <w:gridSpan w:val="2"/>
            <w:vAlign w:val="center"/>
          </w:tcPr>
          <w:p w14:paraId="0477F57F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申請者及び団体名</w:t>
            </w:r>
          </w:p>
        </w:tc>
        <w:tc>
          <w:tcPr>
            <w:tcW w:w="3255" w:type="dxa"/>
            <w:gridSpan w:val="3"/>
          </w:tcPr>
          <w:p w14:paraId="0911BE7D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3381" w:type="dxa"/>
            <w:gridSpan w:val="6"/>
            <w:vAlign w:val="center"/>
          </w:tcPr>
          <w:p w14:paraId="08C5817A" w14:textId="77777777" w:rsidR="00926C07" w:rsidRDefault="00B905C0">
            <w:r>
              <w:rPr>
                <w:rFonts w:hint="eastAsia"/>
              </w:rPr>
              <w:t>①</w:t>
            </w:r>
            <w:r w:rsidR="00926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小・中・高校生</w:t>
            </w:r>
          </w:p>
          <w:p w14:paraId="1C04E46A" w14:textId="77777777" w:rsidR="00B905C0" w:rsidRDefault="00B905C0">
            <w:r>
              <w:rPr>
                <w:rFonts w:hint="eastAsia"/>
              </w:rPr>
              <w:t>②</w:t>
            </w:r>
            <w:r w:rsidR="00926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大学・一般</w:t>
            </w:r>
          </w:p>
          <w:p w14:paraId="02BB67BD" w14:textId="77777777" w:rsidR="00926C07" w:rsidRPr="00926C07" w:rsidRDefault="00926C07">
            <w:pPr>
              <w:rPr>
                <w:rFonts w:hint="eastAsia"/>
              </w:rPr>
            </w:pPr>
            <w:r>
              <w:rPr>
                <w:rFonts w:hint="eastAsia"/>
              </w:rPr>
              <w:t>③　実業団・プロ</w:t>
            </w:r>
          </w:p>
        </w:tc>
      </w:tr>
      <w:tr w:rsidR="00B905C0" w14:paraId="5D1374BC" w14:textId="77777777" w:rsidTr="00DF30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6AFD6703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〃住</w:t>
            </w:r>
            <w:r>
              <w:rPr>
                <w:rFonts w:hint="eastAsia"/>
              </w:rPr>
              <w:t>所</w:t>
            </w:r>
          </w:p>
        </w:tc>
        <w:tc>
          <w:tcPr>
            <w:tcW w:w="6636" w:type="dxa"/>
            <w:gridSpan w:val="9"/>
          </w:tcPr>
          <w:p w14:paraId="1665DE72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599B886E" w14:textId="77777777" w:rsidTr="00926C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4E722869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0C85355D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355" w:type="dxa"/>
            <w:gridSpan w:val="4"/>
            <w:vMerge w:val="restart"/>
          </w:tcPr>
          <w:p w14:paraId="6D5CF5DE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251319F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</w:tcPr>
          <w:p w14:paraId="1FE970DD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66B86D13" w14:textId="77777777" w:rsidTr="00926C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CDBC01" w14:textId="77777777" w:rsidR="00B905C0" w:rsidRDefault="00B905C0">
            <w:pPr>
              <w:jc w:val="center"/>
              <w:rPr>
                <w:rFonts w:hint="eastAsia"/>
              </w:rPr>
            </w:pPr>
          </w:p>
        </w:tc>
        <w:tc>
          <w:tcPr>
            <w:tcW w:w="3355" w:type="dxa"/>
            <w:gridSpan w:val="4"/>
            <w:vMerge/>
            <w:tcBorders>
              <w:bottom w:val="single" w:sz="4" w:space="0" w:color="auto"/>
            </w:tcBorders>
          </w:tcPr>
          <w:p w14:paraId="75B2363F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50D7FE74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</w:tcPr>
          <w:p w14:paraId="094993D1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5489D21C" w14:textId="77777777" w:rsidTr="00DF304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4C3D5BED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  <w:p w14:paraId="68FC6DC2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※番号を○で囲む</w:t>
            </w:r>
          </w:p>
        </w:tc>
        <w:tc>
          <w:tcPr>
            <w:tcW w:w="6636" w:type="dxa"/>
            <w:gridSpan w:val="9"/>
            <w:vAlign w:val="center"/>
          </w:tcPr>
          <w:p w14:paraId="370BA370" w14:textId="77777777" w:rsidR="00B905C0" w:rsidRDefault="00C270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905C0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鏡地投てき場</w:t>
            </w:r>
          </w:p>
        </w:tc>
      </w:tr>
      <w:tr w:rsidR="00B905C0" w14:paraId="0691EF2B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464E4E85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減額・免除の理由</w:t>
            </w:r>
          </w:p>
        </w:tc>
        <w:tc>
          <w:tcPr>
            <w:tcW w:w="6636" w:type="dxa"/>
            <w:gridSpan w:val="9"/>
            <w:tcBorders>
              <w:bottom w:val="dashed" w:sz="4" w:space="0" w:color="auto"/>
            </w:tcBorders>
          </w:tcPr>
          <w:p w14:paraId="45270FB2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6C23A723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2790ED62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7DEF9B3E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5A32542E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2ECFCF3E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</w:tcBorders>
          </w:tcPr>
          <w:p w14:paraId="754E5C28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1D6A7C86" w14:textId="77777777" w:rsidTr="00DF3040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57D4470B" w14:textId="77777777" w:rsidR="00B905C0" w:rsidRDefault="00B905C0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36" w:type="dxa"/>
            <w:gridSpan w:val="9"/>
            <w:vAlign w:val="center"/>
          </w:tcPr>
          <w:p w14:paraId="05B66524" w14:textId="77777777" w:rsidR="00B905C0" w:rsidRDefault="00B905C0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曜日)午前・午後　　時　　分から〔　　日間〕</w:t>
            </w:r>
          </w:p>
          <w:p w14:paraId="4152B805" w14:textId="77777777" w:rsidR="00B905C0" w:rsidRDefault="00B905C0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曜日)午前・午後　　時　　分まで〔　　時間〕</w:t>
            </w:r>
          </w:p>
        </w:tc>
      </w:tr>
      <w:tr w:rsidR="00B905C0" w14:paraId="2E7A72F9" w14:textId="77777777" w:rsidTr="00926C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43" w:type="dxa"/>
            <w:vAlign w:val="center"/>
          </w:tcPr>
          <w:p w14:paraId="1937D8F4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2214" w:type="dxa"/>
            <w:gridSpan w:val="3"/>
            <w:vAlign w:val="center"/>
          </w:tcPr>
          <w:p w14:paraId="0E8ACBEE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755" w:type="dxa"/>
            <w:gridSpan w:val="3"/>
            <w:vAlign w:val="center"/>
          </w:tcPr>
          <w:p w14:paraId="7DBE2147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許可</w:t>
            </w:r>
            <w:r>
              <w:rPr>
                <w:rFonts w:hint="eastAsia"/>
              </w:rPr>
              <w:t>日</w:t>
            </w:r>
          </w:p>
        </w:tc>
        <w:tc>
          <w:tcPr>
            <w:tcW w:w="2714" w:type="dxa"/>
            <w:gridSpan w:val="4"/>
            <w:vAlign w:val="center"/>
          </w:tcPr>
          <w:p w14:paraId="020FAD5D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905C0" w14:paraId="3387F8E2" w14:textId="77777777" w:rsidTr="00926C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43" w:type="dxa"/>
            <w:vAlign w:val="center"/>
          </w:tcPr>
          <w:p w14:paraId="2A99780D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14" w:type="dxa"/>
            <w:gridSpan w:val="3"/>
            <w:vAlign w:val="center"/>
          </w:tcPr>
          <w:p w14:paraId="5C9F610A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55" w:type="dxa"/>
            <w:gridSpan w:val="3"/>
            <w:vAlign w:val="center"/>
          </w:tcPr>
          <w:p w14:paraId="695AA00F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14" w:type="dxa"/>
            <w:gridSpan w:val="4"/>
            <w:vAlign w:val="center"/>
          </w:tcPr>
          <w:p w14:paraId="54BB6113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B905C0" w14:paraId="49DF85B7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vAlign w:val="center"/>
          </w:tcPr>
          <w:p w14:paraId="0263CDEC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①規定使用料〔　　　　　　　　円〕</w:t>
            </w:r>
          </w:p>
        </w:tc>
      </w:tr>
      <w:tr w:rsidR="00B905C0" w14:paraId="332B34D6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vAlign w:val="center"/>
          </w:tcPr>
          <w:p w14:paraId="1F19930E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額〔　　　　　　　　円〕</w:t>
            </w:r>
          </w:p>
        </w:tc>
      </w:tr>
      <w:tr w:rsidR="00B905C0" w14:paraId="02EE6115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vAlign w:val="center"/>
          </w:tcPr>
          <w:p w14:paraId="1B96CACA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③差引納付額〔　　　　　　　　円〕</w:t>
            </w:r>
          </w:p>
        </w:tc>
      </w:tr>
      <w:tr w:rsidR="00B905C0" w14:paraId="7306A488" w14:textId="77777777" w:rsidTr="00DF30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6" w:type="dxa"/>
            <w:gridSpan w:val="11"/>
            <w:vAlign w:val="center"/>
          </w:tcPr>
          <w:p w14:paraId="0E0F10DD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上記のとおり〔減額＊免除〕してよろしいでしょうか。</w:t>
            </w:r>
          </w:p>
        </w:tc>
      </w:tr>
      <w:tr w:rsidR="00DF3040" w14:paraId="3FA9A8AC" w14:textId="77777777" w:rsidTr="00926C0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00"/>
        </w:trPr>
        <w:tc>
          <w:tcPr>
            <w:tcW w:w="1843" w:type="dxa"/>
            <w:vMerge w:val="restart"/>
            <w:vAlign w:val="center"/>
          </w:tcPr>
          <w:p w14:paraId="60E2F9BA" w14:textId="77777777" w:rsidR="00DF3040" w:rsidRDefault="00DF304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701" w:type="dxa"/>
            <w:gridSpan w:val="2"/>
            <w:vAlign w:val="center"/>
          </w:tcPr>
          <w:p w14:paraId="7E934C61" w14:textId="77777777" w:rsidR="00DF3040" w:rsidRDefault="00DF3040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701" w:type="dxa"/>
            <w:gridSpan w:val="3"/>
            <w:vAlign w:val="center"/>
          </w:tcPr>
          <w:p w14:paraId="73E61015" w14:textId="77777777" w:rsidR="00DF3040" w:rsidRDefault="00DF3040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701" w:type="dxa"/>
            <w:gridSpan w:val="3"/>
            <w:vAlign w:val="center"/>
          </w:tcPr>
          <w:p w14:paraId="5C03F6BB" w14:textId="77777777" w:rsidR="00DF3040" w:rsidRDefault="00DF3040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  <w:vAlign w:val="center"/>
          </w:tcPr>
          <w:p w14:paraId="1F1D3C93" w14:textId="77777777" w:rsidR="00DF3040" w:rsidRDefault="00DF3040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DF3040" w14:paraId="556B89E1" w14:textId="77777777" w:rsidTr="001829C2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15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AB89D15" w14:textId="77777777" w:rsidR="00DF3040" w:rsidRDefault="00DF3040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76F1D39" w14:textId="77777777" w:rsidR="00DF3040" w:rsidRDefault="00DF3040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CC0F172" w14:textId="77777777" w:rsidR="00DF3040" w:rsidRDefault="00DF3040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0FB5ECE" w14:textId="77777777" w:rsidR="00DF3040" w:rsidRDefault="00DF3040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70EE1D" w14:textId="77777777" w:rsidR="00DF3040" w:rsidRDefault="00DF3040">
            <w:pPr>
              <w:rPr>
                <w:rFonts w:hint="eastAsia"/>
              </w:rPr>
            </w:pPr>
          </w:p>
        </w:tc>
      </w:tr>
    </w:tbl>
    <w:p w14:paraId="1995512F" w14:textId="77777777" w:rsidR="00B905C0" w:rsidRDefault="00B905C0" w:rsidP="001829C2">
      <w:pPr>
        <w:rPr>
          <w:rFonts w:hint="eastAsia"/>
        </w:rPr>
      </w:pPr>
    </w:p>
    <w:sectPr w:rsidR="00B905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DB5F" w14:textId="77777777" w:rsidR="00604567" w:rsidRDefault="00604567">
      <w:r>
        <w:separator/>
      </w:r>
    </w:p>
  </w:endnote>
  <w:endnote w:type="continuationSeparator" w:id="0">
    <w:p w14:paraId="25764454" w14:textId="77777777" w:rsidR="00604567" w:rsidRDefault="0060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73C0" w14:textId="77777777" w:rsidR="00604567" w:rsidRDefault="00604567">
      <w:r>
        <w:separator/>
      </w:r>
    </w:p>
  </w:footnote>
  <w:footnote w:type="continuationSeparator" w:id="0">
    <w:p w14:paraId="00C0E500" w14:textId="77777777" w:rsidR="00604567" w:rsidRDefault="0060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15"/>
    <w:rsid w:val="00005794"/>
    <w:rsid w:val="001829C2"/>
    <w:rsid w:val="002B179E"/>
    <w:rsid w:val="00307910"/>
    <w:rsid w:val="0032509B"/>
    <w:rsid w:val="00556F15"/>
    <w:rsid w:val="00604567"/>
    <w:rsid w:val="00657DFF"/>
    <w:rsid w:val="006D20AE"/>
    <w:rsid w:val="007E2475"/>
    <w:rsid w:val="008C3547"/>
    <w:rsid w:val="00926C07"/>
    <w:rsid w:val="009A0668"/>
    <w:rsid w:val="00A04C4F"/>
    <w:rsid w:val="00AB2690"/>
    <w:rsid w:val="00B905C0"/>
    <w:rsid w:val="00C270C0"/>
    <w:rsid w:val="00C76F8D"/>
    <w:rsid w:val="00DF3040"/>
    <w:rsid w:val="00E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3E5"/>
  <w15:chartTrackingRefBased/>
  <w15:docId w15:val="{7E758C8B-DF64-48C0-B1BC-8A0D3F7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3934-6537-4A46-AC8E-2A44EBA8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様式第7号(第10条関係)</vt:lpstr>
      <vt:lpstr>様式第7号(第10条関係)</vt:lpstr>
    </vt:vector>
  </TitlesOfParts>
  <Company/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国頭村</dc:creator>
  <cp:keywords/>
  <cp:lastModifiedBy>KunigamiR5001</cp:lastModifiedBy>
  <cp:revision>2</cp:revision>
  <cp:lastPrinted>2004-11-17T04:12:00Z</cp:lastPrinted>
  <dcterms:created xsi:type="dcterms:W3CDTF">2025-06-16T04:38:00Z</dcterms:created>
  <dcterms:modified xsi:type="dcterms:W3CDTF">2025-06-16T04:38:00Z</dcterms:modified>
</cp:coreProperties>
</file>