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F39A" w14:textId="77777777" w:rsidR="00D05963" w:rsidRPr="00ED6969" w:rsidRDefault="00D05963">
      <w:pPr>
        <w:spacing w:after="120"/>
        <w:rPr>
          <w:rFonts w:hint="eastAsia"/>
          <w:szCs w:val="21"/>
        </w:rPr>
      </w:pPr>
      <w:r w:rsidRPr="00ED6969">
        <w:rPr>
          <w:rFonts w:hint="eastAsia"/>
          <w:szCs w:val="21"/>
        </w:rPr>
        <w:t>様式第4号(第8条関係)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045"/>
        <w:gridCol w:w="1395"/>
        <w:gridCol w:w="2195"/>
      </w:tblGrid>
      <w:tr w:rsidR="00D05963" w:rsidRPr="00ED6969" w14:paraId="05E970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4"/>
          </w:tcPr>
          <w:p w14:paraId="122A2F2B" w14:textId="77777777" w:rsidR="00D05963" w:rsidRPr="00ED6969" w:rsidRDefault="00D05963">
            <w:pPr>
              <w:spacing w:before="120"/>
              <w:jc w:val="right"/>
              <w:rPr>
                <w:rFonts w:hint="eastAsia"/>
                <w:szCs w:val="21"/>
                <w:lang w:eastAsia="zh-CN"/>
              </w:rPr>
            </w:pPr>
            <w:r w:rsidRPr="00ED6969">
              <w:rPr>
                <w:rFonts w:hint="eastAsia"/>
                <w:szCs w:val="21"/>
                <w:lang w:eastAsia="zh-CN"/>
              </w:rPr>
              <w:t xml:space="preserve">年　　月　　日　　</w:t>
            </w:r>
          </w:p>
          <w:p w14:paraId="77603E63" w14:textId="77777777" w:rsidR="00D05963" w:rsidRPr="00ED6969" w:rsidRDefault="00D05963">
            <w:pPr>
              <w:jc w:val="right"/>
              <w:rPr>
                <w:rFonts w:hint="eastAsia"/>
                <w:szCs w:val="21"/>
                <w:u w:val="single"/>
                <w:lang w:eastAsia="zh-CN"/>
              </w:rPr>
            </w:pPr>
            <w:r w:rsidRPr="00ED6969">
              <w:rPr>
                <w:rFonts w:hint="eastAsia"/>
                <w:szCs w:val="21"/>
                <w:u w:val="single"/>
                <w:lang w:eastAsia="zh-CN"/>
              </w:rPr>
              <w:t xml:space="preserve">許可第　　　　　号　　</w:t>
            </w:r>
          </w:p>
          <w:p w14:paraId="42465DE4" w14:textId="77777777" w:rsidR="00D05963" w:rsidRDefault="00D05963">
            <w:pPr>
              <w:rPr>
                <w:rFonts w:eastAsia="DengXian"/>
                <w:szCs w:val="21"/>
                <w:lang w:eastAsia="zh-CN"/>
              </w:rPr>
            </w:pPr>
          </w:p>
          <w:p w14:paraId="208CCC78" w14:textId="77777777" w:rsidR="00DB6BD1" w:rsidRPr="00DB6BD1" w:rsidRDefault="00DB6BD1">
            <w:pPr>
              <w:rPr>
                <w:rFonts w:eastAsia="DengXian" w:hint="eastAsia"/>
                <w:szCs w:val="21"/>
                <w:lang w:eastAsia="zh-CN"/>
              </w:rPr>
            </w:pPr>
          </w:p>
          <w:p w14:paraId="548CECDC" w14:textId="77777777" w:rsidR="00D05963" w:rsidRPr="00ED6969" w:rsidRDefault="003D7E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鏡地投てき場</w:t>
            </w:r>
            <w:r w:rsidR="00D05963" w:rsidRPr="00ED6969">
              <w:rPr>
                <w:rFonts w:hint="eastAsia"/>
                <w:szCs w:val="21"/>
              </w:rPr>
              <w:t>特別設備許可証</w:t>
            </w:r>
          </w:p>
          <w:p w14:paraId="3D67A8E3" w14:textId="77777777" w:rsidR="00D05963" w:rsidRDefault="00D05963">
            <w:pPr>
              <w:rPr>
                <w:szCs w:val="21"/>
              </w:rPr>
            </w:pPr>
          </w:p>
          <w:p w14:paraId="4CC6D4B2" w14:textId="77777777" w:rsidR="00DB6BD1" w:rsidRPr="00ED6969" w:rsidRDefault="00DB6BD1">
            <w:pPr>
              <w:rPr>
                <w:rFonts w:hint="eastAsia"/>
                <w:szCs w:val="21"/>
              </w:rPr>
            </w:pPr>
          </w:p>
          <w:p w14:paraId="02DA8E67" w14:textId="77777777" w:rsidR="00D05963" w:rsidRPr="00ED6969" w:rsidRDefault="00D05963" w:rsidP="00DB6BD1">
            <w:pPr>
              <w:ind w:firstLineChars="200" w:firstLine="420"/>
              <w:rPr>
                <w:rFonts w:hint="eastAsia"/>
                <w:szCs w:val="21"/>
                <w:u w:val="single"/>
                <w:lang w:eastAsia="zh-CN"/>
              </w:rPr>
            </w:pPr>
            <w:r w:rsidRPr="00ED6969">
              <w:rPr>
                <w:rFonts w:hint="eastAsia"/>
                <w:szCs w:val="21"/>
                <w:u w:val="single"/>
              </w:rPr>
              <w:t xml:space="preserve">　</w:t>
            </w:r>
            <w:r w:rsidR="00DB6BD1">
              <w:rPr>
                <w:rFonts w:hint="eastAsia"/>
                <w:szCs w:val="21"/>
                <w:u w:val="single"/>
              </w:rPr>
              <w:t xml:space="preserve">　　</w:t>
            </w:r>
            <w:r w:rsidRPr="00ED6969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ED6969">
              <w:rPr>
                <w:rFonts w:hint="eastAsia"/>
                <w:szCs w:val="21"/>
                <w:u w:val="single"/>
                <w:lang w:eastAsia="zh-CN"/>
              </w:rPr>
              <w:t>様</w:t>
            </w:r>
          </w:p>
          <w:p w14:paraId="1595C1D0" w14:textId="77777777" w:rsidR="00D05963" w:rsidRDefault="00D05963">
            <w:pPr>
              <w:rPr>
                <w:rFonts w:eastAsia="DengXian"/>
                <w:szCs w:val="21"/>
                <w:lang w:eastAsia="zh-CN"/>
              </w:rPr>
            </w:pPr>
          </w:p>
          <w:p w14:paraId="2D390B7A" w14:textId="77777777" w:rsidR="00DB6BD1" w:rsidRPr="00DB6BD1" w:rsidRDefault="00DB6BD1">
            <w:pPr>
              <w:rPr>
                <w:rFonts w:eastAsia="DengXian" w:hint="eastAsia"/>
                <w:szCs w:val="21"/>
                <w:lang w:eastAsia="zh-CN"/>
              </w:rPr>
            </w:pPr>
          </w:p>
          <w:p w14:paraId="007A19AC" w14:textId="77777777" w:rsidR="00DB6BD1" w:rsidRDefault="00DB6BD1" w:rsidP="00DB6BD1">
            <w:pPr>
              <w:jc w:val="left"/>
              <w:rPr>
                <w:rFonts w:eastAsia="DengXian"/>
                <w:szCs w:val="21"/>
                <w:lang w:eastAsia="zh-CN"/>
              </w:rPr>
            </w:pPr>
          </w:p>
          <w:p w14:paraId="6737807F" w14:textId="77777777" w:rsidR="00D05963" w:rsidRPr="00ED6969" w:rsidRDefault="00D05963">
            <w:pPr>
              <w:jc w:val="right"/>
              <w:rPr>
                <w:rFonts w:hint="eastAsia"/>
                <w:szCs w:val="21"/>
                <w:lang w:eastAsia="zh-CN"/>
              </w:rPr>
            </w:pPr>
            <w:r w:rsidRPr="00ED6969">
              <w:rPr>
                <w:rFonts w:hint="eastAsia"/>
                <w:szCs w:val="21"/>
                <w:lang w:eastAsia="zh-CN"/>
              </w:rPr>
              <w:t xml:space="preserve">国頭村長　　　　　　　　　　</w:t>
            </w:r>
            <w:r w:rsidR="00C242E5" w:rsidRPr="00ED6969">
              <w:rPr>
                <w:rFonts w:hint="eastAsia"/>
                <w:szCs w:val="21"/>
                <w:lang w:eastAsia="zh-CN"/>
              </w:rPr>
              <w:t>㊞</w:t>
            </w:r>
            <w:r w:rsidRPr="00ED6969">
              <w:rPr>
                <w:rFonts w:hint="eastAsia"/>
                <w:szCs w:val="21"/>
                <w:lang w:eastAsia="zh-CN"/>
              </w:rPr>
              <w:t xml:space="preserve">　</w:t>
            </w:r>
          </w:p>
          <w:p w14:paraId="57497E00" w14:textId="77777777" w:rsidR="00D05963" w:rsidRDefault="00D05963">
            <w:pPr>
              <w:rPr>
                <w:rFonts w:eastAsia="DengXian"/>
                <w:szCs w:val="21"/>
                <w:lang w:eastAsia="zh-CN"/>
              </w:rPr>
            </w:pPr>
          </w:p>
          <w:p w14:paraId="3973A097" w14:textId="77777777" w:rsidR="00DB6BD1" w:rsidRDefault="00DB6BD1">
            <w:pPr>
              <w:rPr>
                <w:rFonts w:eastAsia="DengXian"/>
                <w:szCs w:val="21"/>
                <w:lang w:eastAsia="zh-CN"/>
              </w:rPr>
            </w:pPr>
          </w:p>
          <w:p w14:paraId="23E48B7C" w14:textId="77777777" w:rsidR="00DB6BD1" w:rsidRPr="00DB6BD1" w:rsidRDefault="00DB6BD1">
            <w:pPr>
              <w:rPr>
                <w:rFonts w:eastAsia="DengXian" w:hint="eastAsia"/>
                <w:szCs w:val="21"/>
                <w:lang w:eastAsia="zh-CN"/>
              </w:rPr>
            </w:pPr>
          </w:p>
          <w:p w14:paraId="11C7EA98" w14:textId="77777777" w:rsidR="00D05963" w:rsidRPr="00ED6969" w:rsidRDefault="00D05963" w:rsidP="00C242E5">
            <w:pPr>
              <w:ind w:leftChars="100" w:left="210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>下記のとおり施設特別設備することを許可します。</w:t>
            </w:r>
          </w:p>
          <w:p w14:paraId="3D7F74D4" w14:textId="77777777" w:rsidR="00D05963" w:rsidRDefault="00D05963">
            <w:pPr>
              <w:rPr>
                <w:szCs w:val="21"/>
              </w:rPr>
            </w:pPr>
          </w:p>
          <w:p w14:paraId="5DB1B7EA" w14:textId="77777777" w:rsidR="00DB6BD1" w:rsidRPr="00ED6969" w:rsidRDefault="00DB6BD1">
            <w:pPr>
              <w:rPr>
                <w:rFonts w:hint="eastAsia"/>
                <w:szCs w:val="21"/>
              </w:rPr>
            </w:pPr>
          </w:p>
        </w:tc>
      </w:tr>
      <w:tr w:rsidR="00D05963" w:rsidRPr="00ED6969" w14:paraId="2CFFAC9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vAlign w:val="center"/>
          </w:tcPr>
          <w:p w14:paraId="677ED5C9" w14:textId="77777777" w:rsidR="00D05963" w:rsidRPr="00ED6969" w:rsidRDefault="00D05963">
            <w:pPr>
              <w:jc w:val="distribute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>使用施設名</w:t>
            </w:r>
          </w:p>
        </w:tc>
        <w:tc>
          <w:tcPr>
            <w:tcW w:w="6635" w:type="dxa"/>
            <w:gridSpan w:val="3"/>
          </w:tcPr>
          <w:p w14:paraId="07DC6447" w14:textId="77777777" w:rsidR="00D05963" w:rsidRPr="00ED6969" w:rsidRDefault="00D05963">
            <w:pPr>
              <w:rPr>
                <w:rFonts w:hint="eastAsia"/>
                <w:szCs w:val="21"/>
              </w:rPr>
            </w:pPr>
          </w:p>
        </w:tc>
      </w:tr>
      <w:tr w:rsidR="00D05963" w:rsidRPr="00ED6969" w14:paraId="16361F9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14:paraId="678E0569" w14:textId="77777777" w:rsidR="00D05963" w:rsidRPr="00ED6969" w:rsidRDefault="00D05963">
            <w:pPr>
              <w:jc w:val="distribute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>特別設備の理由</w:t>
            </w:r>
          </w:p>
        </w:tc>
        <w:tc>
          <w:tcPr>
            <w:tcW w:w="6635" w:type="dxa"/>
            <w:gridSpan w:val="3"/>
            <w:tcBorders>
              <w:bottom w:val="dashed" w:sz="4" w:space="0" w:color="auto"/>
            </w:tcBorders>
          </w:tcPr>
          <w:p w14:paraId="4E726915" w14:textId="77777777" w:rsidR="00D05963" w:rsidRPr="00ED6969" w:rsidRDefault="00D05963">
            <w:pPr>
              <w:rPr>
                <w:rFonts w:hint="eastAsia"/>
                <w:szCs w:val="21"/>
              </w:rPr>
            </w:pPr>
          </w:p>
        </w:tc>
      </w:tr>
      <w:tr w:rsidR="00D05963" w:rsidRPr="00ED6969" w14:paraId="6A4154C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14:paraId="356709AC" w14:textId="77777777" w:rsidR="00D05963" w:rsidRPr="00ED6969" w:rsidRDefault="00D0596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CEAE433" w14:textId="77777777" w:rsidR="00D05963" w:rsidRPr="00ED6969" w:rsidRDefault="00D05963">
            <w:pPr>
              <w:rPr>
                <w:rFonts w:hint="eastAsia"/>
                <w:szCs w:val="21"/>
              </w:rPr>
            </w:pPr>
          </w:p>
        </w:tc>
      </w:tr>
      <w:tr w:rsidR="00D05963" w:rsidRPr="00ED6969" w14:paraId="26D14DE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14:paraId="675DADAE" w14:textId="77777777" w:rsidR="00D05963" w:rsidRPr="00ED6969" w:rsidRDefault="00D0596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635" w:type="dxa"/>
            <w:gridSpan w:val="3"/>
            <w:tcBorders>
              <w:top w:val="dashed" w:sz="4" w:space="0" w:color="auto"/>
            </w:tcBorders>
          </w:tcPr>
          <w:p w14:paraId="0FDCDB2F" w14:textId="77777777" w:rsidR="00D05963" w:rsidRPr="00ED6969" w:rsidRDefault="00D05963">
            <w:pPr>
              <w:rPr>
                <w:rFonts w:hint="eastAsia"/>
                <w:szCs w:val="21"/>
              </w:rPr>
            </w:pPr>
          </w:p>
        </w:tc>
      </w:tr>
      <w:tr w:rsidR="00D05963" w:rsidRPr="00ED6969" w14:paraId="12EEEBC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14:paraId="46A74B3F" w14:textId="77777777" w:rsidR="00D05963" w:rsidRPr="00ED6969" w:rsidRDefault="00D05963">
            <w:pPr>
              <w:jc w:val="distribute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>ふりがな</w:t>
            </w:r>
          </w:p>
          <w:p w14:paraId="1AFE9B09" w14:textId="77777777" w:rsidR="00D05963" w:rsidRPr="00ED6969" w:rsidRDefault="00D05963">
            <w:pPr>
              <w:jc w:val="distribute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>責任者氏名</w:t>
            </w:r>
          </w:p>
        </w:tc>
        <w:tc>
          <w:tcPr>
            <w:tcW w:w="3045" w:type="dxa"/>
            <w:vMerge w:val="restart"/>
          </w:tcPr>
          <w:p w14:paraId="348E785E" w14:textId="77777777" w:rsidR="00D05963" w:rsidRPr="00ED6969" w:rsidRDefault="00D05963">
            <w:pPr>
              <w:rPr>
                <w:rFonts w:hint="eastAsia"/>
                <w:szCs w:val="21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58AC8EA8" w14:textId="77777777" w:rsidR="00D05963" w:rsidRPr="00ED6969" w:rsidRDefault="00D05963">
            <w:pPr>
              <w:jc w:val="distribute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>連絡先電話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6EE99B12" w14:textId="77777777" w:rsidR="00D05963" w:rsidRPr="00ED6969" w:rsidRDefault="00D05963">
            <w:pPr>
              <w:rPr>
                <w:rFonts w:hint="eastAsia"/>
                <w:szCs w:val="21"/>
              </w:rPr>
            </w:pPr>
          </w:p>
        </w:tc>
      </w:tr>
      <w:tr w:rsidR="00D05963" w:rsidRPr="00ED6969" w14:paraId="63D2E8B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72D86DBC" w14:textId="77777777" w:rsidR="00D05963" w:rsidRPr="00ED6969" w:rsidRDefault="00D0596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3045" w:type="dxa"/>
            <w:vMerge/>
            <w:tcBorders>
              <w:bottom w:val="single" w:sz="4" w:space="0" w:color="auto"/>
            </w:tcBorders>
          </w:tcPr>
          <w:p w14:paraId="73F6BED4" w14:textId="77777777" w:rsidR="00D05963" w:rsidRPr="00ED6969" w:rsidRDefault="00D05963">
            <w:pPr>
              <w:rPr>
                <w:rFonts w:hint="eastAsia"/>
                <w:szCs w:val="21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5C03BCD5" w14:textId="77777777" w:rsidR="00D05963" w:rsidRPr="00ED6969" w:rsidRDefault="00D05963">
            <w:pPr>
              <w:jc w:val="distribute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>〃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16700DED" w14:textId="77777777" w:rsidR="00D05963" w:rsidRPr="00ED6969" w:rsidRDefault="00D05963">
            <w:pPr>
              <w:rPr>
                <w:rFonts w:hint="eastAsia"/>
                <w:szCs w:val="21"/>
              </w:rPr>
            </w:pPr>
          </w:p>
        </w:tc>
      </w:tr>
      <w:tr w:rsidR="00D05963" w:rsidRPr="00ED6969" w14:paraId="6A3D85F6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2D3636A8" w14:textId="77777777" w:rsidR="00D05963" w:rsidRPr="00ED6969" w:rsidRDefault="00D05963">
            <w:pPr>
              <w:spacing w:before="120"/>
              <w:jc w:val="distribute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>使用日時</w:t>
            </w:r>
          </w:p>
        </w:tc>
        <w:tc>
          <w:tcPr>
            <w:tcW w:w="6635" w:type="dxa"/>
            <w:gridSpan w:val="3"/>
            <w:vAlign w:val="center"/>
          </w:tcPr>
          <w:p w14:paraId="13DB88C6" w14:textId="77777777" w:rsidR="00D05963" w:rsidRPr="00ED6969" w:rsidRDefault="00D05963">
            <w:pPr>
              <w:spacing w:before="120" w:after="120"/>
              <w:jc w:val="right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>年　　月　　日(　曜日)午前・午後　　時　　分から〔　　日間〕</w:t>
            </w:r>
          </w:p>
          <w:p w14:paraId="681AE12E" w14:textId="77777777" w:rsidR="00D05963" w:rsidRPr="00ED6969" w:rsidRDefault="00D05963">
            <w:pPr>
              <w:spacing w:after="120"/>
              <w:jc w:val="right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>年　　月　　日(　曜日)午前・午後　　時　　分まで〔　　時間〕</w:t>
            </w:r>
          </w:p>
        </w:tc>
      </w:tr>
      <w:tr w:rsidR="00D05963" w:rsidRPr="00ED6969" w14:paraId="2D8D598A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14:paraId="55492FEB" w14:textId="77777777" w:rsidR="00D05963" w:rsidRPr="00ED6969" w:rsidRDefault="00D05963">
            <w:pPr>
              <w:jc w:val="distribute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>施設の撤去日時</w:t>
            </w:r>
          </w:p>
        </w:tc>
        <w:tc>
          <w:tcPr>
            <w:tcW w:w="6635" w:type="dxa"/>
            <w:gridSpan w:val="3"/>
            <w:vAlign w:val="center"/>
          </w:tcPr>
          <w:p w14:paraId="73C02661" w14:textId="77777777" w:rsidR="00D05963" w:rsidRPr="00ED6969" w:rsidRDefault="00D05963">
            <w:pPr>
              <w:jc w:val="right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 xml:space="preserve">年　　月　　日(　曜日)午前・午後　　時　　分　　　　　　　　</w:t>
            </w:r>
          </w:p>
        </w:tc>
      </w:tr>
      <w:tr w:rsidR="00D05963" w:rsidRPr="00ED6969" w14:paraId="5042B3FC" w14:textId="77777777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5" w:type="dxa"/>
            <w:gridSpan w:val="4"/>
          </w:tcPr>
          <w:p w14:paraId="22B0D82E" w14:textId="77777777" w:rsidR="00D05963" w:rsidRPr="00ED6969" w:rsidRDefault="00D05963">
            <w:pPr>
              <w:rPr>
                <w:rFonts w:hint="eastAsia"/>
                <w:szCs w:val="21"/>
              </w:rPr>
            </w:pPr>
          </w:p>
          <w:p w14:paraId="75621667" w14:textId="77777777" w:rsidR="00D05963" w:rsidRPr="00ED6969" w:rsidRDefault="00D05963" w:rsidP="00C242E5">
            <w:pPr>
              <w:ind w:leftChars="100" w:left="210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>許可条件</w:t>
            </w:r>
          </w:p>
          <w:p w14:paraId="4F026860" w14:textId="77777777" w:rsidR="00D05963" w:rsidRPr="00ED6969" w:rsidRDefault="00D05963">
            <w:pPr>
              <w:spacing w:line="264" w:lineRule="auto"/>
              <w:ind w:left="210" w:hanging="210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 xml:space="preserve">①　</w:t>
            </w:r>
            <w:r w:rsidR="003D7EEA">
              <w:rPr>
                <w:rFonts w:hint="eastAsia"/>
                <w:szCs w:val="21"/>
              </w:rPr>
              <w:t>鏡地投てき場</w:t>
            </w:r>
            <w:r w:rsidRPr="00ED6969">
              <w:rPr>
                <w:rFonts w:hint="eastAsia"/>
                <w:szCs w:val="21"/>
              </w:rPr>
              <w:t>設置及び管理に関する条例並びに施行規則を遵守すること。</w:t>
            </w:r>
          </w:p>
          <w:p w14:paraId="2A6B0790" w14:textId="77777777" w:rsidR="00D05963" w:rsidRPr="00ED6969" w:rsidRDefault="00D05963">
            <w:pPr>
              <w:spacing w:line="264" w:lineRule="auto"/>
              <w:ind w:left="210" w:hanging="210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 xml:space="preserve">②　</w:t>
            </w:r>
            <w:r w:rsidR="005361AD">
              <w:rPr>
                <w:rFonts w:hint="eastAsia"/>
                <w:szCs w:val="21"/>
              </w:rPr>
              <w:t>設備等設置</w:t>
            </w:r>
            <w:r w:rsidRPr="00ED6969">
              <w:rPr>
                <w:rFonts w:hint="eastAsia"/>
                <w:szCs w:val="21"/>
              </w:rPr>
              <w:t>のときは、この許可証を常に携帯し、係員が提示を求めたときは従うこと。</w:t>
            </w:r>
          </w:p>
          <w:p w14:paraId="670DED3C" w14:textId="77777777" w:rsidR="00D05963" w:rsidRPr="00ED6969" w:rsidRDefault="00D05963">
            <w:pPr>
              <w:spacing w:line="264" w:lineRule="auto"/>
              <w:ind w:left="210" w:hanging="210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>③　使用の権利を他に譲渡し、又は転貸しないこと。</w:t>
            </w:r>
          </w:p>
          <w:p w14:paraId="1C531368" w14:textId="77777777" w:rsidR="00D05963" w:rsidRPr="00ED6969" w:rsidRDefault="00D05963">
            <w:pPr>
              <w:spacing w:line="264" w:lineRule="auto"/>
              <w:ind w:left="210" w:hanging="210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>④　飲食、喫煙は指定の場所で行い、ゴミ等は分別し持ち帰ること。</w:t>
            </w:r>
          </w:p>
          <w:p w14:paraId="3A1C32E1" w14:textId="77777777" w:rsidR="00D05963" w:rsidRPr="00ED6969" w:rsidRDefault="00D05963">
            <w:pPr>
              <w:spacing w:line="264" w:lineRule="auto"/>
              <w:ind w:left="210" w:hanging="210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>⑤　使用後は備品器具及びグラウンドの整備をし、原状回復すること。</w:t>
            </w:r>
          </w:p>
          <w:p w14:paraId="66D8C11F" w14:textId="77777777" w:rsidR="00D05963" w:rsidRPr="005361AD" w:rsidRDefault="00D05963">
            <w:pPr>
              <w:spacing w:line="264" w:lineRule="auto"/>
              <w:ind w:left="210" w:hanging="210"/>
              <w:rPr>
                <w:rFonts w:hint="eastAsia"/>
                <w:szCs w:val="21"/>
              </w:rPr>
            </w:pPr>
            <w:r w:rsidRPr="005361AD">
              <w:rPr>
                <w:rFonts w:hint="eastAsia"/>
                <w:szCs w:val="21"/>
              </w:rPr>
              <w:t xml:space="preserve">⑥　</w:t>
            </w:r>
            <w:r w:rsidR="005361AD" w:rsidRPr="005361AD">
              <w:rPr>
                <w:rFonts w:hint="eastAsia"/>
                <w:szCs w:val="21"/>
              </w:rPr>
              <w:t>設置及び撤去中</w:t>
            </w:r>
            <w:r w:rsidRPr="005361AD">
              <w:rPr>
                <w:rFonts w:hint="eastAsia"/>
                <w:szCs w:val="21"/>
              </w:rPr>
              <w:t>のケガ及び第三者に損害を及ぼしたときは、自らの責任において適切な処置を行い、解決すること。</w:t>
            </w:r>
          </w:p>
          <w:p w14:paraId="2475A4DF" w14:textId="77777777" w:rsidR="00D05963" w:rsidRPr="00ED6969" w:rsidRDefault="00D05963">
            <w:pPr>
              <w:ind w:left="210" w:hanging="210"/>
              <w:rPr>
                <w:rFonts w:hint="eastAsia"/>
                <w:szCs w:val="21"/>
              </w:rPr>
            </w:pPr>
            <w:r w:rsidRPr="00ED6969">
              <w:rPr>
                <w:rFonts w:hint="eastAsia"/>
                <w:szCs w:val="21"/>
              </w:rPr>
              <w:t>⑦　その他係員の指示に従うこと。</w:t>
            </w:r>
          </w:p>
        </w:tc>
      </w:tr>
    </w:tbl>
    <w:p w14:paraId="29FFB47F" w14:textId="77777777" w:rsidR="00D05963" w:rsidRPr="00ED6969" w:rsidRDefault="00D05963">
      <w:pPr>
        <w:rPr>
          <w:rFonts w:hint="eastAsia"/>
          <w:szCs w:val="21"/>
        </w:rPr>
      </w:pPr>
    </w:p>
    <w:sectPr w:rsidR="00D05963" w:rsidRPr="00ED69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EE61" w14:textId="77777777" w:rsidR="00855D70" w:rsidRDefault="00855D70">
      <w:r>
        <w:separator/>
      </w:r>
    </w:p>
  </w:endnote>
  <w:endnote w:type="continuationSeparator" w:id="0">
    <w:p w14:paraId="1EDF84AA" w14:textId="77777777" w:rsidR="00855D70" w:rsidRDefault="0085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ACBB" w14:textId="77777777" w:rsidR="00855D70" w:rsidRDefault="00855D70">
      <w:r>
        <w:separator/>
      </w:r>
    </w:p>
  </w:footnote>
  <w:footnote w:type="continuationSeparator" w:id="0">
    <w:p w14:paraId="580EA78F" w14:textId="77777777" w:rsidR="00855D70" w:rsidRDefault="00855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E5"/>
    <w:rsid w:val="001561CE"/>
    <w:rsid w:val="001B4D39"/>
    <w:rsid w:val="00295BBE"/>
    <w:rsid w:val="003506A9"/>
    <w:rsid w:val="003D7EEA"/>
    <w:rsid w:val="005361AD"/>
    <w:rsid w:val="00565D4F"/>
    <w:rsid w:val="005953BE"/>
    <w:rsid w:val="0065238A"/>
    <w:rsid w:val="00855D70"/>
    <w:rsid w:val="0092296D"/>
    <w:rsid w:val="00C242E5"/>
    <w:rsid w:val="00C63A53"/>
    <w:rsid w:val="00D05963"/>
    <w:rsid w:val="00D80E87"/>
    <w:rsid w:val="00DB6BD1"/>
    <w:rsid w:val="00E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5C9DF"/>
  <w15:chartTrackingRefBased/>
  <w15:docId w15:val="{304118CF-46DD-421C-9459-8B5F080D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様式第4号(第8条関係)</vt:lpstr>
      <vt:lpstr>様式第4号(第8条関係)</vt:lpstr>
    </vt:vector>
  </TitlesOfParts>
  <Company/>
  <LinksUpToDate>false</LinksUpToDate>
  <CharactersWithSpaces>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momoko</dc:creator>
  <cp:keywords/>
  <dc:description/>
  <cp:lastModifiedBy>KunigamiR5001</cp:lastModifiedBy>
  <cp:revision>2</cp:revision>
  <cp:lastPrinted>2004-11-17T04:13:00Z</cp:lastPrinted>
  <dcterms:created xsi:type="dcterms:W3CDTF">2025-06-16T04:37:00Z</dcterms:created>
  <dcterms:modified xsi:type="dcterms:W3CDTF">2025-06-16T04:37:00Z</dcterms:modified>
  <cp:category/>
</cp:coreProperties>
</file>