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626E" w14:textId="77777777" w:rsidR="006B539C" w:rsidRDefault="006B539C">
      <w:pPr>
        <w:spacing w:after="120"/>
        <w:rPr>
          <w:rFonts w:hint="eastAsia"/>
          <w:szCs w:val="21"/>
        </w:rPr>
      </w:pPr>
      <w:r>
        <w:rPr>
          <w:rFonts w:hint="eastAsia"/>
          <w:szCs w:val="21"/>
        </w:rPr>
        <w:t>様式第1号(第6条関係)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5"/>
        <w:gridCol w:w="1701"/>
        <w:gridCol w:w="371"/>
        <w:gridCol w:w="878"/>
        <w:gridCol w:w="210"/>
        <w:gridCol w:w="242"/>
        <w:gridCol w:w="506"/>
        <w:gridCol w:w="437"/>
        <w:gridCol w:w="75"/>
        <w:gridCol w:w="683"/>
        <w:gridCol w:w="1559"/>
      </w:tblGrid>
      <w:tr w:rsidR="006B539C" w14:paraId="4B3324D8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647" w:type="dxa"/>
            <w:gridSpan w:val="12"/>
          </w:tcPr>
          <w:p w14:paraId="163AE0D1" w14:textId="77777777" w:rsidR="006B539C" w:rsidRDefault="006B539C">
            <w:pPr>
              <w:spacing w:before="120"/>
              <w:jc w:val="right"/>
              <w:rPr>
                <w:rFonts w:hint="eastAsia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single"/>
                <w:lang w:eastAsia="zh-CN"/>
              </w:rPr>
              <w:t xml:space="preserve">受付第　　　　　号　　</w:t>
            </w:r>
          </w:p>
          <w:p w14:paraId="6BCF7702" w14:textId="77777777" w:rsidR="006B539C" w:rsidRDefault="006B539C">
            <w:pPr>
              <w:rPr>
                <w:rFonts w:hint="eastAsia"/>
                <w:szCs w:val="21"/>
                <w:lang w:eastAsia="zh-CN"/>
              </w:rPr>
            </w:pPr>
          </w:p>
          <w:p w14:paraId="111573B4" w14:textId="77777777" w:rsidR="006B539C" w:rsidRDefault="009230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鏡地投てき場</w:t>
            </w:r>
            <w:r w:rsidR="006B539C">
              <w:rPr>
                <w:rFonts w:hint="eastAsia"/>
                <w:szCs w:val="21"/>
              </w:rPr>
              <w:t>使用許可申請書</w:t>
            </w:r>
          </w:p>
          <w:p w14:paraId="7F046A1F" w14:textId="77777777" w:rsidR="006B539C" w:rsidRDefault="006B539C">
            <w:pPr>
              <w:rPr>
                <w:rFonts w:hint="eastAsia"/>
                <w:szCs w:val="21"/>
              </w:rPr>
            </w:pPr>
          </w:p>
          <w:p w14:paraId="67682E21" w14:textId="77777777" w:rsidR="006B539C" w:rsidRDefault="006B539C">
            <w:pPr>
              <w:ind w:leftChars="100" w:left="21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国頭村長　　　　様</w:t>
            </w:r>
          </w:p>
          <w:p w14:paraId="22BEA665" w14:textId="77777777" w:rsidR="006B539C" w:rsidRDefault="006B539C">
            <w:pPr>
              <w:rPr>
                <w:rFonts w:hint="eastAsia"/>
                <w:szCs w:val="21"/>
                <w:lang w:eastAsia="zh-CN"/>
              </w:rPr>
            </w:pPr>
          </w:p>
          <w:p w14:paraId="07023495" w14:textId="77777777" w:rsidR="006B539C" w:rsidRDefault="006B539C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下記のとおり施設を使用したいので申請いたします。</w:t>
            </w:r>
          </w:p>
          <w:p w14:paraId="7AA7DAF8" w14:textId="77777777" w:rsidR="006B539C" w:rsidRDefault="006B539C">
            <w:pPr>
              <w:rPr>
                <w:rFonts w:hint="eastAsia"/>
                <w:szCs w:val="21"/>
              </w:rPr>
            </w:pPr>
          </w:p>
          <w:p w14:paraId="148847B2" w14:textId="77777777" w:rsidR="006B539C" w:rsidRDefault="006B539C">
            <w:pPr>
              <w:spacing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</w:t>
            </w:r>
          </w:p>
        </w:tc>
      </w:tr>
      <w:tr w:rsidR="006B539C" w14:paraId="4DC751A8" w14:textId="77777777" w:rsidTr="0012145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890" w:type="dxa"/>
            <w:vAlign w:val="center"/>
          </w:tcPr>
          <w:p w14:paraId="0419609E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申請者及び団体名</w:t>
            </w:r>
          </w:p>
        </w:tc>
        <w:tc>
          <w:tcPr>
            <w:tcW w:w="3255" w:type="dxa"/>
            <w:gridSpan w:val="5"/>
          </w:tcPr>
          <w:p w14:paraId="5C9C4153" w14:textId="77777777" w:rsidR="006B539C" w:rsidRDefault="006B539C">
            <w:pPr>
              <w:rPr>
                <w:rFonts w:hint="eastAsia"/>
                <w:szCs w:val="21"/>
              </w:rPr>
            </w:pPr>
          </w:p>
        </w:tc>
        <w:tc>
          <w:tcPr>
            <w:tcW w:w="3502" w:type="dxa"/>
            <w:gridSpan w:val="6"/>
            <w:vAlign w:val="center"/>
          </w:tcPr>
          <w:p w14:paraId="7182E245" w14:textId="77777777" w:rsidR="00121458" w:rsidRDefault="006B53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12145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小・中・高校生　</w:t>
            </w:r>
          </w:p>
          <w:p w14:paraId="452F5818" w14:textId="77777777" w:rsidR="006B539C" w:rsidRDefault="006B53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12145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大学・一般</w:t>
            </w:r>
          </w:p>
          <w:p w14:paraId="44536144" w14:textId="77777777" w:rsidR="00121458" w:rsidRDefault="001214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　実業団・プロ</w:t>
            </w:r>
          </w:p>
        </w:tc>
      </w:tr>
      <w:tr w:rsidR="006B539C" w14:paraId="43C584B0" w14:textId="77777777" w:rsidTr="00316D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72947FB5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〃住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757" w:type="dxa"/>
            <w:gridSpan w:val="11"/>
          </w:tcPr>
          <w:p w14:paraId="45F42F40" w14:textId="77777777" w:rsidR="006B539C" w:rsidRDefault="006B539C">
            <w:pPr>
              <w:rPr>
                <w:rFonts w:hint="eastAsia"/>
                <w:szCs w:val="21"/>
              </w:rPr>
            </w:pPr>
          </w:p>
        </w:tc>
      </w:tr>
      <w:tr w:rsidR="006B539C" w14:paraId="12089FBB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14:paraId="0B8036FF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50CA8D0F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3045" w:type="dxa"/>
            <w:gridSpan w:val="4"/>
            <w:vMerge w:val="restart"/>
            <w:vAlign w:val="bottom"/>
          </w:tcPr>
          <w:p w14:paraId="059249AD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5821216D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</w:tcPr>
          <w:p w14:paraId="0A0C398E" w14:textId="77777777" w:rsidR="006B539C" w:rsidRDefault="006B539C">
            <w:pPr>
              <w:rPr>
                <w:rFonts w:hint="eastAsia"/>
                <w:szCs w:val="21"/>
              </w:rPr>
            </w:pPr>
          </w:p>
        </w:tc>
      </w:tr>
      <w:tr w:rsidR="006B539C" w14:paraId="72C4241A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6FE483AD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45" w:type="dxa"/>
            <w:gridSpan w:val="4"/>
            <w:vMerge/>
            <w:tcBorders>
              <w:bottom w:val="single" w:sz="4" w:space="0" w:color="auto"/>
            </w:tcBorders>
          </w:tcPr>
          <w:p w14:paraId="2C9C6D46" w14:textId="77777777" w:rsidR="006B539C" w:rsidRDefault="006B539C">
            <w:pPr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0818DFCA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</w:tcPr>
          <w:p w14:paraId="3D4DF531" w14:textId="77777777" w:rsidR="006B539C" w:rsidRDefault="006B539C">
            <w:pPr>
              <w:rPr>
                <w:rFonts w:hint="eastAsia"/>
                <w:szCs w:val="21"/>
              </w:rPr>
            </w:pPr>
          </w:p>
        </w:tc>
      </w:tr>
      <w:tr w:rsidR="006B539C" w14:paraId="437E6D01" w14:textId="77777777" w:rsidTr="0012145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90" w:type="dxa"/>
            <w:vAlign w:val="center"/>
          </w:tcPr>
          <w:p w14:paraId="69A9E856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使用施設名</w:t>
            </w:r>
          </w:p>
          <w:p w14:paraId="364324DA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※番号を○で囲む</w:t>
            </w:r>
          </w:p>
        </w:tc>
        <w:tc>
          <w:tcPr>
            <w:tcW w:w="6757" w:type="dxa"/>
            <w:gridSpan w:val="11"/>
            <w:vAlign w:val="center"/>
          </w:tcPr>
          <w:p w14:paraId="48E99177" w14:textId="77777777" w:rsidR="006B539C" w:rsidRDefault="00121458" w:rsidP="00121458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　鏡地投てき場</w:t>
            </w:r>
          </w:p>
        </w:tc>
      </w:tr>
      <w:tr w:rsidR="006B539C" w14:paraId="03C7E5C8" w14:textId="77777777" w:rsidTr="00316D9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14:paraId="642892FB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使用種目及び目的</w:t>
            </w:r>
          </w:p>
        </w:tc>
        <w:tc>
          <w:tcPr>
            <w:tcW w:w="6757" w:type="dxa"/>
            <w:gridSpan w:val="11"/>
          </w:tcPr>
          <w:p w14:paraId="039B9C4D" w14:textId="77777777" w:rsidR="006B539C" w:rsidRDefault="006B539C">
            <w:pPr>
              <w:rPr>
                <w:rFonts w:hint="eastAsia"/>
                <w:szCs w:val="21"/>
              </w:rPr>
            </w:pPr>
          </w:p>
        </w:tc>
      </w:tr>
      <w:tr w:rsidR="006B539C" w14:paraId="108DF182" w14:textId="77777777" w:rsidTr="00316D93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6C6D8CA" w14:textId="77777777" w:rsidR="006B539C" w:rsidRDefault="006B539C">
            <w:pPr>
              <w:spacing w:before="12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6757" w:type="dxa"/>
            <w:gridSpan w:val="11"/>
            <w:vAlign w:val="center"/>
          </w:tcPr>
          <w:p w14:paraId="35777A86" w14:textId="77777777" w:rsidR="006B539C" w:rsidRDefault="006B539C">
            <w:pPr>
              <w:spacing w:before="120"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日(　曜日)午前・午後　　時　　分から〔　　日間〕</w:t>
            </w:r>
          </w:p>
          <w:p w14:paraId="43A448E9" w14:textId="77777777" w:rsidR="006B539C" w:rsidRDefault="006B539C">
            <w:pPr>
              <w:spacing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日(　曜日)午前・午後　　時　　分まで〔　　時間〕</w:t>
            </w:r>
          </w:p>
        </w:tc>
      </w:tr>
      <w:tr w:rsidR="006B539C" w14:paraId="20E0B79C" w14:textId="77777777" w:rsidTr="00316D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3076BA0E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使用予定人員</w:t>
            </w:r>
          </w:p>
        </w:tc>
        <w:tc>
          <w:tcPr>
            <w:tcW w:w="6757" w:type="dxa"/>
            <w:gridSpan w:val="11"/>
            <w:vAlign w:val="center"/>
          </w:tcPr>
          <w:p w14:paraId="55CC7CE8" w14:textId="77777777" w:rsidR="006B539C" w:rsidRDefault="006B539C">
            <w:pPr>
              <w:ind w:leftChars="700" w:left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6B539C" w14:paraId="7CAE2AB3" w14:textId="77777777" w:rsidTr="00316D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67F0A1A7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附属設備及び器具</w:t>
            </w:r>
          </w:p>
        </w:tc>
        <w:tc>
          <w:tcPr>
            <w:tcW w:w="6757" w:type="dxa"/>
            <w:gridSpan w:val="11"/>
            <w:vAlign w:val="center"/>
          </w:tcPr>
          <w:p w14:paraId="15767689" w14:textId="77777777" w:rsidR="006B539C" w:rsidRDefault="006B53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pacing w:val="210"/>
                <w:szCs w:val="21"/>
              </w:rPr>
              <w:t>備</w:t>
            </w:r>
            <w:r>
              <w:rPr>
                <w:rFonts w:hint="eastAsia"/>
                <w:szCs w:val="21"/>
              </w:rPr>
              <w:t>品(　　　　　　　)</w:t>
            </w:r>
          </w:p>
        </w:tc>
      </w:tr>
      <w:tr w:rsidR="006B539C" w14:paraId="324142F0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7" w:type="dxa"/>
            <w:gridSpan w:val="12"/>
            <w:vAlign w:val="center"/>
          </w:tcPr>
          <w:p w14:paraId="40A9196D" w14:textId="77777777" w:rsidR="006B539C" w:rsidRDefault="006B539C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※下記は記入しないで下さい。</w:t>
            </w:r>
          </w:p>
        </w:tc>
      </w:tr>
      <w:tr w:rsidR="006B539C" w14:paraId="2B956AC2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14:paraId="0CB1D0F3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施設使用料金</w:t>
            </w:r>
          </w:p>
        </w:tc>
        <w:tc>
          <w:tcPr>
            <w:tcW w:w="4515" w:type="dxa"/>
            <w:gridSpan w:val="9"/>
            <w:vAlign w:val="center"/>
          </w:tcPr>
          <w:p w14:paraId="1CA9B300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円×　　　時間</w:t>
            </w:r>
          </w:p>
        </w:tc>
        <w:tc>
          <w:tcPr>
            <w:tcW w:w="2242" w:type="dxa"/>
            <w:gridSpan w:val="2"/>
            <w:vAlign w:val="center"/>
          </w:tcPr>
          <w:p w14:paraId="3544CDBC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B539C" w14:paraId="0E835AE9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14:paraId="1E2D5691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54"/>
                <w:szCs w:val="21"/>
              </w:rPr>
              <w:t>衛生</w:t>
            </w:r>
            <w:r>
              <w:rPr>
                <w:rFonts w:hint="eastAsia"/>
                <w:szCs w:val="21"/>
              </w:rPr>
              <w:t>費</w:t>
            </w:r>
          </w:p>
        </w:tc>
        <w:tc>
          <w:tcPr>
            <w:tcW w:w="4515" w:type="dxa"/>
            <w:gridSpan w:val="9"/>
          </w:tcPr>
          <w:p w14:paraId="4C5EB418" w14:textId="77777777" w:rsidR="006B539C" w:rsidRDefault="006B53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2" w:type="dxa"/>
            <w:gridSpan w:val="2"/>
            <w:vAlign w:val="center"/>
          </w:tcPr>
          <w:p w14:paraId="682FD821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B539C" w14:paraId="07CC186E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14:paraId="604345DA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34"/>
                <w:szCs w:val="21"/>
              </w:rPr>
              <w:t>合計金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515" w:type="dxa"/>
            <w:gridSpan w:val="9"/>
            <w:vAlign w:val="center"/>
          </w:tcPr>
          <w:p w14:paraId="0FDBB8A8" w14:textId="77777777" w:rsidR="006B539C" w:rsidRDefault="006B53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(上記各使用料の合計金額)</w:t>
            </w:r>
          </w:p>
        </w:tc>
        <w:tc>
          <w:tcPr>
            <w:tcW w:w="2242" w:type="dxa"/>
            <w:gridSpan w:val="2"/>
            <w:vAlign w:val="center"/>
          </w:tcPr>
          <w:p w14:paraId="7B47AD31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B539C" w14:paraId="5CAE0CDB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14:paraId="3BD1EF88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52"/>
                <w:szCs w:val="21"/>
              </w:rPr>
              <w:t>受付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72" w:type="dxa"/>
            <w:gridSpan w:val="2"/>
            <w:vAlign w:val="center"/>
          </w:tcPr>
          <w:p w14:paraId="7FDEF763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836" w:type="dxa"/>
            <w:gridSpan w:val="4"/>
            <w:vAlign w:val="center"/>
          </w:tcPr>
          <w:p w14:paraId="27C5A001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54"/>
                <w:szCs w:val="21"/>
              </w:rPr>
              <w:t>許可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754" w:type="dxa"/>
            <w:gridSpan w:val="4"/>
            <w:vAlign w:val="center"/>
          </w:tcPr>
          <w:p w14:paraId="639816C2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6B539C" w14:paraId="16A8B9BC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14:paraId="1C301B7B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2072" w:type="dxa"/>
            <w:gridSpan w:val="2"/>
            <w:vAlign w:val="center"/>
          </w:tcPr>
          <w:p w14:paraId="7C9B0310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1836" w:type="dxa"/>
            <w:gridSpan w:val="4"/>
            <w:vAlign w:val="center"/>
          </w:tcPr>
          <w:p w14:paraId="61D184A8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2754" w:type="dxa"/>
            <w:gridSpan w:val="4"/>
            <w:vAlign w:val="center"/>
          </w:tcPr>
          <w:p w14:paraId="3DDB0702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6B539C" w14:paraId="6F8A1ACD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7" w:type="dxa"/>
            <w:gridSpan w:val="12"/>
            <w:vAlign w:val="center"/>
          </w:tcPr>
          <w:p w14:paraId="61EA2B40" w14:textId="77777777" w:rsidR="006B539C" w:rsidRDefault="006B539C" w:rsidP="00316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上記のとおり許可してよろしいでしょうか。</w:t>
            </w:r>
          </w:p>
        </w:tc>
      </w:tr>
      <w:tr w:rsidR="00316D93" w14:paraId="348C77F3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gridSpan w:val="2"/>
            <w:vMerge w:val="restart"/>
            <w:vAlign w:val="center"/>
          </w:tcPr>
          <w:p w14:paraId="20332189" w14:textId="77777777" w:rsidR="00316D93" w:rsidRDefault="00316D9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決</w:t>
            </w:r>
            <w:r>
              <w:rPr>
                <w:rFonts w:hint="eastAsia"/>
                <w:szCs w:val="21"/>
              </w:rPr>
              <w:t>裁</w:t>
            </w:r>
          </w:p>
        </w:tc>
        <w:tc>
          <w:tcPr>
            <w:tcW w:w="1701" w:type="dxa"/>
            <w:vAlign w:val="center"/>
          </w:tcPr>
          <w:p w14:paraId="649A505F" w14:textId="77777777" w:rsidR="00316D93" w:rsidRDefault="00316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701" w:type="dxa"/>
            <w:gridSpan w:val="4"/>
            <w:vAlign w:val="center"/>
          </w:tcPr>
          <w:p w14:paraId="0F0A30EB" w14:textId="77777777" w:rsidR="00316D93" w:rsidRDefault="00316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701" w:type="dxa"/>
            <w:gridSpan w:val="4"/>
            <w:vAlign w:val="center"/>
          </w:tcPr>
          <w:p w14:paraId="15036A23" w14:textId="77777777" w:rsidR="00316D93" w:rsidRDefault="00316D93" w:rsidP="006A16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係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559" w:type="dxa"/>
            <w:vAlign w:val="center"/>
          </w:tcPr>
          <w:p w14:paraId="3F0B6E1F" w14:textId="77777777" w:rsidR="00316D93" w:rsidRDefault="00316D93" w:rsidP="00316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係</w:t>
            </w:r>
          </w:p>
        </w:tc>
      </w:tr>
      <w:tr w:rsidR="00316D93" w14:paraId="40461DA8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BE27335" w14:textId="77777777" w:rsidR="00316D93" w:rsidRDefault="00316D9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6A6823" w14:textId="77777777" w:rsidR="00316D93" w:rsidRDefault="00316D9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5229BCD0" w14:textId="77777777" w:rsidR="00316D93" w:rsidRDefault="00316D9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263D56F3" w14:textId="77777777" w:rsidR="00316D93" w:rsidRDefault="00316D93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3D6486" w14:textId="77777777" w:rsidR="00316D93" w:rsidRDefault="00316D93">
            <w:pPr>
              <w:rPr>
                <w:rFonts w:hint="eastAsia"/>
                <w:szCs w:val="21"/>
              </w:rPr>
            </w:pPr>
          </w:p>
        </w:tc>
      </w:tr>
    </w:tbl>
    <w:p w14:paraId="5CEC799D" w14:textId="77777777" w:rsidR="006B539C" w:rsidRDefault="006B539C" w:rsidP="00316D93">
      <w:pPr>
        <w:rPr>
          <w:rFonts w:hint="eastAsia"/>
          <w:szCs w:val="21"/>
        </w:rPr>
      </w:pPr>
    </w:p>
    <w:sectPr w:rsidR="006B539C" w:rsidSect="00CF17BD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099E" w14:textId="77777777" w:rsidR="00CD4F8B" w:rsidRDefault="00CD4F8B">
      <w:r>
        <w:separator/>
      </w:r>
    </w:p>
  </w:endnote>
  <w:endnote w:type="continuationSeparator" w:id="0">
    <w:p w14:paraId="258F5FDD" w14:textId="77777777" w:rsidR="00CD4F8B" w:rsidRDefault="00CD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5121" w14:textId="77777777" w:rsidR="00CD4F8B" w:rsidRDefault="00CD4F8B">
      <w:r>
        <w:separator/>
      </w:r>
    </w:p>
  </w:footnote>
  <w:footnote w:type="continuationSeparator" w:id="0">
    <w:p w14:paraId="6EB2B7BD" w14:textId="77777777" w:rsidR="00CD4F8B" w:rsidRDefault="00CD4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1"/>
    <w:rsid w:val="00010E74"/>
    <w:rsid w:val="00121458"/>
    <w:rsid w:val="001345FA"/>
    <w:rsid w:val="00180C2B"/>
    <w:rsid w:val="001B20D9"/>
    <w:rsid w:val="002C0CE5"/>
    <w:rsid w:val="00316D93"/>
    <w:rsid w:val="00420EAD"/>
    <w:rsid w:val="005C7916"/>
    <w:rsid w:val="00626510"/>
    <w:rsid w:val="0065071C"/>
    <w:rsid w:val="006A168E"/>
    <w:rsid w:val="006B539C"/>
    <w:rsid w:val="007267AC"/>
    <w:rsid w:val="008440F9"/>
    <w:rsid w:val="00923075"/>
    <w:rsid w:val="00954C68"/>
    <w:rsid w:val="009727A9"/>
    <w:rsid w:val="009869DB"/>
    <w:rsid w:val="009E29C3"/>
    <w:rsid w:val="00AA08B1"/>
    <w:rsid w:val="00B50419"/>
    <w:rsid w:val="00CD4F8B"/>
    <w:rsid w:val="00CF17BD"/>
    <w:rsid w:val="00E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45A"/>
  <w15:chartTrackingRefBased/>
  <w15:docId w15:val="{9B84A70D-6796-48AA-9B0B-A23B4B3D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B20D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B20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国頭村</dc:creator>
  <cp:keywords/>
  <cp:lastModifiedBy>KunigamiR5001</cp:lastModifiedBy>
  <cp:revision>2</cp:revision>
  <cp:lastPrinted>2016-07-19T10:14:00Z</cp:lastPrinted>
  <dcterms:created xsi:type="dcterms:W3CDTF">2025-06-16T04:35:00Z</dcterms:created>
  <dcterms:modified xsi:type="dcterms:W3CDTF">2025-06-16T04:35:00Z</dcterms:modified>
</cp:coreProperties>
</file>