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04FB" w14:textId="77777777" w:rsidR="00187214" w:rsidRDefault="00187214">
      <w:pPr>
        <w:jc w:val="center"/>
        <w:rPr>
          <w:rFonts w:hAnsi="Arial"/>
          <w:spacing w:val="17"/>
          <w:kern w:val="0"/>
        </w:rPr>
      </w:pPr>
    </w:p>
    <w:p w14:paraId="17E7F836" w14:textId="77777777" w:rsidR="00187214" w:rsidRDefault="00187214">
      <w:pPr>
        <w:jc w:val="center"/>
        <w:rPr>
          <w:rFonts w:hAnsi="Arial"/>
          <w:spacing w:val="17"/>
          <w:kern w:val="0"/>
        </w:rPr>
      </w:pPr>
    </w:p>
    <w:p w14:paraId="392A002A" w14:textId="77777777" w:rsidR="000C3CF8" w:rsidRDefault="007F1E19">
      <w:pPr>
        <w:jc w:val="center"/>
        <w:rPr>
          <w:rFonts w:hAnsi="Arial"/>
          <w:kern w:val="0"/>
        </w:rPr>
      </w:pPr>
      <w:r>
        <w:rPr>
          <w:rFonts w:hAnsi="Arial" w:hint="eastAsia"/>
          <w:spacing w:val="17"/>
          <w:kern w:val="0"/>
        </w:rPr>
        <w:t>定住促進</w:t>
      </w:r>
      <w:r w:rsidR="00AF0981">
        <w:rPr>
          <w:rFonts w:hAnsi="Arial" w:hint="eastAsia"/>
          <w:spacing w:val="17"/>
          <w:kern w:val="0"/>
        </w:rPr>
        <w:t>住宅</w:t>
      </w:r>
      <w:r w:rsidR="000C3CF8">
        <w:rPr>
          <w:rFonts w:hAnsi="Arial" w:hint="eastAsia"/>
          <w:spacing w:val="17"/>
          <w:kern w:val="0"/>
        </w:rPr>
        <w:t>明渡し</w:t>
      </w:r>
      <w:r w:rsidR="000C3CF8">
        <w:rPr>
          <w:rFonts w:hAnsi="Arial" w:hint="eastAsia"/>
          <w:spacing w:val="6"/>
          <w:kern w:val="0"/>
        </w:rPr>
        <w:t>届</w:t>
      </w:r>
    </w:p>
    <w:p w14:paraId="1B552F37" w14:textId="77777777" w:rsidR="000C3CF8" w:rsidRDefault="000C3CF8">
      <w:pPr>
        <w:jc w:val="center"/>
        <w:rPr>
          <w:rFonts w:hAnsi="Arial"/>
        </w:rPr>
      </w:pPr>
    </w:p>
    <w:p w14:paraId="2E01104C" w14:textId="77777777" w:rsidR="000C3CF8" w:rsidRDefault="000C3CF8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79DAF9BD" w14:textId="77777777" w:rsidR="000C3CF8" w:rsidRDefault="000C3CF8">
      <w:pPr>
        <w:ind w:right="420"/>
        <w:jc w:val="right"/>
        <w:rPr>
          <w:rFonts w:hAnsi="Arial"/>
        </w:rPr>
      </w:pPr>
    </w:p>
    <w:p w14:paraId="60ABC876" w14:textId="77777777" w:rsidR="000C3CF8" w:rsidRDefault="00187214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AF0981">
        <w:rPr>
          <w:rFonts w:hAnsi="Arial" w:hint="eastAsia"/>
        </w:rPr>
        <w:t xml:space="preserve">長　　　</w:t>
      </w:r>
      <w:r w:rsidR="00C42C0D">
        <w:rPr>
          <w:rFonts w:hAnsi="Arial" w:hint="eastAsia"/>
        </w:rPr>
        <w:t>様</w:t>
      </w:r>
    </w:p>
    <w:p w14:paraId="39363A00" w14:textId="77777777" w:rsidR="000C3CF8" w:rsidRDefault="000C3CF8">
      <w:pPr>
        <w:ind w:left="630"/>
        <w:rPr>
          <w:rFonts w:hAnsi="Arial"/>
        </w:rPr>
      </w:pPr>
    </w:p>
    <w:p w14:paraId="705BD163" w14:textId="77777777" w:rsidR="000C3CF8" w:rsidRDefault="007F1E19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宅　名　　　</w:t>
      </w:r>
      <w:r w:rsidR="004C505D">
        <w:rPr>
          <w:rFonts w:hAnsi="Arial" w:hint="eastAsia"/>
        </w:rPr>
        <w:t xml:space="preserve">　　　</w:t>
      </w:r>
      <w:r w:rsidR="005E5961">
        <w:rPr>
          <w:rFonts w:hAnsi="Arial" w:hint="eastAsia"/>
        </w:rPr>
        <w:t xml:space="preserve">　　　　</w:t>
      </w:r>
      <w:r>
        <w:rPr>
          <w:rFonts w:hAnsi="Arial" w:hint="eastAsia"/>
        </w:rPr>
        <w:t>定住促進</w:t>
      </w:r>
      <w:r w:rsidR="00AF0981">
        <w:rPr>
          <w:rFonts w:hAnsi="Arial" w:hint="eastAsia"/>
        </w:rPr>
        <w:t>住宅</w:t>
      </w:r>
    </w:p>
    <w:p w14:paraId="0D7CB66F" w14:textId="77777777" w:rsidR="000C3CF8" w:rsidRDefault="000C3CF8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届出人氏名　</w:t>
      </w:r>
      <w:r w:rsidR="004C505D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　</w:t>
      </w:r>
      <w:r w:rsidR="00AF0981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046F705B" w14:textId="77777777" w:rsidR="000C3CF8" w:rsidRDefault="000C3CF8">
      <w:pPr>
        <w:ind w:right="420"/>
        <w:jc w:val="right"/>
        <w:rPr>
          <w:rFonts w:hAnsi="Arial"/>
        </w:rPr>
      </w:pPr>
    </w:p>
    <w:p w14:paraId="42361718" w14:textId="77777777" w:rsidR="000C3CF8" w:rsidRDefault="00AF0981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次のとおり当該</w:t>
      </w:r>
      <w:r w:rsidR="005E5961">
        <w:rPr>
          <w:rFonts w:hAnsi="Arial" w:hint="eastAsia"/>
        </w:rPr>
        <w:t>定住促進住宅</w:t>
      </w:r>
      <w:r>
        <w:rPr>
          <w:rFonts w:hAnsi="Arial" w:hint="eastAsia"/>
        </w:rPr>
        <w:t>を明け渡したいので、</w:t>
      </w:r>
      <w:r w:rsidR="00187214">
        <w:rPr>
          <w:rFonts w:hAnsi="Arial" w:hint="eastAsia"/>
        </w:rPr>
        <w:t>国頭村</w:t>
      </w:r>
      <w:r w:rsidR="000C3CF8">
        <w:rPr>
          <w:rFonts w:hAnsi="Arial" w:hint="eastAsia"/>
        </w:rPr>
        <w:t>定住促進</w:t>
      </w:r>
      <w:r>
        <w:rPr>
          <w:rFonts w:hAnsi="Arial" w:hint="eastAsia"/>
        </w:rPr>
        <w:t>住宅</w:t>
      </w:r>
      <w:r w:rsidR="004C505D">
        <w:rPr>
          <w:rFonts w:hAnsi="Arial" w:hint="eastAsia"/>
        </w:rPr>
        <w:t>の設置及び管理運営に関する</w:t>
      </w:r>
      <w:r w:rsidR="000C3CF8">
        <w:rPr>
          <w:rFonts w:hAnsi="Arial" w:hint="eastAsia"/>
        </w:rPr>
        <w:t>条例第</w:t>
      </w:r>
      <w:r w:rsidR="005E5961">
        <w:rPr>
          <w:rFonts w:hAnsi="Arial"/>
        </w:rPr>
        <w:t>22</w:t>
      </w:r>
      <w:r w:rsidR="000C3CF8">
        <w:rPr>
          <w:rFonts w:hAnsi="Arial" w:hint="eastAsia"/>
        </w:rPr>
        <w:t>条の規定により届け出ます。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C3CF8" w14:paraId="7E22A11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3020CADD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明渡し年月日</w:t>
            </w:r>
          </w:p>
        </w:tc>
        <w:tc>
          <w:tcPr>
            <w:tcW w:w="6090" w:type="dxa"/>
            <w:vAlign w:val="center"/>
          </w:tcPr>
          <w:p w14:paraId="75133D46" w14:textId="77777777" w:rsidR="000C3CF8" w:rsidRDefault="000C3CF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0C3CF8" w14:paraId="48C9278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118AB02C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入居者氏名</w:t>
            </w:r>
          </w:p>
        </w:tc>
        <w:tc>
          <w:tcPr>
            <w:tcW w:w="6090" w:type="dxa"/>
            <w:vAlign w:val="center"/>
          </w:tcPr>
          <w:p w14:paraId="1095401C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0C3CF8" w14:paraId="09CA7CEA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67FDFFBE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転出先住所</w:t>
            </w:r>
          </w:p>
        </w:tc>
        <w:tc>
          <w:tcPr>
            <w:tcW w:w="6090" w:type="dxa"/>
            <w:vAlign w:val="center"/>
          </w:tcPr>
          <w:p w14:paraId="1649017B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0C3CF8" w14:paraId="2296611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3826DD72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連絡先電話番号</w:t>
            </w:r>
          </w:p>
        </w:tc>
        <w:tc>
          <w:tcPr>
            <w:tcW w:w="6090" w:type="dxa"/>
            <w:vAlign w:val="center"/>
          </w:tcPr>
          <w:p w14:paraId="460A4058" w14:textId="77777777" w:rsidR="000C3CF8" w:rsidRDefault="000C3CF8">
            <w:pPr>
              <w:spacing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>自　宅　　　　（　　）</w:t>
            </w:r>
          </w:p>
          <w:p w14:paraId="12535952" w14:textId="77777777" w:rsidR="000C3CF8" w:rsidRDefault="000C3CF8">
            <w:pPr>
              <w:spacing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>勤務先　　　　（　　）</w:t>
            </w:r>
          </w:p>
        </w:tc>
      </w:tr>
      <w:tr w:rsidR="000C3CF8" w14:paraId="7E73FF2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7E17F2C4" w14:textId="77777777" w:rsidR="000C3CF8" w:rsidRDefault="000C3CF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※　検</w:t>
            </w:r>
            <w:r>
              <w:rPr>
                <w:rFonts w:hAnsi="Arial" w:hint="eastAsia"/>
                <w:w w:val="75"/>
              </w:rPr>
              <w:t xml:space="preserve">　</w:t>
            </w:r>
            <w:r>
              <w:rPr>
                <w:rFonts w:hAnsi="Arial" w:hint="eastAsia"/>
              </w:rPr>
              <w:t>査</w:t>
            </w:r>
            <w:r>
              <w:rPr>
                <w:rFonts w:hAnsi="Arial" w:hint="eastAsia"/>
                <w:w w:val="63"/>
              </w:rPr>
              <w:t xml:space="preserve">　</w:t>
            </w:r>
            <w:r>
              <w:rPr>
                <w:rFonts w:hAnsi="Arial" w:hint="eastAsia"/>
              </w:rPr>
              <w:t>結</w:t>
            </w:r>
            <w:r>
              <w:rPr>
                <w:rFonts w:hAnsi="Arial" w:hint="eastAsia"/>
                <w:w w:val="62"/>
              </w:rPr>
              <w:t xml:space="preserve">　</w:t>
            </w:r>
            <w:r>
              <w:rPr>
                <w:rFonts w:hAnsi="Arial" w:hint="eastAsia"/>
              </w:rPr>
              <w:t>果</w:t>
            </w:r>
          </w:p>
        </w:tc>
        <w:tc>
          <w:tcPr>
            <w:tcW w:w="6090" w:type="dxa"/>
            <w:vAlign w:val="bottom"/>
          </w:tcPr>
          <w:p w14:paraId="77C93E9D" w14:textId="77777777" w:rsidR="000C3CF8" w:rsidRDefault="000C3CF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職　　　　氏　名　　　　　　　　印　</w:t>
            </w:r>
          </w:p>
        </w:tc>
      </w:tr>
      <w:tr w:rsidR="000C3CF8" w14:paraId="404E896F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43104738" w14:textId="77777777" w:rsidR="000C3CF8" w:rsidRDefault="000C3CF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※　家賃等の滞納　状況</w:t>
            </w:r>
          </w:p>
        </w:tc>
        <w:tc>
          <w:tcPr>
            <w:tcW w:w="6090" w:type="dxa"/>
            <w:vAlign w:val="center"/>
          </w:tcPr>
          <w:p w14:paraId="62891744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0C3CF8" w14:paraId="3864E07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1FFB3939" w14:textId="77777777" w:rsidR="000C3CF8" w:rsidRDefault="000C3CF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※　備　　　　考</w:t>
            </w:r>
          </w:p>
        </w:tc>
        <w:tc>
          <w:tcPr>
            <w:tcW w:w="6090" w:type="dxa"/>
            <w:vAlign w:val="center"/>
          </w:tcPr>
          <w:p w14:paraId="03CF07A4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11031BEE" w14:textId="77777777" w:rsidR="000C3CF8" w:rsidRDefault="000C3CF8">
      <w:pPr>
        <w:spacing w:before="105" w:after="105"/>
        <w:rPr>
          <w:rFonts w:hAnsi="Arial"/>
        </w:rPr>
      </w:pPr>
      <w:r>
        <w:rPr>
          <w:rFonts w:hAnsi="Arial" w:hint="eastAsia"/>
        </w:rPr>
        <w:t xml:space="preserve">　（注）※印のある欄は，記入しないでください。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840"/>
        <w:gridCol w:w="840"/>
        <w:gridCol w:w="1680"/>
      </w:tblGrid>
      <w:tr w:rsidR="000C3CF8" w14:paraId="160FD5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vMerge w:val="restart"/>
            <w:tcBorders>
              <w:top w:val="nil"/>
              <w:left w:val="nil"/>
            </w:tcBorders>
            <w:vAlign w:val="center"/>
          </w:tcPr>
          <w:p w14:paraId="3F533AE0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7066CCD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4C88F4F9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3D2AE214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312FE924" w14:textId="77777777" w:rsidR="000C3CF8" w:rsidRDefault="000C3CF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0C3CF8" w14:paraId="138BED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14:paraId="7885589D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EA56829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A99C0BE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1783F651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3C8D4B3B" w14:textId="77777777" w:rsidR="000C3CF8" w:rsidRDefault="000C3CF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7A11E4A9" w14:textId="77777777" w:rsidR="000C3CF8" w:rsidRDefault="000C3CF8">
      <w:pPr>
        <w:rPr>
          <w:rFonts w:hAnsi="Arial"/>
        </w:rPr>
      </w:pPr>
    </w:p>
    <w:sectPr w:rsidR="000C3CF8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1FB7" w14:textId="77777777" w:rsidR="00301AD0" w:rsidRDefault="00301AD0">
      <w:r>
        <w:separator/>
      </w:r>
    </w:p>
  </w:endnote>
  <w:endnote w:type="continuationSeparator" w:id="0">
    <w:p w14:paraId="6893B5FC" w14:textId="77777777" w:rsidR="00301AD0" w:rsidRDefault="0030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FEF2" w14:textId="77777777" w:rsidR="00301AD0" w:rsidRDefault="00301AD0">
      <w:r>
        <w:separator/>
      </w:r>
    </w:p>
  </w:footnote>
  <w:footnote w:type="continuationSeparator" w:id="0">
    <w:p w14:paraId="1954049F" w14:textId="77777777" w:rsidR="00301AD0" w:rsidRDefault="0030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C561" w14:textId="77777777" w:rsidR="000C3CF8" w:rsidRDefault="000C3CF8">
    <w:pPr>
      <w:pStyle w:val="a3"/>
    </w:pPr>
  </w:p>
  <w:p w14:paraId="7AD41617" w14:textId="77777777" w:rsidR="00187214" w:rsidRDefault="00187214">
    <w:pPr>
      <w:pStyle w:val="a3"/>
    </w:pPr>
  </w:p>
  <w:p w14:paraId="35607A39" w14:textId="77777777" w:rsidR="00187214" w:rsidRDefault="005115AD">
    <w:pPr>
      <w:pStyle w:val="a3"/>
    </w:pPr>
    <w:r>
      <w:rPr>
        <w:rFonts w:hint="eastAsia"/>
        <w:kern w:val="0"/>
      </w:rPr>
      <w:t>様式</w:t>
    </w:r>
    <w:r w:rsidR="00187214">
      <w:rPr>
        <w:rFonts w:hint="eastAsia"/>
      </w:rPr>
      <w:t>第</w:t>
    </w:r>
    <w:r w:rsidR="005E5961">
      <w:t>14</w:t>
    </w:r>
    <w:r w:rsidR="00C42C0D">
      <w:rPr>
        <w:rFonts w:hint="eastAsia"/>
      </w:rPr>
      <w:t>号</w:t>
    </w:r>
    <w:r w:rsidR="00187214">
      <w:rPr>
        <w:rFonts w:hint="eastAsia"/>
      </w:rPr>
      <w:t>（第</w:t>
    </w:r>
    <w:r w:rsidR="005E5961">
      <w:t>15</w:t>
    </w:r>
    <w:r w:rsidR="0018721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3CF8"/>
    <w:rsid w:val="000C3CF8"/>
    <w:rsid w:val="00187214"/>
    <w:rsid w:val="00301AD0"/>
    <w:rsid w:val="003A2141"/>
    <w:rsid w:val="003A688D"/>
    <w:rsid w:val="004B1EF3"/>
    <w:rsid w:val="004C505D"/>
    <w:rsid w:val="005115AD"/>
    <w:rsid w:val="005E5961"/>
    <w:rsid w:val="00757231"/>
    <w:rsid w:val="007F1E19"/>
    <w:rsid w:val="008944ED"/>
    <w:rsid w:val="00974533"/>
    <w:rsid w:val="009F5A49"/>
    <w:rsid w:val="00AF0981"/>
    <w:rsid w:val="00BB1C91"/>
    <w:rsid w:val="00C42C0D"/>
    <w:rsid w:val="00E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6430C"/>
  <w14:defaultImageDpi w14:val="0"/>
  <w15:docId w15:val="{77DBC116-A6AF-46E5-948A-B23A1EE6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721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872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2018-02-15T08:27:00Z</cp:lastPrinted>
  <dcterms:created xsi:type="dcterms:W3CDTF">2025-06-16T02:42:00Z</dcterms:created>
  <dcterms:modified xsi:type="dcterms:W3CDTF">2025-06-16T02:42:00Z</dcterms:modified>
</cp:coreProperties>
</file>